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F1301" w14:textId="77777777" w:rsidR="00EF63CC" w:rsidRDefault="00EF63CC" w:rsidP="00EF63CC">
      <w:pPr>
        <w:pStyle w:val="datumtevilka"/>
        <w:rPr>
          <w:rFonts w:eastAsia="Arial" w:cs="Arial"/>
        </w:rPr>
      </w:pPr>
    </w:p>
    <w:p w14:paraId="48F8C3E9" w14:textId="77777777" w:rsidR="003E0718" w:rsidRDefault="003E0718" w:rsidP="00EF63CC">
      <w:pPr>
        <w:pStyle w:val="datumtevilka"/>
      </w:pPr>
    </w:p>
    <w:p w14:paraId="0A80A47B" w14:textId="77777777" w:rsidR="003E0718" w:rsidRDefault="003E0718" w:rsidP="00EF63CC">
      <w:pPr>
        <w:pStyle w:val="datumtevilka"/>
      </w:pPr>
    </w:p>
    <w:p w14:paraId="0432A634" w14:textId="77777777" w:rsidR="006268BE" w:rsidRDefault="006268BE" w:rsidP="00DC6A71">
      <w:pPr>
        <w:pStyle w:val="datumtevilka"/>
        <w:rPr>
          <w:b/>
        </w:rPr>
      </w:pPr>
    </w:p>
    <w:p w14:paraId="261ED01D" w14:textId="77777777" w:rsidR="000E7875" w:rsidRPr="00BC2517" w:rsidRDefault="000E7875" w:rsidP="00DC6A71">
      <w:pPr>
        <w:pStyle w:val="datumtevilka"/>
        <w:rPr>
          <w:b/>
        </w:rPr>
      </w:pPr>
    </w:p>
    <w:p w14:paraId="0722BD5C" w14:textId="77777777" w:rsidR="007D75CF" w:rsidRPr="00BC2517" w:rsidRDefault="00000000" w:rsidP="00DC6A71">
      <w:pPr>
        <w:pStyle w:val="datumtevilka"/>
      </w:pPr>
      <w:r w:rsidRPr="00BC2517">
        <w:t>Številka:</w:t>
      </w:r>
      <w:r w:rsidR="008078F7">
        <w:tab/>
      </w:r>
      <w:bookmarkStart w:id="0" w:name="Klasifikacija"/>
      <w:r w:rsidR="008078F7">
        <w:t>020-584/2025-1</w:t>
      </w:r>
      <w:bookmarkEnd w:id="0"/>
    </w:p>
    <w:p w14:paraId="5AC71736" w14:textId="77777777" w:rsidR="007D75CF" w:rsidRPr="00BC2517" w:rsidRDefault="00000000" w:rsidP="00DC6A71">
      <w:pPr>
        <w:pStyle w:val="datumtevilka"/>
      </w:pPr>
      <w:r w:rsidRPr="00BC2517">
        <w:t xml:space="preserve">Datum:  </w:t>
      </w:r>
      <w:r w:rsidR="008078F7">
        <w:tab/>
      </w:r>
      <w:bookmarkStart w:id="1" w:name="DatumDokumenta"/>
      <w:r w:rsidR="008078F7">
        <w:t>27. 02. 2025</w:t>
      </w:r>
      <w:bookmarkEnd w:id="1"/>
    </w:p>
    <w:p w14:paraId="22D25394" w14:textId="77777777" w:rsidR="007D75CF" w:rsidRDefault="007D75CF" w:rsidP="007D75CF">
      <w:pPr>
        <w:rPr>
          <w:lang w:val="sl-SI"/>
        </w:rPr>
      </w:pPr>
    </w:p>
    <w:p w14:paraId="79DD09E3" w14:textId="77777777" w:rsidR="003E0718" w:rsidRDefault="003E0718" w:rsidP="007D75CF">
      <w:pPr>
        <w:rPr>
          <w:lang w:val="sl-SI"/>
        </w:rPr>
      </w:pPr>
    </w:p>
    <w:p w14:paraId="2FD1415A" w14:textId="77777777" w:rsidR="00B43DD9" w:rsidRPr="00BC2517" w:rsidRDefault="00B43DD9" w:rsidP="007D75CF">
      <w:pPr>
        <w:rPr>
          <w:lang w:val="sl-SI"/>
        </w:rPr>
      </w:pPr>
    </w:p>
    <w:p w14:paraId="09C4E527" w14:textId="77777777" w:rsidR="00B43DD9" w:rsidRDefault="00000000" w:rsidP="00B43DD9">
      <w:pPr>
        <w:jc w:val="center"/>
        <w:rPr>
          <w:rFonts w:cs="Arial"/>
          <w:b/>
          <w:bCs/>
          <w:sz w:val="22"/>
          <w:szCs w:val="22"/>
          <w:lang w:val="sl-SI" w:eastAsia="sl-SI"/>
        </w:rPr>
      </w:pPr>
      <w:r>
        <w:rPr>
          <w:rFonts w:cs="Arial"/>
          <w:b/>
          <w:bCs/>
          <w:sz w:val="22"/>
          <w:szCs w:val="22"/>
          <w:lang w:val="sl-SI"/>
        </w:rPr>
        <w:t xml:space="preserve">SEZNAM URADNIH OSEB </w:t>
      </w:r>
    </w:p>
    <w:p w14:paraId="6197B945" w14:textId="77777777" w:rsidR="00B43DD9" w:rsidRDefault="00000000" w:rsidP="00B43DD9">
      <w:pPr>
        <w:jc w:val="center"/>
        <w:rPr>
          <w:rFonts w:cs="Arial"/>
          <w:b/>
          <w:bCs/>
          <w:sz w:val="22"/>
          <w:szCs w:val="22"/>
          <w:lang w:val="sl-SI"/>
        </w:rPr>
      </w:pPr>
      <w:r>
        <w:rPr>
          <w:rFonts w:cs="Arial"/>
          <w:b/>
          <w:bCs/>
          <w:sz w:val="22"/>
          <w:szCs w:val="22"/>
          <w:lang w:val="sl-SI"/>
        </w:rPr>
        <w:t xml:space="preserve">POOBLAŠČENIH ZA ODLOČANJE V UPRAVNIH ZADEVAH IN </w:t>
      </w:r>
    </w:p>
    <w:p w14:paraId="14AB7D70" w14:textId="77777777" w:rsidR="00B43DD9" w:rsidRDefault="00000000" w:rsidP="00B43DD9">
      <w:pPr>
        <w:jc w:val="center"/>
        <w:rPr>
          <w:rFonts w:cs="Arial"/>
          <w:b/>
          <w:bCs/>
          <w:sz w:val="22"/>
          <w:szCs w:val="22"/>
          <w:lang w:val="sl-SI"/>
        </w:rPr>
      </w:pPr>
      <w:r>
        <w:rPr>
          <w:rFonts w:cs="Arial"/>
          <w:b/>
          <w:bCs/>
          <w:sz w:val="22"/>
          <w:szCs w:val="22"/>
          <w:lang w:val="sl-SI"/>
        </w:rPr>
        <w:t>ZA VODENJE POSAMEZNIH DEJANJ V POSTOPKU PRED IZDAJO ODLOČBE</w:t>
      </w:r>
    </w:p>
    <w:p w14:paraId="11F7DE59" w14:textId="77777777" w:rsidR="00B43DD9" w:rsidRDefault="00B43DD9" w:rsidP="00B43DD9">
      <w:pPr>
        <w:jc w:val="center"/>
        <w:rPr>
          <w:rFonts w:cs="Arial"/>
          <w:b/>
          <w:bCs/>
          <w:sz w:val="22"/>
          <w:szCs w:val="22"/>
          <w:lang w:val="sl-SI"/>
        </w:rPr>
      </w:pPr>
    </w:p>
    <w:p w14:paraId="6D19B9B2" w14:textId="77777777" w:rsidR="00B43DD9" w:rsidRDefault="00B43DD9" w:rsidP="00B43DD9">
      <w:pPr>
        <w:jc w:val="center"/>
        <w:rPr>
          <w:rFonts w:cs="Arial"/>
          <w:b/>
          <w:bCs/>
          <w:sz w:val="22"/>
          <w:szCs w:val="22"/>
          <w:lang w:val="sl-SI"/>
        </w:rPr>
      </w:pPr>
    </w:p>
    <w:p w14:paraId="0EF5D8CE" w14:textId="77777777" w:rsidR="00B43DD9" w:rsidRDefault="00B43DD9" w:rsidP="00B43DD9">
      <w:pPr>
        <w:jc w:val="center"/>
        <w:rPr>
          <w:rFonts w:cs="Arial"/>
          <w:bCs/>
          <w:color w:val="000000"/>
          <w:sz w:val="22"/>
          <w:szCs w:val="22"/>
          <w:lang w:val="sl-SI"/>
        </w:rPr>
      </w:pPr>
    </w:p>
    <w:p w14:paraId="088B031F" w14:textId="77777777" w:rsidR="00B43DD9" w:rsidRDefault="00000000" w:rsidP="00B43DD9">
      <w:pPr>
        <w:jc w:val="both"/>
        <w:rPr>
          <w:rFonts w:cs="Arial"/>
          <w:color w:val="000000"/>
          <w:sz w:val="22"/>
          <w:szCs w:val="22"/>
          <w:lang w:val="sl-SI"/>
        </w:rPr>
      </w:pPr>
      <w:r>
        <w:rPr>
          <w:rFonts w:cs="Arial"/>
          <w:color w:val="000000"/>
          <w:sz w:val="22"/>
          <w:szCs w:val="22"/>
          <w:lang w:val="sl-SI"/>
        </w:rPr>
        <w:t xml:space="preserve">Na podlagi 28. in 30. člena Zakona o splošnem upravnem postopku </w:t>
      </w:r>
      <w:r>
        <w:rPr>
          <w:rFonts w:cs="Arial"/>
          <w:bCs/>
          <w:color w:val="000000"/>
          <w:sz w:val="22"/>
          <w:szCs w:val="22"/>
          <w:lang w:val="sl-SI"/>
        </w:rPr>
        <w:t xml:space="preserve">(Uradni list RS, št. </w:t>
      </w:r>
      <w:hyperlink r:id="rId8" w:tgtFrame="_blank" w:tooltip="Zakon o splošnem upravnem postopku (uradno prečiščeno besedilo)" w:history="1">
        <w:r>
          <w:rPr>
            <w:rStyle w:val="Hiperpovezava"/>
            <w:rFonts w:cs="Arial"/>
            <w:bCs/>
            <w:color w:val="000000"/>
            <w:sz w:val="22"/>
            <w:szCs w:val="22"/>
            <w:lang w:val="sl-SI"/>
          </w:rPr>
          <w:t>24/06</w:t>
        </w:r>
      </w:hyperlink>
      <w:r>
        <w:rPr>
          <w:rFonts w:cs="Arial"/>
          <w:bCs/>
          <w:color w:val="000000"/>
          <w:sz w:val="22"/>
          <w:szCs w:val="22"/>
          <w:lang w:val="sl-SI"/>
        </w:rPr>
        <w:t xml:space="preserve"> - uradno prečiščeno besedilo, </w:t>
      </w:r>
      <w:hyperlink r:id="rId9" w:tgtFrame="_blank" w:tooltip="Zakon o upravnem sporu" w:history="1">
        <w:r>
          <w:rPr>
            <w:rStyle w:val="Hiperpovezava"/>
            <w:rFonts w:cs="Arial"/>
            <w:bCs/>
            <w:color w:val="000000"/>
            <w:sz w:val="22"/>
            <w:szCs w:val="22"/>
            <w:lang w:val="sl-SI"/>
          </w:rPr>
          <w:t>105/06</w:t>
        </w:r>
      </w:hyperlink>
      <w:r>
        <w:rPr>
          <w:rFonts w:cs="Arial"/>
          <w:bCs/>
          <w:color w:val="000000"/>
          <w:sz w:val="22"/>
          <w:szCs w:val="22"/>
          <w:lang w:val="sl-SI"/>
        </w:rPr>
        <w:t xml:space="preserve"> - ZUS-1, </w:t>
      </w:r>
      <w:hyperlink r:id="rId10" w:tgtFrame="_blank" w:tooltip="Zakon o spremembah in dopolnitvah Zakona o splošnem upravnem postopku" w:history="1">
        <w:r>
          <w:rPr>
            <w:rStyle w:val="Hiperpovezava"/>
            <w:rFonts w:cs="Arial"/>
            <w:bCs/>
            <w:color w:val="000000"/>
            <w:sz w:val="22"/>
            <w:szCs w:val="22"/>
            <w:lang w:val="sl-SI"/>
          </w:rPr>
          <w:t>126/07</w:t>
        </w:r>
      </w:hyperlink>
      <w:r>
        <w:rPr>
          <w:rFonts w:cs="Arial"/>
          <w:bCs/>
          <w:color w:val="000000"/>
          <w:sz w:val="22"/>
          <w:szCs w:val="22"/>
          <w:lang w:val="sl-SI"/>
        </w:rPr>
        <w:t xml:space="preserve">, </w:t>
      </w:r>
      <w:hyperlink r:id="rId11" w:tgtFrame="_blank" w:tooltip="Zakon o spremembi in dopolnitvah Zakona o splošnem upravnem postopku" w:history="1">
        <w:r>
          <w:rPr>
            <w:rStyle w:val="Hiperpovezava"/>
            <w:rFonts w:cs="Arial"/>
            <w:bCs/>
            <w:color w:val="000000"/>
            <w:sz w:val="22"/>
            <w:szCs w:val="22"/>
            <w:lang w:val="sl-SI"/>
          </w:rPr>
          <w:t>65/08</w:t>
        </w:r>
      </w:hyperlink>
      <w:r>
        <w:rPr>
          <w:rFonts w:cs="Arial"/>
          <w:bCs/>
          <w:color w:val="000000"/>
          <w:sz w:val="22"/>
          <w:szCs w:val="22"/>
          <w:lang w:val="sl-SI"/>
        </w:rPr>
        <w:t xml:space="preserve">, </w:t>
      </w:r>
      <w:hyperlink r:id="rId12" w:tgtFrame="_blank" w:tooltip="Zakon o spremembah in dopolnitvah Zakona o splošnem upravnem postopku" w:history="1">
        <w:r>
          <w:rPr>
            <w:rStyle w:val="Hiperpovezava"/>
            <w:rFonts w:cs="Arial"/>
            <w:bCs/>
            <w:color w:val="000000"/>
            <w:sz w:val="22"/>
            <w:szCs w:val="22"/>
            <w:lang w:val="sl-SI"/>
          </w:rPr>
          <w:t>8/10</w:t>
        </w:r>
      </w:hyperlink>
      <w:r>
        <w:rPr>
          <w:rFonts w:cs="Arial"/>
          <w:bCs/>
          <w:color w:val="000000"/>
          <w:sz w:val="22"/>
          <w:szCs w:val="22"/>
          <w:lang w:val="sl-SI"/>
        </w:rPr>
        <w:t xml:space="preserve"> in </w:t>
      </w:r>
      <w:hyperlink r:id="rId13" w:tgtFrame="_blank" w:tooltip="Zakon o spremembah in dopolnitvi Zakona o splošnem upravnem postopku" w:history="1">
        <w:r>
          <w:rPr>
            <w:rStyle w:val="Hiperpovezava"/>
            <w:rFonts w:cs="Arial"/>
            <w:bCs/>
            <w:color w:val="000000"/>
            <w:sz w:val="22"/>
            <w:szCs w:val="22"/>
            <w:lang w:val="sl-SI"/>
          </w:rPr>
          <w:t>82/13</w:t>
        </w:r>
      </w:hyperlink>
      <w:r>
        <w:rPr>
          <w:rFonts w:cs="Arial"/>
          <w:bCs/>
          <w:color w:val="000000"/>
          <w:sz w:val="22"/>
          <w:szCs w:val="22"/>
          <w:lang w:val="sl-SI"/>
        </w:rPr>
        <w:t>)</w:t>
      </w:r>
      <w:r>
        <w:rPr>
          <w:rFonts w:cs="Arial"/>
          <w:color w:val="000000"/>
          <w:sz w:val="22"/>
          <w:szCs w:val="22"/>
          <w:lang w:val="sl-SI"/>
        </w:rPr>
        <w:t xml:space="preserve"> so za odločanje v upravnih zadevah, in za vodenje posameznih dejanj v postopku pred izdajo odločbe pooblaščene naslednje osebe:</w:t>
      </w:r>
    </w:p>
    <w:p w14:paraId="58037D26" w14:textId="77777777" w:rsidR="00B43DD9" w:rsidRDefault="00B43DD9" w:rsidP="00B43DD9">
      <w:pPr>
        <w:jc w:val="both"/>
        <w:rPr>
          <w:rFonts w:cs="Arial"/>
          <w:sz w:val="22"/>
          <w:szCs w:val="22"/>
          <w:lang w:val="sl-SI"/>
        </w:rPr>
      </w:pPr>
    </w:p>
    <w:p w14:paraId="18E5002F" w14:textId="77777777" w:rsidR="00B43DD9" w:rsidRDefault="00B43DD9" w:rsidP="00B43DD9">
      <w:pPr>
        <w:jc w:val="both"/>
        <w:rPr>
          <w:rFonts w:cs="Arial"/>
          <w:sz w:val="22"/>
          <w:szCs w:val="22"/>
          <w:lang w:val="sl-SI"/>
        </w:rPr>
      </w:pPr>
    </w:p>
    <w:p w14:paraId="2444DBB3" w14:textId="77777777" w:rsidR="00B43DD9" w:rsidRDefault="00B43DD9" w:rsidP="00B43DD9">
      <w:pPr>
        <w:jc w:val="both"/>
        <w:rPr>
          <w:rFonts w:cs="Arial"/>
          <w:sz w:val="22"/>
          <w:szCs w:val="22"/>
          <w:lang w:val="sl-SI"/>
        </w:rPr>
      </w:pPr>
    </w:p>
    <w:p w14:paraId="00AD2697" w14:textId="77777777" w:rsidR="00B43DD9" w:rsidRDefault="00000000" w:rsidP="00B43DD9">
      <w:pPr>
        <w:jc w:val="center"/>
        <w:rPr>
          <w:rFonts w:cs="Arial"/>
          <w:b/>
          <w:sz w:val="22"/>
          <w:szCs w:val="22"/>
          <w:lang w:val="sl-SI"/>
        </w:rPr>
      </w:pPr>
      <w:r>
        <w:rPr>
          <w:rFonts w:cs="Arial"/>
          <w:b/>
          <w:sz w:val="22"/>
          <w:szCs w:val="22"/>
          <w:lang w:val="sl-SI"/>
        </w:rPr>
        <w:t xml:space="preserve">POSEBNI FINANČNI URAD </w:t>
      </w:r>
    </w:p>
    <w:p w14:paraId="0DAE2A0D" w14:textId="77777777" w:rsidR="00B43DD9" w:rsidRDefault="00B43DD9" w:rsidP="00B43DD9">
      <w:pPr>
        <w:jc w:val="center"/>
        <w:rPr>
          <w:rFonts w:ascii="Times New Roman" w:hAnsi="Times New Roman"/>
          <w:lang w:val="sl-SI"/>
        </w:rPr>
      </w:pP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2267"/>
        <w:gridCol w:w="2974"/>
        <w:gridCol w:w="1133"/>
        <w:gridCol w:w="1105"/>
      </w:tblGrid>
      <w:tr w:rsidR="00BB2392" w14:paraId="397F1BE4" w14:textId="77777777" w:rsidTr="007871A3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FB3B" w14:textId="77777777" w:rsidR="00B43DD9" w:rsidRDefault="00B43DD9" w:rsidP="007871A3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</w:p>
          <w:p w14:paraId="47A5E8DA" w14:textId="77777777" w:rsidR="00B43DD9" w:rsidRDefault="00000000" w:rsidP="007871A3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l-SI"/>
              </w:rPr>
              <w:t>Osebno ime</w:t>
            </w:r>
          </w:p>
          <w:p w14:paraId="42E2D055" w14:textId="77777777" w:rsidR="00B43DD9" w:rsidRDefault="00000000" w:rsidP="007871A3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l-SI"/>
              </w:rPr>
              <w:t>in</w:t>
            </w:r>
          </w:p>
          <w:p w14:paraId="125F1E41" w14:textId="77777777" w:rsidR="00B43DD9" w:rsidRDefault="00000000" w:rsidP="007871A3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l-SI"/>
              </w:rPr>
              <w:t>znanstveni ali strokovni naslov</w:t>
            </w:r>
          </w:p>
          <w:p w14:paraId="66186121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0DB2" w14:textId="77777777" w:rsidR="00B43DD9" w:rsidRDefault="00B43DD9" w:rsidP="007871A3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</w:p>
          <w:p w14:paraId="1D415649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Uradniški naziv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E238" w14:textId="77777777" w:rsidR="00B43DD9" w:rsidRDefault="00B43DD9" w:rsidP="007871A3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</w:p>
          <w:p w14:paraId="53CE64EB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Obseg pooblastila - področje dela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7ED6" w14:textId="77777777" w:rsidR="00B43DD9" w:rsidRDefault="00B43DD9" w:rsidP="007871A3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</w:p>
          <w:p w14:paraId="6AC8AE0F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Odločanje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58E1" w14:textId="77777777" w:rsidR="00B43DD9" w:rsidRDefault="00000000" w:rsidP="007871A3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l-SI"/>
              </w:rPr>
              <w:t>vodenje postopka</w:t>
            </w:r>
          </w:p>
          <w:p w14:paraId="00C08B14" w14:textId="77777777" w:rsidR="00B43DD9" w:rsidRDefault="00000000" w:rsidP="007871A3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l-SI"/>
              </w:rPr>
              <w:t>pred izdajo odločbe</w:t>
            </w:r>
          </w:p>
          <w:p w14:paraId="75A441D9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BB2392" w14:paraId="58D6A0F5" w14:textId="77777777" w:rsidTr="007871A3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DDB29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Repas Renata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D8BDD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višji finančni svetnik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B5A33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iz pristojnosti urada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04A38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lang w:val="sl-SI"/>
              </w:rPr>
              <w:t xml:space="preserve">DA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C0B34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</w:t>
            </w:r>
          </w:p>
        </w:tc>
      </w:tr>
      <w:tr w:rsidR="00BB2392" w14:paraId="764179A0" w14:textId="77777777" w:rsidTr="007871A3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9B364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Šinkovec Jelesijevič Damjana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3DBBE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finančni svetnik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1EEBF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iz pristojnosti urada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116C9" w14:textId="77777777" w:rsidR="00B43DD9" w:rsidRDefault="00000000" w:rsidP="007871A3">
            <w:pPr>
              <w:jc w:val="center"/>
              <w:rPr>
                <w:rFonts w:cs="Arial"/>
                <w:sz w:val="18"/>
                <w:lang w:val="sl-SI"/>
              </w:rPr>
            </w:pPr>
            <w:r>
              <w:rPr>
                <w:rFonts w:cs="Arial"/>
                <w:sz w:val="18"/>
                <w:lang w:val="sl-SI"/>
              </w:rPr>
              <w:t>DA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41189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</w:t>
            </w:r>
          </w:p>
        </w:tc>
      </w:tr>
      <w:tr w:rsidR="00BB2392" w14:paraId="2E410CC1" w14:textId="77777777" w:rsidTr="007871A3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3EC8E" w14:textId="77777777" w:rsidR="00B43DD9" w:rsidRDefault="00000000" w:rsidP="002C31D8">
            <w:pPr>
              <w:jc w:val="center"/>
              <w:rPr>
                <w:rFonts w:cs="Arial"/>
                <w:color w:val="FF0000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mag. Angelini Martina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6E01F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finančni svetnik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0EB9E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iz pristojnosti urada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BC4AB" w14:textId="77777777" w:rsidR="00B43DD9" w:rsidRDefault="00000000" w:rsidP="007871A3">
            <w:pPr>
              <w:jc w:val="center"/>
              <w:rPr>
                <w:rFonts w:cs="Arial"/>
                <w:sz w:val="18"/>
                <w:lang w:val="sl-SI"/>
              </w:rPr>
            </w:pPr>
            <w:r w:rsidRPr="004E2933">
              <w:rPr>
                <w:rFonts w:cs="Arial"/>
                <w:sz w:val="18"/>
                <w:lang w:val="sl-SI"/>
              </w:rPr>
              <w:t>NE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4BDC5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4E2933">
              <w:rPr>
                <w:lang w:val="sl-SI"/>
              </w:rPr>
              <w:t>DA</w:t>
            </w:r>
          </w:p>
        </w:tc>
      </w:tr>
      <w:tr w:rsidR="00BB2392" w14:paraId="0449B725" w14:textId="77777777" w:rsidTr="007871A3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307F5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lang w:val="sl-SI"/>
              </w:rPr>
              <w:t>Prašnikar Saša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4EC30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finančni svetnik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5D165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sektorja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ECF29" w14:textId="77777777" w:rsidR="00B43DD9" w:rsidRDefault="00000000" w:rsidP="007871A3">
            <w:pPr>
              <w:jc w:val="center"/>
              <w:rPr>
                <w:rFonts w:cs="Arial"/>
                <w:sz w:val="18"/>
                <w:lang w:val="sl-SI"/>
              </w:rPr>
            </w:pPr>
            <w:r>
              <w:rPr>
                <w:rFonts w:cs="Arial"/>
                <w:sz w:val="18"/>
                <w:lang w:val="sl-SI"/>
              </w:rPr>
              <w:t>NE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E0599" w14:textId="77777777" w:rsidR="00B43DD9" w:rsidRDefault="00000000" w:rsidP="007871A3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DA</w:t>
            </w:r>
          </w:p>
        </w:tc>
      </w:tr>
      <w:tr w:rsidR="00BB2392" w14:paraId="78DF16EA" w14:textId="77777777" w:rsidTr="007871A3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3C3F6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Sever Jelka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16CB6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finančni izterjevalec višji svetovalec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472BC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iz pristojnosti urada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27070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NE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03FDE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</w:t>
            </w:r>
          </w:p>
        </w:tc>
      </w:tr>
      <w:tr w:rsidR="00BB2392" w14:paraId="0DEF69A1" w14:textId="77777777" w:rsidTr="007871A3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F0519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mag. Stupar Andreja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34DC0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višji finančni svetnik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A8509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iz pristojnosti urada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E6C49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NE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CE0F9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</w:t>
            </w:r>
          </w:p>
        </w:tc>
      </w:tr>
    </w:tbl>
    <w:p w14:paraId="34B40FAB" w14:textId="77777777" w:rsidR="00B43DD9" w:rsidRDefault="00B43DD9" w:rsidP="00B43DD9">
      <w:pPr>
        <w:jc w:val="center"/>
        <w:rPr>
          <w:lang w:val="sl-SI"/>
        </w:rPr>
      </w:pPr>
    </w:p>
    <w:p w14:paraId="7AC9E637" w14:textId="77777777" w:rsidR="00B43DD9" w:rsidRDefault="00B43DD9" w:rsidP="00B43DD9">
      <w:pPr>
        <w:jc w:val="center"/>
        <w:rPr>
          <w:lang w:val="sl-SI"/>
        </w:rPr>
      </w:pPr>
    </w:p>
    <w:p w14:paraId="2E91B6AE" w14:textId="77777777" w:rsidR="00B43DD9" w:rsidRDefault="00B43DD9" w:rsidP="00B43DD9">
      <w:pPr>
        <w:jc w:val="center"/>
        <w:rPr>
          <w:lang w:val="sl-SI"/>
        </w:rPr>
      </w:pPr>
    </w:p>
    <w:p w14:paraId="2719FDDD" w14:textId="77777777" w:rsidR="00B43DD9" w:rsidRDefault="00B43DD9" w:rsidP="00B43DD9">
      <w:pPr>
        <w:jc w:val="center"/>
        <w:rPr>
          <w:lang w:val="sl-SI"/>
        </w:rPr>
      </w:pPr>
    </w:p>
    <w:p w14:paraId="2B2CDA28" w14:textId="77777777" w:rsidR="00B43DD9" w:rsidRDefault="00B43DD9" w:rsidP="00B43DD9">
      <w:pPr>
        <w:jc w:val="center"/>
        <w:rPr>
          <w:lang w:val="sl-SI"/>
        </w:rPr>
      </w:pPr>
    </w:p>
    <w:p w14:paraId="72BA0652" w14:textId="77777777" w:rsidR="00B43DD9" w:rsidRDefault="00000000" w:rsidP="00B43DD9">
      <w:pPr>
        <w:pStyle w:val="datumtevilka"/>
        <w:spacing w:line="260" w:lineRule="exact"/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SEKTOR ZA DAVKE</w:t>
      </w:r>
    </w:p>
    <w:p w14:paraId="6591772A" w14:textId="77777777" w:rsidR="00B43DD9" w:rsidRDefault="00B43DD9" w:rsidP="00B43DD9">
      <w:pPr>
        <w:jc w:val="center"/>
        <w:rPr>
          <w:rFonts w:cs="Arial"/>
          <w:b/>
          <w:bCs/>
          <w:szCs w:val="20"/>
          <w:lang w:val="sl-SI"/>
        </w:rPr>
      </w:pP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2267"/>
        <w:gridCol w:w="2974"/>
        <w:gridCol w:w="1133"/>
        <w:gridCol w:w="1105"/>
      </w:tblGrid>
      <w:tr w:rsidR="00BB2392" w14:paraId="0FEC26CB" w14:textId="77777777" w:rsidTr="007871A3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7E5F" w14:textId="77777777" w:rsidR="00B43DD9" w:rsidRDefault="00B43DD9" w:rsidP="007871A3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</w:p>
          <w:p w14:paraId="3A1DBC82" w14:textId="77777777" w:rsidR="00B43DD9" w:rsidRDefault="00000000" w:rsidP="007871A3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l-SI"/>
              </w:rPr>
              <w:t>Osebno ime</w:t>
            </w:r>
          </w:p>
          <w:p w14:paraId="21D59155" w14:textId="77777777" w:rsidR="00B43DD9" w:rsidRDefault="00000000" w:rsidP="007871A3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l-SI"/>
              </w:rPr>
              <w:t>in</w:t>
            </w:r>
          </w:p>
          <w:p w14:paraId="19353602" w14:textId="77777777" w:rsidR="00B43DD9" w:rsidRDefault="00000000" w:rsidP="007871A3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l-SI"/>
              </w:rPr>
              <w:t>znanstveni ali strokovni naslov</w:t>
            </w:r>
          </w:p>
          <w:p w14:paraId="2965B32F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DE5A" w14:textId="77777777" w:rsidR="00B43DD9" w:rsidRDefault="00B43DD9" w:rsidP="007871A3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</w:p>
          <w:p w14:paraId="0639F917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Uradniški naziv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AB63" w14:textId="77777777" w:rsidR="00B43DD9" w:rsidRDefault="00B43DD9" w:rsidP="007871A3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</w:p>
          <w:p w14:paraId="4F5CF278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Obseg pooblastila - področje dela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C906" w14:textId="77777777" w:rsidR="00B43DD9" w:rsidRDefault="00B43DD9" w:rsidP="007871A3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</w:p>
          <w:p w14:paraId="0702C672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odločanje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C009" w14:textId="77777777" w:rsidR="00B43DD9" w:rsidRDefault="00000000" w:rsidP="007871A3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l-SI"/>
              </w:rPr>
              <w:t>vodenje postopka</w:t>
            </w:r>
          </w:p>
          <w:p w14:paraId="296ACAB9" w14:textId="77777777" w:rsidR="00B43DD9" w:rsidRDefault="00000000" w:rsidP="007871A3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l-SI"/>
              </w:rPr>
              <w:t>pred izdajo odločbe</w:t>
            </w:r>
          </w:p>
          <w:p w14:paraId="00EFF08E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BB2392" w14:paraId="0FA8BF40" w14:textId="77777777" w:rsidTr="007871A3">
        <w:trPr>
          <w:trHeight w:val="113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8FDDB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Košir Irena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FA42C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finančni svetnik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9F38B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v vseh upravnih zadevah iz pristojnosti sektorja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0E0E1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NE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FF939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</w:t>
            </w:r>
          </w:p>
        </w:tc>
      </w:tr>
    </w:tbl>
    <w:p w14:paraId="57BDAEEC" w14:textId="77777777" w:rsidR="00B43DD9" w:rsidRDefault="00B43DD9" w:rsidP="00B43DD9">
      <w:pPr>
        <w:jc w:val="center"/>
        <w:rPr>
          <w:rFonts w:cs="Arial"/>
          <w:b/>
          <w:bCs/>
          <w:lang w:val="sl-SI"/>
        </w:rPr>
      </w:pPr>
    </w:p>
    <w:p w14:paraId="22EC882D" w14:textId="77777777" w:rsidR="00B43DD9" w:rsidRDefault="00B43DD9" w:rsidP="00B43DD9">
      <w:pPr>
        <w:jc w:val="center"/>
        <w:rPr>
          <w:rFonts w:cs="Arial"/>
          <w:b/>
          <w:bCs/>
          <w:lang w:val="sl-SI"/>
        </w:rPr>
      </w:pPr>
    </w:p>
    <w:p w14:paraId="6730E429" w14:textId="77777777" w:rsidR="00B43DD9" w:rsidRDefault="00000000" w:rsidP="00B43DD9">
      <w:pPr>
        <w:pStyle w:val="datumtevilka"/>
        <w:spacing w:line="260" w:lineRule="exact"/>
        <w:jc w:val="center"/>
        <w:rPr>
          <w:rFonts w:cs="Arial"/>
          <w:b/>
          <w:bCs/>
        </w:rPr>
      </w:pPr>
      <w:r>
        <w:rPr>
          <w:b/>
          <w:sz w:val="22"/>
          <w:szCs w:val="22"/>
        </w:rPr>
        <w:t>ODDELEK ZA OBDAVČITEV DOHODKOV</w:t>
      </w:r>
    </w:p>
    <w:p w14:paraId="59ADF37A" w14:textId="77777777" w:rsidR="00B43DD9" w:rsidRDefault="00B43DD9" w:rsidP="00B43DD9">
      <w:pPr>
        <w:jc w:val="center"/>
        <w:rPr>
          <w:rFonts w:cs="Arial"/>
          <w:b/>
          <w:bCs/>
          <w:sz w:val="22"/>
          <w:szCs w:val="22"/>
          <w:lang w:val="sl-SI"/>
        </w:rPr>
      </w:pP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2267"/>
        <w:gridCol w:w="2974"/>
        <w:gridCol w:w="1133"/>
        <w:gridCol w:w="1105"/>
      </w:tblGrid>
      <w:tr w:rsidR="00BB2392" w14:paraId="5898DBA3" w14:textId="77777777" w:rsidTr="007871A3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6F75" w14:textId="77777777" w:rsidR="00B43DD9" w:rsidRDefault="00B43DD9" w:rsidP="007871A3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</w:p>
          <w:p w14:paraId="385A90B4" w14:textId="77777777" w:rsidR="00B43DD9" w:rsidRDefault="00000000" w:rsidP="007871A3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l-SI"/>
              </w:rPr>
              <w:t>Osebno ime</w:t>
            </w:r>
          </w:p>
          <w:p w14:paraId="056E21E3" w14:textId="77777777" w:rsidR="00B43DD9" w:rsidRDefault="00000000" w:rsidP="007871A3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l-SI"/>
              </w:rPr>
              <w:t>in</w:t>
            </w:r>
          </w:p>
          <w:p w14:paraId="6D16ADE5" w14:textId="77777777" w:rsidR="00B43DD9" w:rsidRDefault="00000000" w:rsidP="007871A3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l-SI"/>
              </w:rPr>
              <w:t>znanstveni ali strokovni naslov</w:t>
            </w:r>
          </w:p>
          <w:p w14:paraId="1A1A1F62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A95F" w14:textId="77777777" w:rsidR="00B43DD9" w:rsidRDefault="00B43DD9" w:rsidP="007871A3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</w:p>
          <w:p w14:paraId="6D98993F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Uradniški naziv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E9EB" w14:textId="77777777" w:rsidR="00B43DD9" w:rsidRDefault="00B43DD9" w:rsidP="007871A3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</w:p>
          <w:p w14:paraId="1F89A2BB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Obseg pooblastila - področje dela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A8E9" w14:textId="77777777" w:rsidR="00B43DD9" w:rsidRDefault="00B43DD9" w:rsidP="007871A3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</w:p>
          <w:p w14:paraId="4540EFB3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odločanje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8602" w14:textId="77777777" w:rsidR="00B43DD9" w:rsidRDefault="00000000" w:rsidP="007871A3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l-SI"/>
              </w:rPr>
              <w:t>vodenje postopka</w:t>
            </w:r>
          </w:p>
          <w:p w14:paraId="7E79EEB6" w14:textId="77777777" w:rsidR="00B43DD9" w:rsidRDefault="00000000" w:rsidP="007871A3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l-SI"/>
              </w:rPr>
              <w:t>pred izdajo odločbe</w:t>
            </w:r>
          </w:p>
          <w:p w14:paraId="26C7C337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BB2392" w14:paraId="103C9D3C" w14:textId="77777777" w:rsidTr="007871A3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E111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mag. Bartol Turk Vanja</w:t>
            </w:r>
          </w:p>
          <w:p w14:paraId="507D35BF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3C1DE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finančni kontrolor višji svetovalec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1478D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oddelka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C742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NE</w:t>
            </w:r>
          </w:p>
          <w:p w14:paraId="6E73236A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27DB0" w14:textId="77777777" w:rsidR="00B43DD9" w:rsidRDefault="00000000" w:rsidP="007871A3">
            <w:pPr>
              <w:jc w:val="center"/>
              <w:rPr>
                <w:rFonts w:ascii="Times New Roman" w:hAnsi="Times New Roman"/>
                <w:szCs w:val="20"/>
                <w:lang w:val="sl-SI"/>
              </w:rPr>
            </w:pPr>
            <w:r>
              <w:rPr>
                <w:lang w:val="sl-SI"/>
              </w:rPr>
              <w:t>DA</w:t>
            </w:r>
          </w:p>
        </w:tc>
      </w:tr>
      <w:tr w:rsidR="00BB2392" w14:paraId="6E591B59" w14:textId="77777777" w:rsidTr="007871A3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8C78A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Bogataj Maja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BAA36" w14:textId="77777777" w:rsidR="00B43DD9" w:rsidRDefault="00000000" w:rsidP="007871A3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finančni kontrolor višji svetovalec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DB27D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oddelka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113E" w14:textId="77777777" w:rsidR="00B43DD9" w:rsidRDefault="00000000" w:rsidP="007871A3">
            <w:pPr>
              <w:jc w:val="center"/>
              <w:rPr>
                <w:rFonts w:cs="Arial"/>
                <w:sz w:val="18"/>
                <w:lang w:val="sl-SI"/>
              </w:rPr>
            </w:pPr>
            <w:r>
              <w:rPr>
                <w:rFonts w:cs="Arial"/>
                <w:sz w:val="18"/>
                <w:lang w:val="sl-SI"/>
              </w:rPr>
              <w:t>NE</w:t>
            </w:r>
          </w:p>
          <w:p w14:paraId="2BE35B54" w14:textId="77777777" w:rsidR="00B43DD9" w:rsidRDefault="00B43DD9" w:rsidP="007871A3">
            <w:pPr>
              <w:jc w:val="center"/>
              <w:rPr>
                <w:rFonts w:cs="Arial"/>
                <w:sz w:val="18"/>
                <w:lang w:val="sl-SI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37D42" w14:textId="77777777" w:rsidR="00B43DD9" w:rsidRDefault="00000000" w:rsidP="007871A3">
            <w:pPr>
              <w:jc w:val="center"/>
              <w:rPr>
                <w:rFonts w:ascii="Times New Roman" w:hAnsi="Times New Roman"/>
                <w:lang w:val="sl-SI"/>
              </w:rPr>
            </w:pPr>
            <w:r>
              <w:rPr>
                <w:lang w:val="sl-SI"/>
              </w:rPr>
              <w:t>DA</w:t>
            </w:r>
          </w:p>
        </w:tc>
      </w:tr>
      <w:tr w:rsidR="00BB2392" w14:paraId="01763C5C" w14:textId="77777777" w:rsidTr="007871A3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2562" w14:textId="77777777" w:rsidR="002C31D8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Dobnik Polona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0AC6" w14:textId="77777777" w:rsidR="002C31D8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finančni kontrolor višji svetovalec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369A" w14:textId="77777777" w:rsidR="002C31D8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oddelka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A8B4" w14:textId="77777777" w:rsidR="002C31D8" w:rsidRDefault="00000000" w:rsidP="007871A3">
            <w:pPr>
              <w:jc w:val="center"/>
              <w:rPr>
                <w:rFonts w:cs="Arial"/>
                <w:sz w:val="18"/>
                <w:lang w:val="sl-SI"/>
              </w:rPr>
            </w:pPr>
            <w:r>
              <w:rPr>
                <w:rFonts w:cs="Arial"/>
                <w:sz w:val="18"/>
                <w:lang w:val="sl-SI"/>
              </w:rPr>
              <w:t>NE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FDD9" w14:textId="77777777" w:rsidR="002C31D8" w:rsidRDefault="00000000" w:rsidP="007871A3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DA</w:t>
            </w:r>
          </w:p>
        </w:tc>
      </w:tr>
      <w:tr w:rsidR="00BB2392" w14:paraId="1F251C42" w14:textId="77777777" w:rsidTr="007871A3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56B0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Grmek Jožica</w:t>
            </w:r>
          </w:p>
          <w:p w14:paraId="1868596F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BBED7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finančni kontrolor višji svetovalec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5398C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oddelka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A69E" w14:textId="77777777" w:rsidR="00B43DD9" w:rsidRDefault="00000000" w:rsidP="007871A3">
            <w:pPr>
              <w:jc w:val="center"/>
              <w:rPr>
                <w:rFonts w:cs="Arial"/>
                <w:sz w:val="18"/>
                <w:lang w:val="sl-SI"/>
              </w:rPr>
            </w:pPr>
            <w:r>
              <w:rPr>
                <w:rFonts w:cs="Arial"/>
                <w:sz w:val="18"/>
                <w:lang w:val="sl-SI"/>
              </w:rPr>
              <w:t>NE</w:t>
            </w:r>
          </w:p>
          <w:p w14:paraId="57FDF7DA" w14:textId="77777777" w:rsidR="00B43DD9" w:rsidRDefault="00B43DD9" w:rsidP="007871A3">
            <w:pPr>
              <w:jc w:val="center"/>
              <w:rPr>
                <w:rFonts w:cs="Arial"/>
                <w:sz w:val="18"/>
                <w:lang w:val="sl-SI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A5B15" w14:textId="77777777" w:rsidR="00B43DD9" w:rsidRDefault="00000000" w:rsidP="007871A3">
            <w:pPr>
              <w:jc w:val="center"/>
              <w:rPr>
                <w:rFonts w:ascii="Times New Roman" w:hAnsi="Times New Roman"/>
                <w:lang w:val="sl-SI"/>
              </w:rPr>
            </w:pPr>
            <w:r>
              <w:rPr>
                <w:lang w:val="sl-SI"/>
              </w:rPr>
              <w:t>DA</w:t>
            </w:r>
          </w:p>
        </w:tc>
      </w:tr>
      <w:tr w:rsidR="00BB2392" w14:paraId="70C15E96" w14:textId="77777777" w:rsidTr="007871A3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9CB78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Gruden Sabina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F9CFA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finančni kontrolor višji svetovalec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5E954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oddelka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51270" w14:textId="77777777" w:rsidR="00B43DD9" w:rsidRDefault="00000000" w:rsidP="007871A3">
            <w:pPr>
              <w:jc w:val="center"/>
              <w:rPr>
                <w:rFonts w:cs="Arial"/>
                <w:sz w:val="18"/>
                <w:lang w:val="sl-SI"/>
              </w:rPr>
            </w:pPr>
            <w:r>
              <w:rPr>
                <w:rFonts w:cs="Arial"/>
                <w:sz w:val="18"/>
                <w:lang w:val="sl-SI"/>
              </w:rPr>
              <w:t>NE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0FAC7" w14:textId="77777777" w:rsidR="00B43DD9" w:rsidRDefault="00000000" w:rsidP="007871A3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DA</w:t>
            </w:r>
          </w:p>
        </w:tc>
      </w:tr>
      <w:tr w:rsidR="00BB2392" w14:paraId="2A5AE67A" w14:textId="77777777" w:rsidTr="007871A3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8678" w14:textId="77777777" w:rsidR="002C31D8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Hrnja Lukša Renata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8BAD" w14:textId="77777777" w:rsidR="002C31D8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finančni kontrolor višji svetovalec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3CC5" w14:textId="77777777" w:rsidR="002C31D8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oddelka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3201" w14:textId="77777777" w:rsidR="002C31D8" w:rsidRDefault="00000000" w:rsidP="007871A3">
            <w:pPr>
              <w:jc w:val="center"/>
              <w:rPr>
                <w:rFonts w:cs="Arial"/>
                <w:sz w:val="18"/>
                <w:lang w:val="sl-SI"/>
              </w:rPr>
            </w:pPr>
            <w:r>
              <w:rPr>
                <w:rFonts w:cs="Arial"/>
                <w:sz w:val="18"/>
                <w:lang w:val="sl-SI"/>
              </w:rPr>
              <w:t>NE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FB13" w14:textId="77777777" w:rsidR="002C31D8" w:rsidRDefault="00000000" w:rsidP="007871A3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DA</w:t>
            </w:r>
          </w:p>
          <w:p w14:paraId="225ECFE9" w14:textId="77777777" w:rsidR="009618A3" w:rsidRDefault="009618A3" w:rsidP="007871A3">
            <w:pPr>
              <w:jc w:val="center"/>
              <w:rPr>
                <w:lang w:val="sl-SI"/>
              </w:rPr>
            </w:pPr>
          </w:p>
        </w:tc>
      </w:tr>
      <w:tr w:rsidR="00BB2392" w14:paraId="7E2117C5" w14:textId="77777777" w:rsidTr="007871A3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9F13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Pišek Katarina</w:t>
            </w:r>
          </w:p>
          <w:p w14:paraId="090B840E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5D326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finančni kontrolor višji svetovalec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205EA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oddelka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9A2D2" w14:textId="77777777" w:rsidR="00B43DD9" w:rsidRDefault="00000000" w:rsidP="007871A3">
            <w:pPr>
              <w:jc w:val="center"/>
              <w:rPr>
                <w:rFonts w:cs="Arial"/>
                <w:sz w:val="18"/>
                <w:lang w:val="sl-SI"/>
              </w:rPr>
            </w:pPr>
            <w:r>
              <w:rPr>
                <w:rFonts w:cs="Arial"/>
                <w:sz w:val="18"/>
                <w:lang w:val="sl-SI"/>
              </w:rPr>
              <w:t>NE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830B2" w14:textId="77777777" w:rsidR="00B43DD9" w:rsidRDefault="00000000" w:rsidP="007871A3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DA</w:t>
            </w:r>
          </w:p>
        </w:tc>
      </w:tr>
      <w:tr w:rsidR="00BB2392" w14:paraId="696029A4" w14:textId="77777777" w:rsidTr="007871A3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9CB30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Resnik Antonija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4DC8F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finančni svetnik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E37E8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oddelka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3B6F0" w14:textId="77777777" w:rsidR="00B43DD9" w:rsidRDefault="00000000" w:rsidP="007871A3">
            <w:pPr>
              <w:jc w:val="center"/>
              <w:rPr>
                <w:rFonts w:cs="Arial"/>
                <w:sz w:val="18"/>
                <w:lang w:val="sl-SI"/>
              </w:rPr>
            </w:pPr>
            <w:r>
              <w:rPr>
                <w:rFonts w:cs="Arial"/>
                <w:sz w:val="18"/>
                <w:lang w:val="sl-SI"/>
              </w:rPr>
              <w:t>NE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E188A" w14:textId="77777777" w:rsidR="00B43DD9" w:rsidRDefault="00000000" w:rsidP="007871A3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DA</w:t>
            </w:r>
          </w:p>
        </w:tc>
      </w:tr>
      <w:tr w:rsidR="00BB2392" w14:paraId="0C68E98A" w14:textId="77777777" w:rsidTr="007871A3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A6BAB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Schäfer Topole Nikolina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158F5" w14:textId="77777777" w:rsidR="00B43DD9" w:rsidRDefault="00000000" w:rsidP="001E1344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</w:t>
            </w:r>
            <w:r w:rsidR="002C31D8">
              <w:rPr>
                <w:rFonts w:cs="Arial"/>
                <w:sz w:val="18"/>
                <w:szCs w:val="18"/>
                <w:lang w:val="sl-SI"/>
              </w:rPr>
              <w:t>išji svetovalec – finančni forenzik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EA70A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oddelka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B0405" w14:textId="77777777" w:rsidR="00B43DD9" w:rsidRDefault="00000000" w:rsidP="007871A3">
            <w:pPr>
              <w:jc w:val="center"/>
              <w:rPr>
                <w:rFonts w:cs="Arial"/>
                <w:sz w:val="18"/>
                <w:lang w:val="sl-SI"/>
              </w:rPr>
            </w:pPr>
            <w:r>
              <w:rPr>
                <w:rFonts w:cs="Arial"/>
                <w:sz w:val="18"/>
                <w:lang w:val="sl-SI"/>
              </w:rPr>
              <w:t>NE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62869" w14:textId="77777777" w:rsidR="00B43DD9" w:rsidRDefault="00000000" w:rsidP="007871A3">
            <w:pPr>
              <w:jc w:val="center"/>
              <w:rPr>
                <w:rFonts w:ascii="Times New Roman" w:hAnsi="Times New Roman"/>
                <w:lang w:val="sl-SI"/>
              </w:rPr>
            </w:pPr>
            <w:r>
              <w:rPr>
                <w:lang w:val="sl-SI"/>
              </w:rPr>
              <w:t>DA</w:t>
            </w:r>
          </w:p>
        </w:tc>
      </w:tr>
      <w:tr w:rsidR="00BB2392" w14:paraId="21A249BD" w14:textId="77777777" w:rsidTr="007871A3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3F8C0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Žurej Pavlič Simona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A9844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finančni kontrolor višji svetovalec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06396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oddelka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94723" w14:textId="77777777" w:rsidR="00B43DD9" w:rsidRDefault="00000000" w:rsidP="007871A3">
            <w:pPr>
              <w:jc w:val="center"/>
              <w:rPr>
                <w:rFonts w:cs="Arial"/>
                <w:sz w:val="18"/>
                <w:lang w:val="sl-SI"/>
              </w:rPr>
            </w:pPr>
            <w:r>
              <w:rPr>
                <w:rFonts w:cs="Arial"/>
                <w:sz w:val="18"/>
                <w:lang w:val="sl-SI"/>
              </w:rPr>
              <w:t>NE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AD4CA" w14:textId="77777777" w:rsidR="00B43DD9" w:rsidRDefault="00000000" w:rsidP="007871A3">
            <w:pPr>
              <w:jc w:val="center"/>
              <w:rPr>
                <w:rFonts w:ascii="Times New Roman" w:hAnsi="Times New Roman"/>
                <w:lang w:val="sl-SI"/>
              </w:rPr>
            </w:pPr>
            <w:r>
              <w:rPr>
                <w:lang w:val="sl-SI"/>
              </w:rPr>
              <w:t>DA</w:t>
            </w:r>
          </w:p>
        </w:tc>
      </w:tr>
    </w:tbl>
    <w:p w14:paraId="69F390FA" w14:textId="77777777" w:rsidR="00B43DD9" w:rsidRDefault="00B43DD9" w:rsidP="00B43DD9">
      <w:pPr>
        <w:pStyle w:val="datumtevilka"/>
        <w:spacing w:line="260" w:lineRule="exact"/>
        <w:rPr>
          <w:b/>
          <w:sz w:val="22"/>
          <w:szCs w:val="22"/>
        </w:rPr>
      </w:pPr>
    </w:p>
    <w:p w14:paraId="400DC54D" w14:textId="77777777" w:rsidR="00B43DD9" w:rsidRDefault="00B43DD9" w:rsidP="00B43DD9">
      <w:pPr>
        <w:pStyle w:val="datumtevilka"/>
        <w:spacing w:line="260" w:lineRule="exact"/>
        <w:rPr>
          <w:b/>
          <w:sz w:val="22"/>
          <w:szCs w:val="22"/>
        </w:rPr>
      </w:pPr>
    </w:p>
    <w:p w14:paraId="6B56E5D3" w14:textId="77777777" w:rsidR="00B43DD9" w:rsidRDefault="00B43DD9" w:rsidP="00B43DD9">
      <w:pPr>
        <w:pStyle w:val="datumtevilka"/>
        <w:spacing w:line="260" w:lineRule="exact"/>
        <w:rPr>
          <w:b/>
          <w:sz w:val="22"/>
          <w:szCs w:val="22"/>
        </w:rPr>
      </w:pPr>
    </w:p>
    <w:p w14:paraId="7FBBBB19" w14:textId="77777777" w:rsidR="00B43DD9" w:rsidRDefault="00B43DD9" w:rsidP="00B43DD9">
      <w:pPr>
        <w:pStyle w:val="datumtevilka"/>
        <w:spacing w:line="260" w:lineRule="exact"/>
        <w:rPr>
          <w:b/>
          <w:sz w:val="22"/>
          <w:szCs w:val="22"/>
        </w:rPr>
      </w:pPr>
    </w:p>
    <w:p w14:paraId="60059A34" w14:textId="77777777" w:rsidR="00B43DD9" w:rsidRDefault="00B43DD9" w:rsidP="00B43DD9">
      <w:pPr>
        <w:pStyle w:val="datumtevilka"/>
        <w:spacing w:line="260" w:lineRule="exact"/>
        <w:rPr>
          <w:b/>
          <w:sz w:val="22"/>
          <w:szCs w:val="22"/>
        </w:rPr>
      </w:pPr>
    </w:p>
    <w:p w14:paraId="51F99AED" w14:textId="77777777" w:rsidR="00B43DD9" w:rsidRDefault="00B43DD9" w:rsidP="00B43DD9">
      <w:pPr>
        <w:pStyle w:val="datumtevilka"/>
        <w:spacing w:line="260" w:lineRule="exact"/>
        <w:rPr>
          <w:b/>
          <w:sz w:val="22"/>
          <w:szCs w:val="22"/>
        </w:rPr>
      </w:pPr>
    </w:p>
    <w:p w14:paraId="6FB94E5C" w14:textId="77777777" w:rsidR="00B43DD9" w:rsidRDefault="00B43DD9" w:rsidP="00B43DD9">
      <w:pPr>
        <w:pStyle w:val="datumtevilka"/>
        <w:spacing w:line="260" w:lineRule="exact"/>
        <w:rPr>
          <w:b/>
          <w:sz w:val="22"/>
          <w:szCs w:val="22"/>
        </w:rPr>
      </w:pPr>
    </w:p>
    <w:p w14:paraId="33001E94" w14:textId="77777777" w:rsidR="00B43DD9" w:rsidRDefault="00B43DD9" w:rsidP="00B43DD9">
      <w:pPr>
        <w:pStyle w:val="datumtevilka"/>
        <w:spacing w:line="260" w:lineRule="exact"/>
        <w:rPr>
          <w:b/>
          <w:sz w:val="22"/>
          <w:szCs w:val="22"/>
        </w:rPr>
      </w:pPr>
    </w:p>
    <w:p w14:paraId="26A1D0AF" w14:textId="77777777" w:rsidR="00B43DD9" w:rsidRDefault="00B43DD9" w:rsidP="00B43DD9">
      <w:pPr>
        <w:pStyle w:val="datumtevilka"/>
        <w:spacing w:line="260" w:lineRule="exact"/>
        <w:rPr>
          <w:b/>
          <w:sz w:val="22"/>
          <w:szCs w:val="22"/>
        </w:rPr>
      </w:pPr>
    </w:p>
    <w:p w14:paraId="28CF96E7" w14:textId="77777777" w:rsidR="003C56EA" w:rsidRDefault="003C56EA" w:rsidP="00B43DD9">
      <w:pPr>
        <w:pStyle w:val="datumtevilka"/>
        <w:spacing w:line="260" w:lineRule="exact"/>
        <w:rPr>
          <w:b/>
          <w:sz w:val="22"/>
          <w:szCs w:val="22"/>
        </w:rPr>
      </w:pPr>
    </w:p>
    <w:p w14:paraId="3EDCE0C7" w14:textId="77777777" w:rsidR="00B43DD9" w:rsidRDefault="00B43DD9" w:rsidP="00B43DD9">
      <w:pPr>
        <w:pStyle w:val="datumtevilka"/>
        <w:spacing w:line="260" w:lineRule="exact"/>
        <w:rPr>
          <w:b/>
          <w:sz w:val="22"/>
          <w:szCs w:val="22"/>
        </w:rPr>
      </w:pPr>
    </w:p>
    <w:p w14:paraId="3AA8095C" w14:textId="77777777" w:rsidR="00B43DD9" w:rsidRDefault="00B43DD9" w:rsidP="00B43DD9">
      <w:pPr>
        <w:pStyle w:val="datumtevilka"/>
        <w:spacing w:line="260" w:lineRule="exact"/>
        <w:rPr>
          <w:b/>
          <w:sz w:val="22"/>
          <w:szCs w:val="22"/>
        </w:rPr>
      </w:pPr>
    </w:p>
    <w:p w14:paraId="5B7BEACF" w14:textId="77777777" w:rsidR="00B43DD9" w:rsidRDefault="00B43DD9" w:rsidP="00B43DD9">
      <w:pPr>
        <w:pStyle w:val="datumtevilka"/>
        <w:spacing w:line="260" w:lineRule="exact"/>
        <w:jc w:val="center"/>
        <w:rPr>
          <w:b/>
          <w:sz w:val="22"/>
          <w:szCs w:val="22"/>
        </w:rPr>
      </w:pPr>
    </w:p>
    <w:p w14:paraId="3BEBDF9D" w14:textId="77777777" w:rsidR="00B43DD9" w:rsidRDefault="00B43DD9" w:rsidP="00B43DD9">
      <w:pPr>
        <w:pStyle w:val="datumtevilka"/>
        <w:spacing w:line="260" w:lineRule="exact"/>
        <w:jc w:val="center"/>
        <w:rPr>
          <w:b/>
          <w:sz w:val="22"/>
          <w:szCs w:val="22"/>
        </w:rPr>
      </w:pPr>
    </w:p>
    <w:p w14:paraId="62EE70C3" w14:textId="77777777" w:rsidR="00B43DD9" w:rsidRDefault="00000000" w:rsidP="00B43DD9">
      <w:pPr>
        <w:pStyle w:val="datumtevilka"/>
        <w:spacing w:line="26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ODDELEK ZA DDV</w:t>
      </w:r>
    </w:p>
    <w:p w14:paraId="7068C3CD" w14:textId="77777777" w:rsidR="00B43DD9" w:rsidRDefault="00B43DD9" w:rsidP="00B43DD9">
      <w:pPr>
        <w:jc w:val="center"/>
        <w:rPr>
          <w:rFonts w:cs="Arial"/>
          <w:b/>
          <w:bCs/>
          <w:sz w:val="22"/>
          <w:szCs w:val="22"/>
          <w:lang w:val="sl-SI"/>
        </w:rPr>
      </w:pP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2267"/>
        <w:gridCol w:w="2974"/>
        <w:gridCol w:w="1133"/>
        <w:gridCol w:w="1105"/>
      </w:tblGrid>
      <w:tr w:rsidR="00BB2392" w14:paraId="4E2E482F" w14:textId="77777777" w:rsidTr="007871A3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7CF0" w14:textId="77777777" w:rsidR="00B43DD9" w:rsidRDefault="00B43DD9" w:rsidP="007871A3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</w:p>
          <w:p w14:paraId="0BC211EE" w14:textId="77777777" w:rsidR="00B43DD9" w:rsidRDefault="00000000" w:rsidP="007871A3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l-SI"/>
              </w:rPr>
              <w:t>Osebno ime</w:t>
            </w:r>
          </w:p>
          <w:p w14:paraId="2F368BFD" w14:textId="77777777" w:rsidR="00B43DD9" w:rsidRDefault="00000000" w:rsidP="007871A3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l-SI"/>
              </w:rPr>
              <w:t>in</w:t>
            </w:r>
          </w:p>
          <w:p w14:paraId="5AA5290C" w14:textId="77777777" w:rsidR="00B43DD9" w:rsidRDefault="00000000" w:rsidP="007871A3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l-SI"/>
              </w:rPr>
              <w:t>znanstveni ali strokovni naslov</w:t>
            </w:r>
          </w:p>
          <w:p w14:paraId="0D249DC9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D520" w14:textId="77777777" w:rsidR="00B43DD9" w:rsidRDefault="00B43DD9" w:rsidP="007871A3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</w:p>
          <w:p w14:paraId="508E13CD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Uradniški naziv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7DE1" w14:textId="77777777" w:rsidR="00B43DD9" w:rsidRDefault="00B43DD9" w:rsidP="007871A3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</w:p>
          <w:p w14:paraId="42DC1BD8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Obseg pooblastila - področje dela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1818" w14:textId="77777777" w:rsidR="00B43DD9" w:rsidRDefault="00B43DD9" w:rsidP="007871A3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</w:p>
          <w:p w14:paraId="571A1667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odločanje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4469" w14:textId="77777777" w:rsidR="00B43DD9" w:rsidRDefault="00000000" w:rsidP="007871A3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l-SI"/>
              </w:rPr>
              <w:t>vodenje postopka</w:t>
            </w:r>
          </w:p>
          <w:p w14:paraId="367F4590" w14:textId="77777777" w:rsidR="00B43DD9" w:rsidRDefault="00000000" w:rsidP="007871A3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l-SI"/>
              </w:rPr>
              <w:t>pred izdajo odločbe</w:t>
            </w:r>
          </w:p>
          <w:p w14:paraId="4B9C81D9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BB2392" w14:paraId="39B7F5D6" w14:textId="77777777" w:rsidTr="007871A3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118F" w14:textId="77777777" w:rsidR="007871A3" w:rsidRDefault="00000000" w:rsidP="007871A3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Habjan Veronika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76AA" w14:textId="77777777" w:rsidR="007871A3" w:rsidRDefault="00000000" w:rsidP="007871A3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finančni kontrolor višji svetovalec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17D2" w14:textId="77777777" w:rsidR="007871A3" w:rsidRPr="002C31D8" w:rsidRDefault="00000000" w:rsidP="002C31D8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oddelka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1B8BE" w14:textId="77777777" w:rsidR="007871A3" w:rsidRDefault="00000000" w:rsidP="007871A3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NE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289E" w14:textId="77777777" w:rsidR="007871A3" w:rsidRDefault="00000000" w:rsidP="007871A3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l-SI"/>
              </w:rPr>
              <w:t>DA</w:t>
            </w:r>
          </w:p>
        </w:tc>
      </w:tr>
      <w:tr w:rsidR="00BB2392" w14:paraId="607B43A0" w14:textId="77777777" w:rsidTr="007871A3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F4AC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Kaplanović Oliver</w:t>
            </w:r>
          </w:p>
          <w:p w14:paraId="12DD53D6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5FB0E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finančni kontrolor višji svetovalec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D1869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oddelka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E4331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NE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4A0D7" w14:textId="77777777" w:rsidR="00B43DD9" w:rsidRDefault="00000000" w:rsidP="007871A3">
            <w:pPr>
              <w:jc w:val="center"/>
              <w:rPr>
                <w:rFonts w:ascii="Times New Roman" w:hAnsi="Times New Roman"/>
                <w:szCs w:val="20"/>
                <w:lang w:val="sl-SI"/>
              </w:rPr>
            </w:pPr>
            <w:r>
              <w:rPr>
                <w:lang w:val="sl-SI"/>
              </w:rPr>
              <w:t>DA</w:t>
            </w:r>
          </w:p>
        </w:tc>
      </w:tr>
      <w:tr w:rsidR="00BB2392" w14:paraId="7596FD9B" w14:textId="77777777" w:rsidTr="007871A3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4410" w14:textId="77777777" w:rsidR="00B43DD9" w:rsidRPr="002E3278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Kržan Nataša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0C14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finančni kontrolor višji svetovalec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3542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sektorja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DE38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NE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01DB" w14:textId="77777777" w:rsidR="00B43DD9" w:rsidRDefault="00000000" w:rsidP="007871A3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DA</w:t>
            </w:r>
          </w:p>
        </w:tc>
      </w:tr>
      <w:tr w:rsidR="00BB2392" w14:paraId="54FC3293" w14:textId="77777777" w:rsidTr="007871A3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C155A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2E3278">
              <w:rPr>
                <w:rFonts w:cs="Arial"/>
                <w:sz w:val="18"/>
                <w:szCs w:val="18"/>
                <w:lang w:val="sl-SI"/>
              </w:rPr>
              <w:t>Marentič Gregor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BE2DA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finančni kontrolor višji svetovalec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AB822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oddelka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6E29E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NE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0A164" w14:textId="77777777" w:rsidR="00B43DD9" w:rsidRDefault="00000000" w:rsidP="007871A3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DA</w:t>
            </w:r>
          </w:p>
        </w:tc>
      </w:tr>
      <w:tr w:rsidR="00BB2392" w14:paraId="1D2A6F63" w14:textId="77777777" w:rsidTr="007871A3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028C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Peterka Koželj Klavdija</w:t>
            </w:r>
          </w:p>
          <w:p w14:paraId="5BC7AA32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92B3D" w14:textId="77777777" w:rsidR="00B43DD9" w:rsidRDefault="00000000" w:rsidP="007871A3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višji svetovalec – finančni forenzik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C8C4A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oddelka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ED783" w14:textId="77777777" w:rsidR="00B43DD9" w:rsidRDefault="00000000" w:rsidP="007871A3">
            <w:pPr>
              <w:jc w:val="center"/>
              <w:rPr>
                <w:rFonts w:cs="Arial"/>
                <w:sz w:val="18"/>
                <w:lang w:val="sl-SI"/>
              </w:rPr>
            </w:pPr>
            <w:r>
              <w:rPr>
                <w:rFonts w:cs="Arial"/>
                <w:sz w:val="18"/>
                <w:lang w:val="sl-SI"/>
              </w:rPr>
              <w:t>NE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E9441" w14:textId="77777777" w:rsidR="00B43DD9" w:rsidRDefault="00000000" w:rsidP="007871A3">
            <w:pPr>
              <w:jc w:val="center"/>
              <w:rPr>
                <w:rFonts w:ascii="Times New Roman" w:hAnsi="Times New Roman"/>
                <w:lang w:val="sl-SI"/>
              </w:rPr>
            </w:pPr>
            <w:r>
              <w:rPr>
                <w:lang w:val="sl-SI"/>
              </w:rPr>
              <w:t>DA</w:t>
            </w:r>
          </w:p>
        </w:tc>
      </w:tr>
      <w:tr w:rsidR="00BB2392" w14:paraId="49642FDD" w14:textId="77777777" w:rsidTr="007871A3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FE069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Škerjanc Romana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105DF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finančni kontrolor višji svetovalec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AFAE1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oddelka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74C6C" w14:textId="77777777" w:rsidR="00B43DD9" w:rsidRDefault="00000000" w:rsidP="007871A3">
            <w:pPr>
              <w:jc w:val="center"/>
              <w:rPr>
                <w:rFonts w:cs="Arial"/>
                <w:sz w:val="18"/>
                <w:lang w:val="sl-SI"/>
              </w:rPr>
            </w:pPr>
            <w:r>
              <w:rPr>
                <w:rFonts w:cs="Arial"/>
                <w:sz w:val="18"/>
                <w:lang w:val="sl-SI"/>
              </w:rPr>
              <w:t>NE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BBE66" w14:textId="77777777" w:rsidR="00B43DD9" w:rsidRDefault="00000000" w:rsidP="007871A3">
            <w:pPr>
              <w:jc w:val="center"/>
              <w:rPr>
                <w:rFonts w:ascii="Times New Roman" w:hAnsi="Times New Roman"/>
                <w:lang w:val="sl-SI"/>
              </w:rPr>
            </w:pPr>
            <w:r>
              <w:rPr>
                <w:lang w:val="sl-SI"/>
              </w:rPr>
              <w:t>DA</w:t>
            </w:r>
          </w:p>
        </w:tc>
      </w:tr>
      <w:tr w:rsidR="00BB2392" w14:paraId="2F44553E" w14:textId="77777777" w:rsidTr="007871A3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FED7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Tomažič Nives</w:t>
            </w:r>
          </w:p>
          <w:p w14:paraId="73193181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D12EF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finančni kontrolor višji svetovalec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C120C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oddelka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D2B2E" w14:textId="77777777" w:rsidR="00B43DD9" w:rsidRDefault="00000000" w:rsidP="007871A3">
            <w:pPr>
              <w:jc w:val="center"/>
              <w:rPr>
                <w:rFonts w:cs="Arial"/>
                <w:sz w:val="18"/>
                <w:lang w:val="sl-SI"/>
              </w:rPr>
            </w:pPr>
            <w:r>
              <w:rPr>
                <w:rFonts w:cs="Arial"/>
                <w:sz w:val="18"/>
                <w:lang w:val="sl-SI"/>
              </w:rPr>
              <w:t>NE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E4EDE" w14:textId="77777777" w:rsidR="00B43DD9" w:rsidRDefault="00000000" w:rsidP="007871A3">
            <w:pPr>
              <w:jc w:val="center"/>
              <w:rPr>
                <w:rFonts w:ascii="Times New Roman" w:hAnsi="Times New Roman"/>
                <w:lang w:val="sl-SI"/>
              </w:rPr>
            </w:pPr>
            <w:r>
              <w:rPr>
                <w:lang w:val="sl-SI"/>
              </w:rPr>
              <w:t>DA</w:t>
            </w:r>
          </w:p>
        </w:tc>
      </w:tr>
    </w:tbl>
    <w:p w14:paraId="6B870702" w14:textId="77777777" w:rsidR="00B43DD9" w:rsidRDefault="00B43DD9" w:rsidP="00B43DD9">
      <w:pPr>
        <w:jc w:val="center"/>
        <w:rPr>
          <w:rFonts w:cs="Arial"/>
          <w:b/>
          <w:bCs/>
          <w:sz w:val="22"/>
          <w:szCs w:val="22"/>
          <w:lang w:val="sl-SI"/>
        </w:rPr>
      </w:pPr>
    </w:p>
    <w:p w14:paraId="3624CF9D" w14:textId="77777777" w:rsidR="00B43DD9" w:rsidRDefault="00B43DD9" w:rsidP="00B43DD9">
      <w:pPr>
        <w:jc w:val="center"/>
        <w:rPr>
          <w:rFonts w:cs="Arial"/>
          <w:b/>
          <w:bCs/>
          <w:sz w:val="22"/>
          <w:szCs w:val="22"/>
          <w:lang w:val="sl-SI"/>
        </w:rPr>
      </w:pPr>
    </w:p>
    <w:p w14:paraId="3D3D857D" w14:textId="77777777" w:rsidR="00B43DD9" w:rsidRDefault="00000000" w:rsidP="00B43DD9">
      <w:pPr>
        <w:jc w:val="center"/>
        <w:rPr>
          <w:rFonts w:cs="Arial"/>
          <w:b/>
          <w:bCs/>
          <w:sz w:val="22"/>
          <w:szCs w:val="22"/>
          <w:lang w:val="sl-SI"/>
        </w:rPr>
      </w:pPr>
      <w:r>
        <w:rPr>
          <w:rFonts w:cs="Arial"/>
          <w:b/>
          <w:bCs/>
          <w:sz w:val="22"/>
          <w:szCs w:val="22"/>
          <w:lang w:val="sl-SI"/>
        </w:rPr>
        <w:t>SEKTOR ZA OBRAVNAVO PRIGLASITEV DNT</w:t>
      </w:r>
    </w:p>
    <w:p w14:paraId="7C36E2E0" w14:textId="77777777" w:rsidR="00B43DD9" w:rsidRDefault="00B43DD9" w:rsidP="00B43DD9">
      <w:pPr>
        <w:jc w:val="center"/>
        <w:rPr>
          <w:rFonts w:cs="Arial"/>
          <w:b/>
          <w:bCs/>
          <w:sz w:val="22"/>
          <w:szCs w:val="22"/>
          <w:lang w:val="sl-SI"/>
        </w:rPr>
      </w:pP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2267"/>
        <w:gridCol w:w="2974"/>
        <w:gridCol w:w="1133"/>
        <w:gridCol w:w="1105"/>
      </w:tblGrid>
      <w:tr w:rsidR="00BB2392" w14:paraId="518AB346" w14:textId="77777777" w:rsidTr="003C56EA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9CBD" w14:textId="77777777" w:rsidR="00B43DD9" w:rsidRDefault="00B43DD9" w:rsidP="007871A3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</w:p>
          <w:p w14:paraId="0C4BF81F" w14:textId="77777777" w:rsidR="00B43DD9" w:rsidRDefault="00000000" w:rsidP="007871A3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l-SI"/>
              </w:rPr>
              <w:t>Osebno ime</w:t>
            </w:r>
          </w:p>
          <w:p w14:paraId="597A8198" w14:textId="77777777" w:rsidR="00B43DD9" w:rsidRDefault="00000000" w:rsidP="007871A3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l-SI"/>
              </w:rPr>
              <w:t>in</w:t>
            </w:r>
          </w:p>
          <w:p w14:paraId="4BCA973C" w14:textId="77777777" w:rsidR="00B43DD9" w:rsidRDefault="00000000" w:rsidP="007871A3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l-SI"/>
              </w:rPr>
              <w:t>znanstveni ali strokovni naslov</w:t>
            </w:r>
          </w:p>
          <w:p w14:paraId="3618ABAB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94E9" w14:textId="77777777" w:rsidR="00B43DD9" w:rsidRDefault="00B43DD9" w:rsidP="007871A3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</w:p>
          <w:p w14:paraId="7223AE05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Uradniški naziv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EDED" w14:textId="77777777" w:rsidR="00B43DD9" w:rsidRDefault="00B43DD9" w:rsidP="007871A3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</w:p>
          <w:p w14:paraId="3FCF7D88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Obseg pooblastila - področje dela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9B7B" w14:textId="77777777" w:rsidR="00B43DD9" w:rsidRDefault="00B43DD9" w:rsidP="007871A3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</w:p>
          <w:p w14:paraId="6FCC85B0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odločanje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A022" w14:textId="77777777" w:rsidR="00B43DD9" w:rsidRDefault="00000000" w:rsidP="007871A3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l-SI"/>
              </w:rPr>
              <w:t>vodenje postopka</w:t>
            </w:r>
          </w:p>
          <w:p w14:paraId="4ED9011B" w14:textId="77777777" w:rsidR="00B43DD9" w:rsidRDefault="00000000" w:rsidP="007871A3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l-SI"/>
              </w:rPr>
              <w:t>pred izdajo odločbe</w:t>
            </w:r>
          </w:p>
          <w:p w14:paraId="760C50F5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BB2392" w14:paraId="039B263F" w14:textId="77777777" w:rsidTr="003C56EA">
        <w:trPr>
          <w:trHeight w:val="113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7067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Grbac Simona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EF70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finančni svetnik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E9B98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sektorja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3CC05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NE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69F53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</w:t>
            </w:r>
          </w:p>
        </w:tc>
      </w:tr>
      <w:tr w:rsidR="00BB2392" w14:paraId="23AE8B45" w14:textId="77777777" w:rsidTr="003C56EA">
        <w:trPr>
          <w:trHeight w:val="113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F25C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Grimšičar Nataša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AB74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finančni kontrolor višji svetovalec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810A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sektorja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5F3C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NE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4B5B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</w:t>
            </w:r>
          </w:p>
        </w:tc>
      </w:tr>
      <w:tr w:rsidR="00BB2392" w14:paraId="6DB7875A" w14:textId="77777777" w:rsidTr="003C56EA">
        <w:trPr>
          <w:trHeight w:val="113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AC28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Jerko Primož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6F6B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finančni svetnik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437F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sektorja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4111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NE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1286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</w:t>
            </w:r>
          </w:p>
        </w:tc>
      </w:tr>
      <w:tr w:rsidR="00BB2392" w14:paraId="3FD25BC3" w14:textId="77777777" w:rsidTr="003C56EA">
        <w:trPr>
          <w:trHeight w:val="113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7E62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Matičič Hedvika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44A7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finančni svetnik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8658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sektorja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C957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NE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F3AF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</w:t>
            </w:r>
          </w:p>
        </w:tc>
      </w:tr>
    </w:tbl>
    <w:p w14:paraId="041723DB" w14:textId="77777777" w:rsidR="00B43DD9" w:rsidRDefault="00B43DD9" w:rsidP="00B43DD9">
      <w:pPr>
        <w:jc w:val="center"/>
        <w:rPr>
          <w:rFonts w:cs="Arial"/>
          <w:b/>
          <w:bCs/>
          <w:sz w:val="22"/>
          <w:szCs w:val="22"/>
          <w:lang w:val="sl-SI"/>
        </w:rPr>
      </w:pPr>
    </w:p>
    <w:p w14:paraId="06C73E23" w14:textId="77777777" w:rsidR="003C56EA" w:rsidRDefault="003C56EA" w:rsidP="00B43DD9">
      <w:pPr>
        <w:jc w:val="center"/>
        <w:rPr>
          <w:rFonts w:cs="Arial"/>
          <w:b/>
          <w:bCs/>
          <w:sz w:val="22"/>
          <w:szCs w:val="22"/>
          <w:lang w:val="sl-SI"/>
        </w:rPr>
      </w:pPr>
    </w:p>
    <w:p w14:paraId="24A77352" w14:textId="77777777" w:rsidR="00B43DD9" w:rsidRDefault="00000000" w:rsidP="00B43DD9">
      <w:pPr>
        <w:pStyle w:val="datumtevilka"/>
        <w:spacing w:line="260" w:lineRule="exact"/>
        <w:jc w:val="center"/>
        <w:rPr>
          <w:sz w:val="22"/>
          <w:szCs w:val="22"/>
        </w:rPr>
      </w:pPr>
      <w:r>
        <w:rPr>
          <w:b/>
          <w:sz w:val="22"/>
          <w:szCs w:val="22"/>
        </w:rPr>
        <w:t>SEKTOR ZA NADZOR</w:t>
      </w:r>
    </w:p>
    <w:p w14:paraId="46FFE9E1" w14:textId="77777777" w:rsidR="00B43DD9" w:rsidRDefault="00B43DD9" w:rsidP="00B43DD9">
      <w:pPr>
        <w:jc w:val="center"/>
        <w:rPr>
          <w:rFonts w:cs="Arial"/>
          <w:b/>
          <w:bCs/>
          <w:szCs w:val="20"/>
          <w:lang w:val="sl-SI"/>
        </w:rPr>
      </w:pP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2267"/>
        <w:gridCol w:w="2974"/>
        <w:gridCol w:w="1133"/>
        <w:gridCol w:w="1105"/>
      </w:tblGrid>
      <w:tr w:rsidR="00BB2392" w14:paraId="7B6B2299" w14:textId="77777777" w:rsidTr="007871A3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3574" w14:textId="77777777" w:rsidR="00B43DD9" w:rsidRDefault="00B43DD9" w:rsidP="007871A3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</w:p>
          <w:p w14:paraId="695B7F60" w14:textId="77777777" w:rsidR="00B43DD9" w:rsidRDefault="00000000" w:rsidP="007871A3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l-SI"/>
              </w:rPr>
              <w:t>Osebno ime</w:t>
            </w:r>
          </w:p>
          <w:p w14:paraId="763276B7" w14:textId="77777777" w:rsidR="00B43DD9" w:rsidRDefault="00000000" w:rsidP="007871A3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l-SI"/>
              </w:rPr>
              <w:t>in</w:t>
            </w:r>
          </w:p>
          <w:p w14:paraId="09013974" w14:textId="77777777" w:rsidR="00B43DD9" w:rsidRDefault="00000000" w:rsidP="007871A3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l-SI"/>
              </w:rPr>
              <w:t>znanstveni ali strokovni naslov</w:t>
            </w:r>
          </w:p>
          <w:p w14:paraId="0F05CB12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204B" w14:textId="77777777" w:rsidR="00B43DD9" w:rsidRDefault="00B43DD9" w:rsidP="007871A3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</w:p>
          <w:p w14:paraId="3F7FC446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Uradniški naziv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81FB" w14:textId="77777777" w:rsidR="00B43DD9" w:rsidRDefault="00B43DD9" w:rsidP="007871A3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</w:p>
          <w:p w14:paraId="531C37C6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Obseg pooblastila - področje dela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8C9B" w14:textId="77777777" w:rsidR="00B43DD9" w:rsidRDefault="00B43DD9" w:rsidP="007871A3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</w:p>
          <w:p w14:paraId="69E302CD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odločanje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7346" w14:textId="77777777" w:rsidR="00B43DD9" w:rsidRDefault="00000000" w:rsidP="007871A3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l-SI"/>
              </w:rPr>
              <w:t>vodenje postopka</w:t>
            </w:r>
          </w:p>
          <w:p w14:paraId="3126277C" w14:textId="77777777" w:rsidR="00B43DD9" w:rsidRDefault="00000000" w:rsidP="007871A3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l-SI"/>
              </w:rPr>
              <w:t>pred izdajo odločbe</w:t>
            </w:r>
          </w:p>
          <w:p w14:paraId="1FC59ED5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BB2392" w14:paraId="50B9B80C" w14:textId="77777777" w:rsidTr="007871A3">
        <w:trPr>
          <w:trHeight w:val="11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43E3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Miklavčič Simona</w:t>
            </w:r>
          </w:p>
          <w:p w14:paraId="2908427E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AC3F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inšpektor svetnik</w:t>
            </w:r>
          </w:p>
          <w:p w14:paraId="383BC9E0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C59CF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sektorja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E4653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C95C0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</w:t>
            </w:r>
          </w:p>
        </w:tc>
      </w:tr>
    </w:tbl>
    <w:p w14:paraId="7FD68144" w14:textId="77777777" w:rsidR="00B43DD9" w:rsidRDefault="00B43DD9" w:rsidP="00B43DD9">
      <w:pPr>
        <w:jc w:val="center"/>
        <w:rPr>
          <w:rFonts w:cs="Arial"/>
          <w:b/>
          <w:bCs/>
          <w:sz w:val="22"/>
          <w:szCs w:val="22"/>
          <w:lang w:val="sl-SI"/>
        </w:rPr>
      </w:pPr>
    </w:p>
    <w:p w14:paraId="632A16E5" w14:textId="77777777" w:rsidR="00B43DD9" w:rsidRDefault="00B43DD9" w:rsidP="00B43DD9">
      <w:pPr>
        <w:jc w:val="center"/>
        <w:rPr>
          <w:rFonts w:cs="Arial"/>
          <w:b/>
          <w:bCs/>
          <w:sz w:val="22"/>
          <w:szCs w:val="22"/>
          <w:lang w:val="sl-SI"/>
        </w:rPr>
      </w:pPr>
    </w:p>
    <w:p w14:paraId="60BD3F82" w14:textId="77777777" w:rsidR="00B43DD9" w:rsidRDefault="00000000" w:rsidP="00B43DD9">
      <w:pPr>
        <w:pStyle w:val="datumtevilka"/>
        <w:spacing w:line="260" w:lineRule="exact"/>
        <w:jc w:val="center"/>
        <w:rPr>
          <w:rFonts w:cs="Arial"/>
          <w:b/>
          <w:bCs/>
        </w:rPr>
      </w:pPr>
      <w:r>
        <w:rPr>
          <w:b/>
          <w:sz w:val="22"/>
          <w:szCs w:val="22"/>
        </w:rPr>
        <w:lastRenderedPageBreak/>
        <w:t xml:space="preserve">ODDELEK ZA FINANČNI NADZOR </w:t>
      </w:r>
    </w:p>
    <w:p w14:paraId="573A42C7" w14:textId="77777777" w:rsidR="00B43DD9" w:rsidRDefault="00B43DD9" w:rsidP="00B43DD9">
      <w:pPr>
        <w:jc w:val="center"/>
        <w:rPr>
          <w:rFonts w:cs="Arial"/>
          <w:b/>
          <w:bCs/>
          <w:sz w:val="22"/>
          <w:szCs w:val="22"/>
          <w:lang w:val="sl-SI"/>
        </w:rPr>
      </w:pP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2267"/>
        <w:gridCol w:w="2975"/>
        <w:gridCol w:w="1134"/>
        <w:gridCol w:w="1134"/>
      </w:tblGrid>
      <w:tr w:rsidR="00BB2392" w14:paraId="15213B07" w14:textId="77777777" w:rsidTr="007871A3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0C35A" w14:textId="77777777" w:rsidR="00B43DD9" w:rsidRDefault="00B43DD9" w:rsidP="007871A3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</w:p>
          <w:p w14:paraId="10F34597" w14:textId="77777777" w:rsidR="00B43DD9" w:rsidRDefault="00000000" w:rsidP="007871A3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l-SI"/>
              </w:rPr>
              <w:t>Osebno ime</w:t>
            </w:r>
          </w:p>
          <w:p w14:paraId="5FC168ED" w14:textId="77777777" w:rsidR="00B43DD9" w:rsidRDefault="00000000" w:rsidP="007871A3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l-SI"/>
              </w:rPr>
              <w:t>in</w:t>
            </w:r>
          </w:p>
          <w:p w14:paraId="19E33959" w14:textId="77777777" w:rsidR="00B43DD9" w:rsidRDefault="00000000" w:rsidP="007871A3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l-SI"/>
              </w:rPr>
              <w:t>znanstveni ali strokovni naslov</w:t>
            </w:r>
          </w:p>
          <w:p w14:paraId="3D1BB85D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A7FE" w14:textId="77777777" w:rsidR="00B43DD9" w:rsidRDefault="00B43DD9" w:rsidP="007871A3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</w:p>
          <w:p w14:paraId="28459DCE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Uradniški naziv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BC49" w14:textId="77777777" w:rsidR="00B43DD9" w:rsidRDefault="00B43DD9" w:rsidP="007871A3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</w:p>
          <w:p w14:paraId="1D1AE4D5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Obseg pooblastila - področje dela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8E94" w14:textId="77777777" w:rsidR="00B43DD9" w:rsidRDefault="00B43DD9" w:rsidP="007871A3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</w:p>
          <w:p w14:paraId="6E6F9D61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odločanje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755E" w14:textId="77777777" w:rsidR="00B43DD9" w:rsidRDefault="00000000" w:rsidP="007871A3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l-SI"/>
              </w:rPr>
              <w:t>vodenje postopka</w:t>
            </w:r>
          </w:p>
          <w:p w14:paraId="45A47CFA" w14:textId="77777777" w:rsidR="00B43DD9" w:rsidRDefault="00000000" w:rsidP="007871A3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l-SI"/>
              </w:rPr>
              <w:t>pred izdajo odločbe</w:t>
            </w:r>
          </w:p>
          <w:p w14:paraId="525B56E4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BB2392" w14:paraId="75A56A96" w14:textId="77777777" w:rsidTr="007871A3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38FC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Avžin Tomič Veronika</w:t>
            </w:r>
          </w:p>
          <w:p w14:paraId="1FB0F34A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2C42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višji finančni inšpektor</w:t>
            </w:r>
          </w:p>
          <w:p w14:paraId="5118B9AA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798DB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oddelka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FEB31" w14:textId="77777777" w:rsidR="00B43DD9" w:rsidRDefault="00000000" w:rsidP="007871A3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lang w:val="sl-SI"/>
              </w:rPr>
              <w:t>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E8447" w14:textId="77777777" w:rsidR="00B43DD9" w:rsidRDefault="00000000" w:rsidP="007871A3">
            <w:pPr>
              <w:jc w:val="center"/>
              <w:rPr>
                <w:rFonts w:ascii="Times New Roman" w:hAnsi="Times New Roman"/>
                <w:lang w:val="sl-SI"/>
              </w:rPr>
            </w:pPr>
            <w:r>
              <w:rPr>
                <w:lang w:val="sl-SI"/>
              </w:rPr>
              <w:t>DA</w:t>
            </w:r>
          </w:p>
        </w:tc>
      </w:tr>
      <w:tr w:rsidR="00BB2392" w14:paraId="36EC52D0" w14:textId="77777777" w:rsidTr="007871A3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F1AE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Cimprič Vesna</w:t>
            </w:r>
          </w:p>
          <w:p w14:paraId="4DA27D59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90B4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višji finančni inšpektor</w:t>
            </w:r>
          </w:p>
          <w:p w14:paraId="034F2D46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88EDB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oddelka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D126D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87FD1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</w:t>
            </w:r>
          </w:p>
        </w:tc>
      </w:tr>
      <w:tr w:rsidR="00BB2392" w14:paraId="62EF9954" w14:textId="77777777" w:rsidTr="007871A3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1BFE5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mag. Čobec Metka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6EDC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inšpektor svetnik</w:t>
            </w:r>
          </w:p>
          <w:p w14:paraId="53F8D060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EE6A5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oddelka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2ED68" w14:textId="77777777" w:rsidR="00B43DD9" w:rsidRDefault="00000000" w:rsidP="007871A3">
            <w:pPr>
              <w:jc w:val="center"/>
              <w:rPr>
                <w:rFonts w:cs="Arial"/>
                <w:sz w:val="18"/>
                <w:lang w:val="sl-SI"/>
              </w:rPr>
            </w:pPr>
            <w:r>
              <w:rPr>
                <w:rFonts w:cs="Arial"/>
                <w:sz w:val="18"/>
                <w:lang w:val="sl-SI"/>
              </w:rPr>
              <w:t>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A81BB" w14:textId="77777777" w:rsidR="00B43DD9" w:rsidRDefault="00000000" w:rsidP="007871A3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DA</w:t>
            </w:r>
          </w:p>
        </w:tc>
      </w:tr>
      <w:tr w:rsidR="00BB2392" w14:paraId="5F319339" w14:textId="77777777" w:rsidTr="007871A3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A26C6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Čoh Monika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4C0C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višji finančni inšpektor</w:t>
            </w:r>
          </w:p>
          <w:p w14:paraId="57886B8F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328E3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oddelka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4616F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AB869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</w:t>
            </w:r>
          </w:p>
        </w:tc>
      </w:tr>
      <w:tr w:rsidR="00BB2392" w14:paraId="7D608DBA" w14:textId="77777777" w:rsidTr="007871A3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9CDF2" w14:textId="77777777" w:rsidR="00B43DD9" w:rsidRDefault="00000000" w:rsidP="007871A3">
            <w:pPr>
              <w:jc w:val="center"/>
              <w:rPr>
                <w:rFonts w:cs="Arial"/>
                <w:color w:val="FF0000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Debevec Grošelj Špela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8765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višji finančni inšpektor</w:t>
            </w:r>
          </w:p>
          <w:p w14:paraId="2DECF64C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19BD2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oddelka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3BBCE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892B3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</w:t>
            </w:r>
          </w:p>
        </w:tc>
      </w:tr>
      <w:tr w:rsidR="00BB2392" w14:paraId="623A219D" w14:textId="77777777" w:rsidTr="007871A3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1B51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Domijan Alenka</w:t>
            </w:r>
          </w:p>
          <w:p w14:paraId="7666F147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1E90" w14:textId="77777777" w:rsidR="00087E27" w:rsidRDefault="00000000" w:rsidP="00087E27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inšpektor svetnik</w:t>
            </w:r>
          </w:p>
          <w:p w14:paraId="37F85833" w14:textId="77777777" w:rsidR="00B43DD9" w:rsidRDefault="00B43DD9" w:rsidP="007871A3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C66DB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oddelka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2C097" w14:textId="77777777" w:rsidR="00B43DD9" w:rsidRDefault="00000000" w:rsidP="007871A3">
            <w:pPr>
              <w:jc w:val="center"/>
              <w:rPr>
                <w:rFonts w:cs="Arial"/>
                <w:sz w:val="18"/>
                <w:lang w:val="sl-SI"/>
              </w:rPr>
            </w:pPr>
            <w:r>
              <w:rPr>
                <w:rFonts w:cs="Arial"/>
                <w:sz w:val="18"/>
                <w:lang w:val="sl-SI"/>
              </w:rPr>
              <w:t>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3434F" w14:textId="77777777" w:rsidR="00B43DD9" w:rsidRDefault="00000000" w:rsidP="007871A3">
            <w:pPr>
              <w:jc w:val="center"/>
              <w:rPr>
                <w:rFonts w:ascii="Times New Roman" w:hAnsi="Times New Roman"/>
                <w:lang w:val="sl-SI"/>
              </w:rPr>
            </w:pPr>
            <w:r>
              <w:rPr>
                <w:lang w:val="sl-SI"/>
              </w:rPr>
              <w:t>DA</w:t>
            </w:r>
          </w:p>
        </w:tc>
      </w:tr>
      <w:tr w:rsidR="00BB2392" w14:paraId="66945681" w14:textId="77777777" w:rsidTr="007871A3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5DCC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Habula Nevenka</w:t>
            </w:r>
          </w:p>
          <w:p w14:paraId="06A34C2E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37EF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inšpektor svetnik</w:t>
            </w:r>
          </w:p>
          <w:p w14:paraId="53A4A0A4" w14:textId="77777777" w:rsidR="00B43DD9" w:rsidRDefault="00B43DD9" w:rsidP="007871A3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3A518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oddelka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16AAE" w14:textId="77777777" w:rsidR="00B43DD9" w:rsidRDefault="00000000" w:rsidP="007871A3">
            <w:pPr>
              <w:jc w:val="center"/>
              <w:rPr>
                <w:rFonts w:cs="Arial"/>
                <w:sz w:val="18"/>
                <w:lang w:val="sl-SI"/>
              </w:rPr>
            </w:pPr>
            <w:r>
              <w:rPr>
                <w:rFonts w:cs="Arial"/>
                <w:sz w:val="18"/>
                <w:lang w:val="sl-SI"/>
              </w:rPr>
              <w:t>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64A7C" w14:textId="77777777" w:rsidR="00B43DD9" w:rsidRDefault="00000000" w:rsidP="007871A3">
            <w:pPr>
              <w:jc w:val="center"/>
              <w:rPr>
                <w:rFonts w:ascii="Times New Roman" w:hAnsi="Times New Roman"/>
                <w:lang w:val="sl-SI"/>
              </w:rPr>
            </w:pPr>
            <w:r>
              <w:rPr>
                <w:lang w:val="sl-SI"/>
              </w:rPr>
              <w:t>DA</w:t>
            </w:r>
          </w:p>
        </w:tc>
      </w:tr>
      <w:tr w:rsidR="00BB2392" w14:paraId="5EA0A598" w14:textId="77777777" w:rsidTr="007871A3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77C6F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Hadjar Rajko</w:t>
            </w:r>
          </w:p>
          <w:p w14:paraId="76FDABE7" w14:textId="77777777" w:rsidR="00B43DD9" w:rsidRDefault="00000000" w:rsidP="007871A3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A73D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inšpektor svetnik</w:t>
            </w:r>
          </w:p>
          <w:p w14:paraId="52F4C5C5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40517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oddelka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3F3C3" w14:textId="77777777" w:rsidR="00B43DD9" w:rsidRDefault="00000000" w:rsidP="007871A3">
            <w:pPr>
              <w:jc w:val="center"/>
              <w:rPr>
                <w:rFonts w:cs="Arial"/>
                <w:sz w:val="18"/>
                <w:lang w:val="sl-SI"/>
              </w:rPr>
            </w:pPr>
            <w:r>
              <w:rPr>
                <w:rFonts w:cs="Arial"/>
                <w:sz w:val="18"/>
                <w:lang w:val="sl-SI"/>
              </w:rPr>
              <w:t>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B405A" w14:textId="77777777" w:rsidR="00B43DD9" w:rsidRDefault="00000000" w:rsidP="007871A3">
            <w:pPr>
              <w:jc w:val="center"/>
              <w:rPr>
                <w:rFonts w:ascii="Times New Roman" w:hAnsi="Times New Roman"/>
                <w:lang w:val="sl-SI"/>
              </w:rPr>
            </w:pPr>
            <w:r>
              <w:rPr>
                <w:lang w:val="sl-SI"/>
              </w:rPr>
              <w:t>DA</w:t>
            </w:r>
          </w:p>
        </w:tc>
      </w:tr>
      <w:tr w:rsidR="00BB2392" w14:paraId="7D9E75F2" w14:textId="77777777" w:rsidTr="007871A3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9D72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Jurišić Tatjana</w:t>
            </w:r>
          </w:p>
          <w:p w14:paraId="438E0777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2D08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inšpektor svetnik</w:t>
            </w:r>
          </w:p>
          <w:p w14:paraId="1FE96CB7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C7608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oddelka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8EAAB" w14:textId="77777777" w:rsidR="00B43DD9" w:rsidRDefault="00000000" w:rsidP="007871A3">
            <w:pPr>
              <w:jc w:val="center"/>
              <w:rPr>
                <w:rFonts w:cs="Arial"/>
                <w:sz w:val="18"/>
                <w:lang w:val="sl-SI"/>
              </w:rPr>
            </w:pPr>
            <w:r>
              <w:rPr>
                <w:rFonts w:cs="Arial"/>
                <w:sz w:val="18"/>
                <w:lang w:val="sl-SI"/>
              </w:rPr>
              <w:t>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F9330" w14:textId="77777777" w:rsidR="00B43DD9" w:rsidRDefault="00000000" w:rsidP="007871A3">
            <w:pPr>
              <w:jc w:val="center"/>
              <w:rPr>
                <w:rFonts w:ascii="Times New Roman" w:hAnsi="Times New Roman"/>
                <w:lang w:val="sl-SI"/>
              </w:rPr>
            </w:pPr>
            <w:r>
              <w:rPr>
                <w:lang w:val="sl-SI"/>
              </w:rPr>
              <w:t>DA</w:t>
            </w:r>
          </w:p>
        </w:tc>
      </w:tr>
      <w:tr w:rsidR="00BB2392" w14:paraId="17A84754" w14:textId="77777777" w:rsidTr="007871A3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B921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Karner Irena</w:t>
            </w:r>
          </w:p>
          <w:p w14:paraId="330DF657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28CB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inšpektor svetnik</w:t>
            </w:r>
          </w:p>
          <w:p w14:paraId="3619CEA3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9035B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oddelka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2801E" w14:textId="77777777" w:rsidR="00B43DD9" w:rsidRDefault="00000000" w:rsidP="007871A3">
            <w:pPr>
              <w:jc w:val="center"/>
              <w:rPr>
                <w:rFonts w:cs="Arial"/>
                <w:sz w:val="18"/>
                <w:lang w:val="sl-SI"/>
              </w:rPr>
            </w:pPr>
            <w:r>
              <w:rPr>
                <w:rFonts w:cs="Arial"/>
                <w:sz w:val="18"/>
                <w:lang w:val="sl-SI"/>
              </w:rPr>
              <w:t>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9D25F" w14:textId="77777777" w:rsidR="00B43DD9" w:rsidRDefault="00000000" w:rsidP="007871A3">
            <w:pPr>
              <w:jc w:val="center"/>
              <w:rPr>
                <w:rFonts w:ascii="Times New Roman" w:hAnsi="Times New Roman"/>
                <w:lang w:val="sl-SI"/>
              </w:rPr>
            </w:pPr>
            <w:r>
              <w:rPr>
                <w:lang w:val="sl-SI"/>
              </w:rPr>
              <w:t>DA</w:t>
            </w:r>
          </w:p>
        </w:tc>
      </w:tr>
      <w:tr w:rsidR="00BB2392" w14:paraId="6FA0DEE0" w14:textId="77777777" w:rsidTr="007871A3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51990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Košiček Anita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7E0E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višji finančni inšpektor</w:t>
            </w:r>
          </w:p>
          <w:p w14:paraId="2C5AC9A3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63115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oddelka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5B551" w14:textId="77777777" w:rsidR="00B43DD9" w:rsidRDefault="00000000" w:rsidP="007871A3">
            <w:pPr>
              <w:jc w:val="center"/>
              <w:rPr>
                <w:rFonts w:cs="Arial"/>
                <w:sz w:val="18"/>
                <w:lang w:val="sl-SI"/>
              </w:rPr>
            </w:pPr>
            <w:r>
              <w:rPr>
                <w:rFonts w:cs="Arial"/>
                <w:sz w:val="18"/>
                <w:lang w:val="sl-SI"/>
              </w:rPr>
              <w:t>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9B13A" w14:textId="77777777" w:rsidR="00B43DD9" w:rsidRDefault="00000000" w:rsidP="007871A3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DA</w:t>
            </w:r>
          </w:p>
        </w:tc>
      </w:tr>
      <w:tr w:rsidR="00BB2392" w14:paraId="0176100E" w14:textId="77777777" w:rsidTr="007871A3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2B4B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Kralj Polonca</w:t>
            </w:r>
          </w:p>
          <w:p w14:paraId="6DF08FB8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7DE1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višji finančni inšpektor</w:t>
            </w:r>
          </w:p>
          <w:p w14:paraId="19D7FA48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951F5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oddelka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9E784" w14:textId="77777777" w:rsidR="00B43DD9" w:rsidRDefault="00000000" w:rsidP="007871A3">
            <w:pPr>
              <w:jc w:val="center"/>
              <w:rPr>
                <w:rFonts w:cs="Arial"/>
                <w:sz w:val="18"/>
                <w:lang w:val="sl-SI"/>
              </w:rPr>
            </w:pPr>
            <w:r>
              <w:rPr>
                <w:rFonts w:cs="Arial"/>
                <w:sz w:val="18"/>
                <w:lang w:val="sl-SI"/>
              </w:rPr>
              <w:t>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37FAD" w14:textId="77777777" w:rsidR="00B43DD9" w:rsidRDefault="00000000" w:rsidP="007871A3">
            <w:pPr>
              <w:jc w:val="center"/>
              <w:rPr>
                <w:rFonts w:ascii="Times New Roman" w:hAnsi="Times New Roman"/>
                <w:lang w:val="sl-SI"/>
              </w:rPr>
            </w:pPr>
            <w:r>
              <w:rPr>
                <w:lang w:val="sl-SI"/>
              </w:rPr>
              <w:t>DA</w:t>
            </w:r>
          </w:p>
        </w:tc>
      </w:tr>
      <w:tr w:rsidR="00BB2392" w14:paraId="29F1B87E" w14:textId="77777777" w:rsidTr="007871A3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29479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Krebs Andreja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69FF3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Višji finančni inšpektor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3293F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oddelka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230B4" w14:textId="77777777" w:rsidR="00B43DD9" w:rsidRDefault="00000000" w:rsidP="007871A3">
            <w:pPr>
              <w:jc w:val="center"/>
              <w:rPr>
                <w:rFonts w:cs="Arial"/>
                <w:sz w:val="18"/>
                <w:lang w:val="sl-SI"/>
              </w:rPr>
            </w:pPr>
            <w:r>
              <w:rPr>
                <w:rFonts w:cs="Arial"/>
                <w:sz w:val="18"/>
                <w:lang w:val="sl-SI"/>
              </w:rPr>
              <w:t>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32290" w14:textId="77777777" w:rsidR="00B43DD9" w:rsidRDefault="00000000" w:rsidP="007871A3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DA</w:t>
            </w:r>
          </w:p>
        </w:tc>
      </w:tr>
      <w:tr w:rsidR="00BB2392" w14:paraId="7240548B" w14:textId="77777777" w:rsidTr="007871A3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8CDF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Kržič Darja</w:t>
            </w:r>
          </w:p>
          <w:p w14:paraId="560C0B58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C21FC" w14:textId="77777777" w:rsidR="00B43DD9" w:rsidRDefault="00000000" w:rsidP="007871A3">
            <w:pPr>
              <w:jc w:val="center"/>
              <w:rPr>
                <w:rFonts w:ascii="Times New Roman" w:hAnsi="Times New Roman"/>
                <w:szCs w:val="20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višji finančni inšpektor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0936A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oddelka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445AB" w14:textId="77777777" w:rsidR="00B43DD9" w:rsidRDefault="00000000" w:rsidP="007871A3">
            <w:pPr>
              <w:jc w:val="center"/>
              <w:rPr>
                <w:rFonts w:cs="Arial"/>
                <w:sz w:val="18"/>
                <w:lang w:val="sl-SI"/>
              </w:rPr>
            </w:pPr>
            <w:r>
              <w:rPr>
                <w:rFonts w:cs="Arial"/>
                <w:sz w:val="18"/>
                <w:lang w:val="sl-SI"/>
              </w:rPr>
              <w:t>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163D9" w14:textId="77777777" w:rsidR="00B43DD9" w:rsidRDefault="00000000" w:rsidP="007871A3">
            <w:pPr>
              <w:jc w:val="center"/>
              <w:rPr>
                <w:rFonts w:ascii="Times New Roman" w:hAnsi="Times New Roman"/>
                <w:lang w:val="sl-SI"/>
              </w:rPr>
            </w:pPr>
            <w:r>
              <w:rPr>
                <w:lang w:val="sl-SI"/>
              </w:rPr>
              <w:t>DA</w:t>
            </w:r>
          </w:p>
        </w:tc>
      </w:tr>
      <w:tr w:rsidR="00BB2392" w14:paraId="3B390EEF" w14:textId="77777777" w:rsidTr="007871A3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5B19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mag. Kšela Lilijana</w:t>
            </w:r>
          </w:p>
          <w:p w14:paraId="5ACB98A2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74CA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višji finančni inšpektor</w:t>
            </w:r>
          </w:p>
          <w:p w14:paraId="7FAC3F79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BF9D9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oddelka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CBB17" w14:textId="77777777" w:rsidR="00B43DD9" w:rsidRDefault="00000000" w:rsidP="007871A3">
            <w:pPr>
              <w:jc w:val="center"/>
              <w:rPr>
                <w:rFonts w:cs="Arial"/>
                <w:sz w:val="18"/>
                <w:lang w:val="sl-SI"/>
              </w:rPr>
            </w:pPr>
            <w:r>
              <w:rPr>
                <w:rFonts w:cs="Arial"/>
                <w:sz w:val="18"/>
                <w:lang w:val="sl-SI"/>
              </w:rPr>
              <w:t>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26993" w14:textId="77777777" w:rsidR="00B43DD9" w:rsidRDefault="00000000" w:rsidP="007871A3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DA</w:t>
            </w:r>
          </w:p>
        </w:tc>
      </w:tr>
      <w:tr w:rsidR="00BB2392" w14:paraId="5EA52D92" w14:textId="77777777" w:rsidTr="007871A3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BB32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Mandelj Bibijana</w:t>
            </w:r>
          </w:p>
          <w:p w14:paraId="456034DF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92256" w14:textId="77777777" w:rsidR="00B43DD9" w:rsidRDefault="00000000" w:rsidP="007871A3">
            <w:pPr>
              <w:jc w:val="center"/>
              <w:rPr>
                <w:rFonts w:ascii="Times New Roman" w:hAnsi="Times New Roman"/>
                <w:szCs w:val="20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višji finančni inšpektor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6F01F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oddelka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6958C" w14:textId="77777777" w:rsidR="00B43DD9" w:rsidRDefault="00000000" w:rsidP="007871A3">
            <w:pPr>
              <w:jc w:val="center"/>
              <w:rPr>
                <w:rFonts w:cs="Arial"/>
                <w:sz w:val="18"/>
                <w:lang w:val="sl-SI"/>
              </w:rPr>
            </w:pPr>
            <w:r>
              <w:rPr>
                <w:rFonts w:cs="Arial"/>
                <w:sz w:val="18"/>
                <w:lang w:val="sl-SI"/>
              </w:rPr>
              <w:t>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41638" w14:textId="77777777" w:rsidR="00B43DD9" w:rsidRDefault="00000000" w:rsidP="007871A3">
            <w:pPr>
              <w:jc w:val="center"/>
              <w:rPr>
                <w:rFonts w:ascii="Times New Roman" w:hAnsi="Times New Roman"/>
                <w:lang w:val="sl-SI"/>
              </w:rPr>
            </w:pPr>
            <w:r>
              <w:rPr>
                <w:lang w:val="sl-SI"/>
              </w:rPr>
              <w:t>DA</w:t>
            </w:r>
          </w:p>
        </w:tc>
      </w:tr>
      <w:tr w:rsidR="00BB2392" w14:paraId="01241482" w14:textId="77777777" w:rsidTr="007871A3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21F8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Marinič Sonja</w:t>
            </w:r>
          </w:p>
          <w:p w14:paraId="756DD818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808FC" w14:textId="77777777" w:rsidR="00B43DD9" w:rsidRDefault="00000000" w:rsidP="007871A3">
            <w:pPr>
              <w:jc w:val="center"/>
              <w:rPr>
                <w:rFonts w:ascii="Times New Roman" w:hAnsi="Times New Roman"/>
                <w:szCs w:val="20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inšpektor svetnik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D641E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oddelka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6B210" w14:textId="77777777" w:rsidR="00B43DD9" w:rsidRDefault="00000000" w:rsidP="007871A3">
            <w:pPr>
              <w:jc w:val="center"/>
              <w:rPr>
                <w:rFonts w:cs="Arial"/>
                <w:sz w:val="18"/>
                <w:lang w:val="sl-SI"/>
              </w:rPr>
            </w:pPr>
            <w:r>
              <w:rPr>
                <w:rFonts w:cs="Arial"/>
                <w:sz w:val="18"/>
                <w:lang w:val="sl-SI"/>
              </w:rPr>
              <w:t>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9B726" w14:textId="77777777" w:rsidR="00B43DD9" w:rsidRDefault="00000000" w:rsidP="007871A3">
            <w:pPr>
              <w:jc w:val="center"/>
              <w:rPr>
                <w:rFonts w:ascii="Times New Roman" w:hAnsi="Times New Roman"/>
                <w:lang w:val="sl-SI"/>
              </w:rPr>
            </w:pPr>
            <w:r>
              <w:rPr>
                <w:lang w:val="sl-SI"/>
              </w:rPr>
              <w:t>DA</w:t>
            </w:r>
          </w:p>
        </w:tc>
      </w:tr>
      <w:tr w:rsidR="00BB2392" w14:paraId="03E6522D" w14:textId="77777777" w:rsidTr="007871A3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81B0" w14:textId="77777777" w:rsidR="00B43DD9" w:rsidRDefault="00000000" w:rsidP="007871A3">
            <w:pPr>
              <w:jc w:val="center"/>
              <w:rPr>
                <w:rFonts w:cs="Arial"/>
                <w:color w:val="000000" w:themeColor="text1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sl-SI"/>
              </w:rPr>
              <w:t>dr. Ravljen Marko</w:t>
            </w:r>
          </w:p>
          <w:p w14:paraId="33031B33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745CD" w14:textId="77777777" w:rsidR="00B43DD9" w:rsidRDefault="00000000" w:rsidP="007871A3">
            <w:pPr>
              <w:jc w:val="center"/>
              <w:rPr>
                <w:rFonts w:ascii="Times New Roman" w:hAnsi="Times New Roman"/>
                <w:szCs w:val="20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višji finančni inšpektor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D8DE1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oddelka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8EABA" w14:textId="77777777" w:rsidR="00B43DD9" w:rsidRDefault="00000000" w:rsidP="007871A3">
            <w:pPr>
              <w:jc w:val="center"/>
              <w:rPr>
                <w:rFonts w:cs="Arial"/>
                <w:sz w:val="18"/>
                <w:lang w:val="sl-SI"/>
              </w:rPr>
            </w:pPr>
            <w:r>
              <w:rPr>
                <w:rFonts w:cs="Arial"/>
                <w:sz w:val="18"/>
                <w:lang w:val="sl-SI"/>
              </w:rPr>
              <w:t>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189F4" w14:textId="77777777" w:rsidR="00B43DD9" w:rsidRDefault="00000000" w:rsidP="007871A3">
            <w:pPr>
              <w:jc w:val="center"/>
              <w:rPr>
                <w:rFonts w:ascii="Times New Roman" w:hAnsi="Times New Roman"/>
                <w:lang w:val="sl-SI"/>
              </w:rPr>
            </w:pPr>
            <w:r>
              <w:rPr>
                <w:lang w:val="sl-SI"/>
              </w:rPr>
              <w:t>DA</w:t>
            </w:r>
          </w:p>
        </w:tc>
      </w:tr>
      <w:tr w:rsidR="00BB2392" w14:paraId="6652C6E4" w14:textId="77777777" w:rsidTr="007871A3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377A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Sršen Laznik Brigita</w:t>
            </w:r>
          </w:p>
          <w:p w14:paraId="1BBC26D4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A4EE3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višji finančni inšpektor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112F7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oddelka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13F8E" w14:textId="77777777" w:rsidR="00B43DD9" w:rsidRDefault="00000000" w:rsidP="007871A3">
            <w:pPr>
              <w:jc w:val="center"/>
              <w:rPr>
                <w:rFonts w:cs="Arial"/>
                <w:sz w:val="18"/>
                <w:lang w:val="sl-SI"/>
              </w:rPr>
            </w:pPr>
            <w:r>
              <w:rPr>
                <w:rFonts w:cs="Arial"/>
                <w:sz w:val="18"/>
                <w:lang w:val="sl-SI"/>
              </w:rPr>
              <w:t>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022C5" w14:textId="77777777" w:rsidR="00B43DD9" w:rsidRDefault="00000000" w:rsidP="007871A3">
            <w:pPr>
              <w:jc w:val="center"/>
              <w:rPr>
                <w:rFonts w:ascii="Times New Roman" w:hAnsi="Times New Roman"/>
                <w:lang w:val="sl-SI"/>
              </w:rPr>
            </w:pPr>
            <w:r>
              <w:rPr>
                <w:lang w:val="sl-SI"/>
              </w:rPr>
              <w:t>DA</w:t>
            </w:r>
          </w:p>
        </w:tc>
      </w:tr>
      <w:tr w:rsidR="00BB2392" w14:paraId="573C7AFC" w14:textId="77777777" w:rsidTr="007871A3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052D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mag. Stojnšek Alenka</w:t>
            </w:r>
          </w:p>
          <w:p w14:paraId="25C45BDA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47F20" w14:textId="77777777" w:rsidR="00B43DD9" w:rsidRDefault="00000000" w:rsidP="007871A3">
            <w:pPr>
              <w:jc w:val="center"/>
              <w:rPr>
                <w:rFonts w:ascii="Times New Roman" w:hAnsi="Times New Roman"/>
                <w:szCs w:val="20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višji finančni inšpektor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DF306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oddelka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10586" w14:textId="77777777" w:rsidR="00B43DD9" w:rsidRDefault="00000000" w:rsidP="007871A3">
            <w:pPr>
              <w:jc w:val="center"/>
              <w:rPr>
                <w:rFonts w:cs="Arial"/>
                <w:sz w:val="18"/>
                <w:lang w:val="sl-SI"/>
              </w:rPr>
            </w:pPr>
            <w:r>
              <w:rPr>
                <w:rFonts w:cs="Arial"/>
                <w:sz w:val="18"/>
                <w:lang w:val="sl-SI"/>
              </w:rPr>
              <w:t>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D9F14" w14:textId="77777777" w:rsidR="00B43DD9" w:rsidRDefault="00000000" w:rsidP="007871A3">
            <w:pPr>
              <w:jc w:val="center"/>
              <w:rPr>
                <w:rFonts w:ascii="Times New Roman" w:hAnsi="Times New Roman"/>
                <w:lang w:val="sl-SI"/>
              </w:rPr>
            </w:pPr>
            <w:r>
              <w:rPr>
                <w:lang w:val="sl-SI"/>
              </w:rPr>
              <w:t>DA</w:t>
            </w:r>
          </w:p>
        </w:tc>
      </w:tr>
      <w:tr w:rsidR="00BB2392" w14:paraId="7D84C09B" w14:textId="77777777" w:rsidTr="007871A3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02A4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Voler Darja</w:t>
            </w:r>
          </w:p>
          <w:p w14:paraId="2D3D3967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FE682" w14:textId="77777777" w:rsidR="00B43DD9" w:rsidRDefault="00000000" w:rsidP="007871A3">
            <w:pPr>
              <w:jc w:val="center"/>
              <w:rPr>
                <w:rFonts w:ascii="Times New Roman" w:hAnsi="Times New Roman"/>
                <w:szCs w:val="20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višji finančni inšpektor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AC4A5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oddelka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6C95B" w14:textId="77777777" w:rsidR="00B43DD9" w:rsidRDefault="00000000" w:rsidP="007871A3">
            <w:pPr>
              <w:jc w:val="center"/>
              <w:rPr>
                <w:rFonts w:cs="Arial"/>
                <w:sz w:val="18"/>
                <w:lang w:val="sl-SI"/>
              </w:rPr>
            </w:pPr>
            <w:r>
              <w:rPr>
                <w:rFonts w:cs="Arial"/>
                <w:sz w:val="18"/>
                <w:lang w:val="sl-SI"/>
              </w:rPr>
              <w:t>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7729E" w14:textId="77777777" w:rsidR="00B43DD9" w:rsidRDefault="00000000" w:rsidP="007871A3">
            <w:pPr>
              <w:jc w:val="center"/>
              <w:rPr>
                <w:rFonts w:ascii="Times New Roman" w:hAnsi="Times New Roman"/>
                <w:lang w:val="sl-SI"/>
              </w:rPr>
            </w:pPr>
            <w:r>
              <w:rPr>
                <w:lang w:val="sl-SI"/>
              </w:rPr>
              <w:t>DA</w:t>
            </w:r>
          </w:p>
        </w:tc>
      </w:tr>
    </w:tbl>
    <w:p w14:paraId="68DDF6C3" w14:textId="77777777" w:rsidR="00B43DD9" w:rsidRDefault="00B43DD9" w:rsidP="00B43DD9">
      <w:pPr>
        <w:jc w:val="center"/>
        <w:rPr>
          <w:rFonts w:cs="Arial"/>
          <w:b/>
          <w:bCs/>
          <w:sz w:val="22"/>
          <w:szCs w:val="22"/>
          <w:lang w:val="sl-SI"/>
        </w:rPr>
      </w:pPr>
    </w:p>
    <w:p w14:paraId="26508BCE" w14:textId="77777777" w:rsidR="003C56EA" w:rsidRDefault="003C56EA" w:rsidP="00B43DD9">
      <w:pPr>
        <w:jc w:val="center"/>
        <w:rPr>
          <w:rFonts w:cs="Arial"/>
          <w:b/>
          <w:bCs/>
          <w:sz w:val="22"/>
          <w:szCs w:val="22"/>
          <w:lang w:val="sl-SI"/>
        </w:rPr>
      </w:pPr>
    </w:p>
    <w:p w14:paraId="7B102610" w14:textId="77777777" w:rsidR="00B43DD9" w:rsidRDefault="00B43DD9" w:rsidP="00B43DD9">
      <w:pPr>
        <w:jc w:val="center"/>
        <w:rPr>
          <w:rFonts w:cs="Arial"/>
          <w:b/>
          <w:bCs/>
          <w:sz w:val="22"/>
          <w:szCs w:val="22"/>
          <w:lang w:val="sl-SI"/>
        </w:rPr>
      </w:pPr>
    </w:p>
    <w:p w14:paraId="359137E9" w14:textId="77777777" w:rsidR="00B43DD9" w:rsidRDefault="00000000" w:rsidP="00B43DD9">
      <w:pPr>
        <w:jc w:val="center"/>
        <w:rPr>
          <w:rFonts w:cs="Arial"/>
          <w:b/>
          <w:bCs/>
          <w:sz w:val="22"/>
          <w:szCs w:val="22"/>
          <w:lang w:val="sl-SI"/>
        </w:rPr>
      </w:pPr>
      <w:r>
        <w:rPr>
          <w:rFonts w:cs="Arial"/>
          <w:b/>
          <w:bCs/>
          <w:sz w:val="22"/>
          <w:szCs w:val="22"/>
          <w:lang w:val="sl-SI"/>
        </w:rPr>
        <w:lastRenderedPageBreak/>
        <w:t>ODDELEK ZA NADZOR TRANSFERNIH CEN</w:t>
      </w:r>
    </w:p>
    <w:p w14:paraId="1F1AC87A" w14:textId="77777777" w:rsidR="00B43DD9" w:rsidRDefault="00B43DD9" w:rsidP="00B43DD9">
      <w:pPr>
        <w:jc w:val="center"/>
        <w:rPr>
          <w:rFonts w:cs="Arial"/>
          <w:b/>
          <w:bCs/>
          <w:sz w:val="22"/>
          <w:szCs w:val="22"/>
          <w:lang w:val="sl-SI"/>
        </w:rPr>
      </w:pPr>
    </w:p>
    <w:tbl>
      <w:tblPr>
        <w:tblW w:w="967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2270"/>
        <w:gridCol w:w="2978"/>
        <w:gridCol w:w="1135"/>
        <w:gridCol w:w="1135"/>
      </w:tblGrid>
      <w:tr w:rsidR="00BB2392" w14:paraId="43D01FD0" w14:textId="77777777" w:rsidTr="007871A3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BA33" w14:textId="77777777" w:rsidR="00B43DD9" w:rsidRDefault="00B43DD9" w:rsidP="007871A3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</w:p>
          <w:p w14:paraId="7BB9141C" w14:textId="77777777" w:rsidR="00B43DD9" w:rsidRDefault="00000000" w:rsidP="007871A3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l-SI"/>
              </w:rPr>
              <w:t>Osebno ime</w:t>
            </w:r>
          </w:p>
          <w:p w14:paraId="0645715C" w14:textId="77777777" w:rsidR="00B43DD9" w:rsidRDefault="00000000" w:rsidP="007871A3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l-SI"/>
              </w:rPr>
              <w:t>in</w:t>
            </w:r>
          </w:p>
          <w:p w14:paraId="311A7B37" w14:textId="77777777" w:rsidR="00B43DD9" w:rsidRDefault="00000000" w:rsidP="007871A3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l-SI"/>
              </w:rPr>
              <w:t>znanstveni ali strokovni naslov</w:t>
            </w:r>
          </w:p>
          <w:p w14:paraId="5FF5A793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8DE3" w14:textId="77777777" w:rsidR="00B43DD9" w:rsidRDefault="00B43DD9" w:rsidP="007871A3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</w:p>
          <w:p w14:paraId="71923559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Uradniški naziv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8927" w14:textId="77777777" w:rsidR="00B43DD9" w:rsidRDefault="00B43DD9" w:rsidP="007871A3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</w:p>
          <w:p w14:paraId="023B4D5A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Obseg pooblastila - področje dela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214E" w14:textId="77777777" w:rsidR="00B43DD9" w:rsidRDefault="00B43DD9" w:rsidP="007871A3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</w:p>
          <w:p w14:paraId="50F17C3D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odločanje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04E7" w14:textId="77777777" w:rsidR="00B43DD9" w:rsidRDefault="00000000" w:rsidP="007871A3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l-SI"/>
              </w:rPr>
              <w:t>vodenje postopka</w:t>
            </w:r>
          </w:p>
          <w:p w14:paraId="0F20FC78" w14:textId="77777777" w:rsidR="00B43DD9" w:rsidRDefault="00000000" w:rsidP="007871A3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l-SI"/>
              </w:rPr>
              <w:t>pred izdajo odločbe</w:t>
            </w:r>
          </w:p>
          <w:p w14:paraId="7F82464E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BB2392" w14:paraId="6608E659" w14:textId="77777777" w:rsidTr="007871A3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1439C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Blažič Anita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B715F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višji finančni inšpektor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8F7BF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oddelka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510A3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lang w:val="sl-SI"/>
              </w:rPr>
              <w:t>DA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C042D" w14:textId="77777777" w:rsidR="00B43DD9" w:rsidRDefault="00000000" w:rsidP="007871A3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lang w:val="sl-SI"/>
              </w:rPr>
              <w:t>DA</w:t>
            </w:r>
          </w:p>
        </w:tc>
      </w:tr>
      <w:tr w:rsidR="00BB2392" w14:paraId="459D2AEF" w14:textId="77777777" w:rsidTr="007871A3">
        <w:trPr>
          <w:trHeight w:val="113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C06A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Drab Domen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ABC7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višji finančni inšpektor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C224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oddelka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B88C" w14:textId="77777777" w:rsidR="00B43DD9" w:rsidRDefault="00000000" w:rsidP="007871A3">
            <w:pPr>
              <w:jc w:val="center"/>
              <w:rPr>
                <w:rFonts w:cs="Arial"/>
                <w:sz w:val="18"/>
                <w:lang w:val="sl-SI"/>
              </w:rPr>
            </w:pPr>
            <w:r>
              <w:rPr>
                <w:rFonts w:cs="Arial"/>
                <w:sz w:val="18"/>
                <w:lang w:val="sl-SI"/>
              </w:rPr>
              <w:t>DA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81B1" w14:textId="77777777" w:rsidR="00B43DD9" w:rsidRDefault="00000000" w:rsidP="007871A3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DA</w:t>
            </w:r>
          </w:p>
        </w:tc>
      </w:tr>
      <w:tr w:rsidR="00BB2392" w14:paraId="58DCDB3A" w14:textId="77777777" w:rsidTr="007871A3">
        <w:trPr>
          <w:trHeight w:val="113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4DF2D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Kocutar Magda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29EB6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Inšpektor svetnik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F6C07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oddelka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0466D" w14:textId="77777777" w:rsidR="00B43DD9" w:rsidRDefault="00000000" w:rsidP="007871A3">
            <w:pPr>
              <w:jc w:val="center"/>
              <w:rPr>
                <w:rFonts w:cs="Arial"/>
                <w:sz w:val="18"/>
                <w:lang w:val="sl-SI"/>
              </w:rPr>
            </w:pPr>
            <w:r>
              <w:rPr>
                <w:rFonts w:cs="Arial"/>
                <w:sz w:val="18"/>
                <w:lang w:val="sl-SI"/>
              </w:rPr>
              <w:t>DA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A7D11" w14:textId="77777777" w:rsidR="00B43DD9" w:rsidRDefault="00000000" w:rsidP="007871A3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DA</w:t>
            </w:r>
          </w:p>
        </w:tc>
      </w:tr>
      <w:tr w:rsidR="00BB2392" w14:paraId="5CE698A1" w14:textId="77777777" w:rsidTr="007871A3">
        <w:trPr>
          <w:trHeight w:val="113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3290C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mag. Matić Damir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A7731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inšpektor svetnik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B77BA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oddelka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D0E1B" w14:textId="77777777" w:rsidR="00B43DD9" w:rsidRDefault="00000000" w:rsidP="007871A3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lang w:val="sl-SI"/>
              </w:rPr>
              <w:t>DA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3259C" w14:textId="77777777" w:rsidR="00B43DD9" w:rsidRDefault="00000000" w:rsidP="007871A3">
            <w:pPr>
              <w:jc w:val="center"/>
              <w:rPr>
                <w:rFonts w:ascii="Times New Roman" w:hAnsi="Times New Roman"/>
                <w:lang w:val="sl-SI"/>
              </w:rPr>
            </w:pPr>
            <w:r>
              <w:rPr>
                <w:lang w:val="sl-SI"/>
              </w:rPr>
              <w:t>DA</w:t>
            </w:r>
          </w:p>
        </w:tc>
      </w:tr>
      <w:tr w:rsidR="00BB2392" w14:paraId="0056111F" w14:textId="77777777" w:rsidTr="007871A3">
        <w:trPr>
          <w:trHeight w:val="113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A32DB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mag. Podlogar Babič Albina Majda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DB149" w14:textId="77777777" w:rsidR="00B43DD9" w:rsidRDefault="00000000" w:rsidP="007871A3">
            <w:pPr>
              <w:jc w:val="center"/>
              <w:rPr>
                <w:rFonts w:ascii="Times New Roman" w:hAnsi="Times New Roman"/>
                <w:szCs w:val="20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višji finančni inšpektor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6FA10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oddelka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408A9" w14:textId="77777777" w:rsidR="00B43DD9" w:rsidRDefault="00000000" w:rsidP="007871A3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lang w:val="sl-SI"/>
              </w:rPr>
              <w:t>DA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D14DC" w14:textId="77777777" w:rsidR="00B43DD9" w:rsidRDefault="00000000" w:rsidP="007871A3">
            <w:pPr>
              <w:jc w:val="center"/>
              <w:rPr>
                <w:rFonts w:ascii="Times New Roman" w:hAnsi="Times New Roman"/>
                <w:lang w:val="sl-SI"/>
              </w:rPr>
            </w:pPr>
            <w:r>
              <w:rPr>
                <w:lang w:val="sl-SI"/>
              </w:rPr>
              <w:t>DA</w:t>
            </w:r>
          </w:p>
        </w:tc>
      </w:tr>
      <w:tr w:rsidR="00BB2392" w14:paraId="3EB0D1FC" w14:textId="77777777" w:rsidTr="007871A3">
        <w:trPr>
          <w:trHeight w:val="113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B7389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Rozman Kocjančič Maja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BF4C2" w14:textId="77777777" w:rsidR="00B43DD9" w:rsidRDefault="00000000" w:rsidP="007871A3">
            <w:pPr>
              <w:jc w:val="center"/>
              <w:rPr>
                <w:rFonts w:ascii="Times New Roman" w:hAnsi="Times New Roman"/>
                <w:szCs w:val="20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višji finančni inšpektor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9A235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oddelka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0C7DC" w14:textId="77777777" w:rsidR="00B43DD9" w:rsidRDefault="00000000" w:rsidP="007871A3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lang w:val="sl-SI"/>
              </w:rPr>
              <w:t>DA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01F62" w14:textId="77777777" w:rsidR="00B43DD9" w:rsidRDefault="00000000" w:rsidP="007871A3">
            <w:pPr>
              <w:jc w:val="center"/>
              <w:rPr>
                <w:rFonts w:ascii="Times New Roman" w:hAnsi="Times New Roman"/>
                <w:lang w:val="sl-SI"/>
              </w:rPr>
            </w:pPr>
            <w:r>
              <w:rPr>
                <w:lang w:val="sl-SI"/>
              </w:rPr>
              <w:t>DA</w:t>
            </w:r>
          </w:p>
        </w:tc>
      </w:tr>
      <w:tr w:rsidR="00BB2392" w14:paraId="47EA3A95" w14:textId="77777777" w:rsidTr="007871A3">
        <w:trPr>
          <w:trHeight w:val="113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49328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mag. Šmigić Dragan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E1A82" w14:textId="77777777" w:rsidR="00B43DD9" w:rsidRDefault="00000000" w:rsidP="007871A3">
            <w:pPr>
              <w:jc w:val="center"/>
              <w:rPr>
                <w:rFonts w:ascii="Times New Roman" w:hAnsi="Times New Roman"/>
                <w:szCs w:val="20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inšpektor svetnik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BB0CF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oddelka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AEF42" w14:textId="77777777" w:rsidR="00B43DD9" w:rsidRDefault="00000000" w:rsidP="007871A3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lang w:val="sl-SI"/>
              </w:rPr>
              <w:t>DA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98CC5" w14:textId="77777777" w:rsidR="00B43DD9" w:rsidRDefault="00000000" w:rsidP="007871A3">
            <w:pPr>
              <w:jc w:val="center"/>
              <w:rPr>
                <w:rFonts w:ascii="Times New Roman" w:hAnsi="Times New Roman"/>
                <w:lang w:val="sl-SI"/>
              </w:rPr>
            </w:pPr>
            <w:r>
              <w:rPr>
                <w:lang w:val="sl-SI"/>
              </w:rPr>
              <w:t>DA</w:t>
            </w:r>
          </w:p>
        </w:tc>
      </w:tr>
      <w:tr w:rsidR="00BB2392" w14:paraId="7BB973D9" w14:textId="77777777" w:rsidTr="007871A3">
        <w:trPr>
          <w:trHeight w:val="113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637DF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mag. Uršič Katja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A6CBB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inšpektor svetnik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A328C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oddelka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2254A" w14:textId="77777777" w:rsidR="00B43DD9" w:rsidRDefault="00000000" w:rsidP="007871A3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lang w:val="sl-SI"/>
              </w:rPr>
              <w:t>DA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D483E" w14:textId="77777777" w:rsidR="00B43DD9" w:rsidRDefault="00000000" w:rsidP="007871A3">
            <w:pPr>
              <w:jc w:val="center"/>
              <w:rPr>
                <w:rFonts w:ascii="Times New Roman" w:hAnsi="Times New Roman"/>
                <w:lang w:val="sl-SI"/>
              </w:rPr>
            </w:pPr>
            <w:r>
              <w:rPr>
                <w:lang w:val="sl-SI"/>
              </w:rPr>
              <w:t>DA</w:t>
            </w:r>
          </w:p>
        </w:tc>
      </w:tr>
    </w:tbl>
    <w:p w14:paraId="149E3975" w14:textId="77777777" w:rsidR="00B43DD9" w:rsidRDefault="00B43DD9" w:rsidP="00B43DD9">
      <w:pPr>
        <w:jc w:val="center"/>
        <w:rPr>
          <w:rFonts w:cs="Arial"/>
          <w:b/>
          <w:bCs/>
          <w:sz w:val="22"/>
          <w:szCs w:val="22"/>
          <w:lang w:val="sl-SI"/>
        </w:rPr>
      </w:pPr>
    </w:p>
    <w:p w14:paraId="150EE718" w14:textId="77777777" w:rsidR="00B43DD9" w:rsidRDefault="00B43DD9" w:rsidP="00B43DD9">
      <w:pPr>
        <w:rPr>
          <w:rFonts w:cs="Arial"/>
          <w:b/>
          <w:bCs/>
          <w:sz w:val="22"/>
          <w:szCs w:val="22"/>
          <w:lang w:val="sl-SI"/>
        </w:rPr>
      </w:pPr>
    </w:p>
    <w:p w14:paraId="77C42FEC" w14:textId="77777777" w:rsidR="00B43DD9" w:rsidRDefault="00000000" w:rsidP="00B43DD9">
      <w:pPr>
        <w:pStyle w:val="datumtevilka"/>
        <w:spacing w:line="260" w:lineRule="exact"/>
        <w:jc w:val="center"/>
        <w:rPr>
          <w:sz w:val="22"/>
          <w:szCs w:val="22"/>
        </w:rPr>
      </w:pPr>
      <w:r>
        <w:rPr>
          <w:b/>
          <w:sz w:val="22"/>
          <w:szCs w:val="22"/>
        </w:rPr>
        <w:t>SEKTOR ZA NADZOR PRIREJANJA IGER NA SREČO</w:t>
      </w:r>
    </w:p>
    <w:p w14:paraId="3C6F7762" w14:textId="77777777" w:rsidR="00B43DD9" w:rsidRDefault="00B43DD9" w:rsidP="00B43DD9">
      <w:pPr>
        <w:jc w:val="center"/>
        <w:rPr>
          <w:rFonts w:cs="Arial"/>
          <w:b/>
          <w:bCs/>
          <w:szCs w:val="20"/>
          <w:lang w:val="sl-SI"/>
        </w:rPr>
      </w:pPr>
    </w:p>
    <w:tbl>
      <w:tblPr>
        <w:tblW w:w="967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2270"/>
        <w:gridCol w:w="2978"/>
        <w:gridCol w:w="1135"/>
        <w:gridCol w:w="1135"/>
      </w:tblGrid>
      <w:tr w:rsidR="00BB2392" w14:paraId="31FCC5AB" w14:textId="77777777" w:rsidTr="007871A3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ADD1" w14:textId="77777777" w:rsidR="00B43DD9" w:rsidRDefault="00B43DD9" w:rsidP="007871A3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</w:p>
          <w:p w14:paraId="0E6FDBC8" w14:textId="77777777" w:rsidR="00B43DD9" w:rsidRDefault="00000000" w:rsidP="007871A3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l-SI"/>
              </w:rPr>
              <w:t>Osebno ime</w:t>
            </w:r>
          </w:p>
          <w:p w14:paraId="744F4B9D" w14:textId="77777777" w:rsidR="00B43DD9" w:rsidRDefault="00000000" w:rsidP="007871A3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l-SI"/>
              </w:rPr>
              <w:t>in</w:t>
            </w:r>
          </w:p>
          <w:p w14:paraId="2114BC93" w14:textId="77777777" w:rsidR="00B43DD9" w:rsidRDefault="00000000" w:rsidP="007871A3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l-SI"/>
              </w:rPr>
              <w:t>znanstveni ali strokovni naslov</w:t>
            </w:r>
          </w:p>
          <w:p w14:paraId="339314AA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9F9E" w14:textId="77777777" w:rsidR="00B43DD9" w:rsidRDefault="00B43DD9" w:rsidP="007871A3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</w:p>
          <w:p w14:paraId="29D42C6B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Uradniški naziv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CB4E" w14:textId="77777777" w:rsidR="00B43DD9" w:rsidRDefault="00B43DD9" w:rsidP="007871A3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</w:p>
          <w:p w14:paraId="0B5C3F4A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Obseg pooblastila - področje dela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A617" w14:textId="77777777" w:rsidR="00B43DD9" w:rsidRDefault="00B43DD9" w:rsidP="007871A3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</w:p>
          <w:p w14:paraId="0094A0A4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odločanje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76CA" w14:textId="77777777" w:rsidR="00B43DD9" w:rsidRDefault="00000000" w:rsidP="007871A3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l-SI"/>
              </w:rPr>
              <w:t>vodenje postopka</w:t>
            </w:r>
          </w:p>
          <w:p w14:paraId="1150FA9B" w14:textId="77777777" w:rsidR="00B43DD9" w:rsidRDefault="00000000" w:rsidP="007871A3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l-SI"/>
              </w:rPr>
              <w:t>pred izdajo odločbe</w:t>
            </w:r>
          </w:p>
          <w:p w14:paraId="6AAAB55E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BB2392" w14:paraId="1F1E0B96" w14:textId="77777777" w:rsidTr="007871A3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07E3" w14:textId="77777777" w:rsidR="00362F8A" w:rsidRPr="00362F8A" w:rsidRDefault="00000000" w:rsidP="00362F8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362F8A">
              <w:rPr>
                <w:rFonts w:cs="Arial"/>
                <w:sz w:val="18"/>
                <w:szCs w:val="18"/>
                <w:lang w:val="sl-SI"/>
              </w:rPr>
              <w:t>Bertok Mateja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7658" w14:textId="77777777" w:rsidR="00362F8A" w:rsidRPr="00362F8A" w:rsidRDefault="00000000" w:rsidP="00362F8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inšpektor svetnik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D082" w14:textId="77777777" w:rsidR="00362F8A" w:rsidRDefault="00000000" w:rsidP="00362F8A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sektorja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CA18" w14:textId="77777777" w:rsidR="00362F8A" w:rsidRPr="00362F8A" w:rsidRDefault="00000000" w:rsidP="00362F8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BD68" w14:textId="77777777" w:rsidR="00362F8A" w:rsidRPr="00362F8A" w:rsidRDefault="00000000" w:rsidP="00362F8A">
            <w:pPr>
              <w:jc w:val="center"/>
              <w:rPr>
                <w:rFonts w:cs="Arial"/>
                <w:color w:val="000000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sz w:val="18"/>
                <w:szCs w:val="18"/>
                <w:lang w:val="sl-SI"/>
              </w:rPr>
              <w:t>DA</w:t>
            </w:r>
          </w:p>
        </w:tc>
      </w:tr>
      <w:tr w:rsidR="00BB2392" w14:paraId="314D9722" w14:textId="77777777" w:rsidTr="007871A3">
        <w:trPr>
          <w:trHeight w:val="113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33EF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Božinović Maja</w:t>
            </w:r>
          </w:p>
          <w:p w14:paraId="02684BBE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E6B6C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višji finančni inšpektor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BFF4D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sektorja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E217D" w14:textId="77777777" w:rsidR="00B43DD9" w:rsidRDefault="00000000" w:rsidP="007871A3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lang w:val="sl-SI"/>
              </w:rPr>
              <w:t>DA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77D46" w14:textId="77777777" w:rsidR="00B43DD9" w:rsidRDefault="00000000" w:rsidP="007871A3">
            <w:pPr>
              <w:jc w:val="center"/>
              <w:rPr>
                <w:rFonts w:ascii="Times New Roman" w:hAnsi="Times New Roman"/>
                <w:lang w:val="sl-SI"/>
              </w:rPr>
            </w:pPr>
            <w:r>
              <w:rPr>
                <w:lang w:val="sl-SI"/>
              </w:rPr>
              <w:t>DA</w:t>
            </w:r>
          </w:p>
        </w:tc>
      </w:tr>
      <w:tr w:rsidR="00BB2392" w14:paraId="14FBCA31" w14:textId="77777777" w:rsidTr="007871A3">
        <w:trPr>
          <w:trHeight w:val="113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CFBE" w14:textId="77777777" w:rsidR="004570A5" w:rsidRDefault="00000000" w:rsidP="00BE6D22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C</w:t>
            </w:r>
            <w:r w:rsidR="00BE6D22">
              <w:rPr>
                <w:rFonts w:cs="Arial"/>
                <w:sz w:val="18"/>
                <w:szCs w:val="18"/>
                <w:lang w:val="sl-SI"/>
              </w:rPr>
              <w:t>a</w:t>
            </w:r>
            <w:r>
              <w:rPr>
                <w:rFonts w:cs="Arial"/>
                <w:sz w:val="18"/>
                <w:szCs w:val="18"/>
                <w:lang w:val="sl-SI"/>
              </w:rPr>
              <w:t>s</w:t>
            </w:r>
            <w:r w:rsidR="00BE6D22">
              <w:rPr>
                <w:rFonts w:cs="Arial"/>
                <w:sz w:val="18"/>
                <w:szCs w:val="18"/>
                <w:lang w:val="sl-SI"/>
              </w:rPr>
              <w:t>e</w:t>
            </w:r>
            <w:r>
              <w:rPr>
                <w:rFonts w:cs="Arial"/>
                <w:sz w:val="18"/>
                <w:szCs w:val="18"/>
                <w:lang w:val="sl-SI"/>
              </w:rPr>
              <w:t>rman Mateja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5E13" w14:textId="77777777" w:rsidR="004570A5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višji finančni inšpektor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E5A1" w14:textId="77777777" w:rsidR="004570A5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sektorja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2C74" w14:textId="77777777" w:rsidR="004570A5" w:rsidRDefault="00000000" w:rsidP="007871A3">
            <w:pPr>
              <w:jc w:val="center"/>
              <w:rPr>
                <w:rFonts w:cs="Arial"/>
                <w:sz w:val="18"/>
                <w:lang w:val="sl-SI"/>
              </w:rPr>
            </w:pPr>
            <w:r>
              <w:rPr>
                <w:rFonts w:cs="Arial"/>
                <w:sz w:val="18"/>
                <w:lang w:val="sl-SI"/>
              </w:rPr>
              <w:t>DA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2540" w14:textId="77777777" w:rsidR="004570A5" w:rsidRDefault="00000000" w:rsidP="007871A3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DA</w:t>
            </w:r>
          </w:p>
        </w:tc>
      </w:tr>
      <w:tr w:rsidR="00BB2392" w14:paraId="397CC51C" w14:textId="77777777" w:rsidTr="007871A3">
        <w:trPr>
          <w:trHeight w:val="113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86749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Čuljak Saša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F18CF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višji finančni inšpektor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7AD5E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sektorja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2C5D7" w14:textId="77777777" w:rsidR="00B43DD9" w:rsidRDefault="00000000" w:rsidP="007871A3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lang w:val="sl-SI"/>
              </w:rPr>
              <w:t>DA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CA904" w14:textId="77777777" w:rsidR="00B43DD9" w:rsidRDefault="00000000" w:rsidP="007871A3">
            <w:pPr>
              <w:jc w:val="center"/>
              <w:rPr>
                <w:rFonts w:ascii="Times New Roman" w:hAnsi="Times New Roman"/>
                <w:lang w:val="sl-SI"/>
              </w:rPr>
            </w:pPr>
            <w:r>
              <w:rPr>
                <w:lang w:val="sl-SI"/>
              </w:rPr>
              <w:t>DA</w:t>
            </w:r>
          </w:p>
        </w:tc>
      </w:tr>
      <w:tr w:rsidR="00BB2392" w14:paraId="056EAC35" w14:textId="77777777" w:rsidTr="007871A3">
        <w:trPr>
          <w:trHeight w:val="113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2A808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mag. Deželak Tomaž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4DAC0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inšpektor svetnik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8D928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sektorja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FC977" w14:textId="77777777" w:rsidR="00B43DD9" w:rsidRDefault="00000000" w:rsidP="007871A3">
            <w:pPr>
              <w:jc w:val="center"/>
              <w:rPr>
                <w:rFonts w:cs="Arial"/>
                <w:sz w:val="18"/>
                <w:lang w:val="sl-SI"/>
              </w:rPr>
            </w:pPr>
            <w:r>
              <w:rPr>
                <w:rFonts w:cs="Arial"/>
                <w:sz w:val="18"/>
                <w:lang w:val="sl-SI"/>
              </w:rPr>
              <w:t>DA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0D6D5" w14:textId="77777777" w:rsidR="00B43DD9" w:rsidRDefault="00000000" w:rsidP="007871A3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DA</w:t>
            </w:r>
          </w:p>
        </w:tc>
      </w:tr>
      <w:tr w:rsidR="00BB2392" w14:paraId="16EA4F66" w14:textId="77777777" w:rsidTr="007871A3">
        <w:trPr>
          <w:trHeight w:val="113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1266E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Gorjup Nataša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BEDC7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višji finančni inšpektor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DBE63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delovnega področja sektorja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DDDAA" w14:textId="77777777" w:rsidR="00B43DD9" w:rsidRDefault="00000000" w:rsidP="007871A3">
            <w:pPr>
              <w:jc w:val="center"/>
              <w:rPr>
                <w:rFonts w:cs="Arial"/>
                <w:sz w:val="18"/>
                <w:lang w:val="sl-SI"/>
              </w:rPr>
            </w:pPr>
            <w:r>
              <w:rPr>
                <w:rFonts w:cs="Arial"/>
                <w:sz w:val="18"/>
                <w:lang w:val="sl-SI"/>
              </w:rPr>
              <w:t>DA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DACC8" w14:textId="77777777" w:rsidR="00B43DD9" w:rsidRDefault="00000000" w:rsidP="007871A3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DA</w:t>
            </w:r>
          </w:p>
        </w:tc>
      </w:tr>
      <w:tr w:rsidR="00BB2392" w14:paraId="249DE9E7" w14:textId="77777777" w:rsidTr="007871A3">
        <w:trPr>
          <w:trHeight w:val="113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AE42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Klakočar Alenka</w:t>
            </w:r>
          </w:p>
          <w:p w14:paraId="06CDE848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4BE84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višji finančni inšpektor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D95CF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sektorja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90775" w14:textId="77777777" w:rsidR="00B43DD9" w:rsidRDefault="00000000" w:rsidP="007871A3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lang w:val="sl-SI"/>
              </w:rPr>
              <w:t>DA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FE481" w14:textId="77777777" w:rsidR="00B43DD9" w:rsidRDefault="00000000" w:rsidP="007871A3">
            <w:pPr>
              <w:jc w:val="center"/>
              <w:rPr>
                <w:rFonts w:ascii="Times New Roman" w:hAnsi="Times New Roman"/>
                <w:lang w:val="sl-SI"/>
              </w:rPr>
            </w:pPr>
            <w:r>
              <w:rPr>
                <w:lang w:val="sl-SI"/>
              </w:rPr>
              <w:t>DA</w:t>
            </w:r>
          </w:p>
        </w:tc>
      </w:tr>
      <w:tr w:rsidR="00BB2392" w14:paraId="3E775CA0" w14:textId="77777777" w:rsidTr="007871A3">
        <w:trPr>
          <w:trHeight w:val="113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0FDE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Koščak Aleksander</w:t>
            </w:r>
          </w:p>
          <w:p w14:paraId="3124A665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03600" w14:textId="77777777" w:rsidR="00B43DD9" w:rsidRDefault="00000000" w:rsidP="007871A3">
            <w:pPr>
              <w:jc w:val="center"/>
              <w:rPr>
                <w:rFonts w:ascii="Times New Roman" w:hAnsi="Times New Roman"/>
                <w:szCs w:val="20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višji finančni inšpektor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47884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sektorja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0239D" w14:textId="77777777" w:rsidR="00B43DD9" w:rsidRDefault="00000000" w:rsidP="007871A3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lang w:val="sl-SI"/>
              </w:rPr>
              <w:t>DA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318B3" w14:textId="77777777" w:rsidR="00B43DD9" w:rsidRDefault="00000000" w:rsidP="007871A3">
            <w:pPr>
              <w:jc w:val="center"/>
              <w:rPr>
                <w:rFonts w:ascii="Times New Roman" w:hAnsi="Times New Roman"/>
                <w:lang w:val="sl-SI"/>
              </w:rPr>
            </w:pPr>
            <w:r>
              <w:rPr>
                <w:lang w:val="sl-SI"/>
              </w:rPr>
              <w:t>DA</w:t>
            </w:r>
          </w:p>
        </w:tc>
      </w:tr>
      <w:tr w:rsidR="00BB2392" w14:paraId="7C6611F6" w14:textId="77777777" w:rsidTr="007871A3">
        <w:trPr>
          <w:trHeight w:val="113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388D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Košir Boštjan</w:t>
            </w:r>
          </w:p>
          <w:p w14:paraId="3C6B2535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F2DA1" w14:textId="77777777" w:rsidR="00B43DD9" w:rsidRDefault="00000000" w:rsidP="007871A3">
            <w:pPr>
              <w:jc w:val="center"/>
              <w:rPr>
                <w:rFonts w:ascii="Times New Roman" w:hAnsi="Times New Roman"/>
                <w:szCs w:val="20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višji finančni inšpektor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66F5A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sektorja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A9EE5" w14:textId="77777777" w:rsidR="00B43DD9" w:rsidRDefault="00000000" w:rsidP="007871A3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lang w:val="sl-SI"/>
              </w:rPr>
              <w:t>DA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E90CF" w14:textId="77777777" w:rsidR="00B43DD9" w:rsidRDefault="00000000" w:rsidP="007871A3">
            <w:pPr>
              <w:jc w:val="center"/>
              <w:rPr>
                <w:rFonts w:ascii="Times New Roman" w:hAnsi="Times New Roman"/>
                <w:lang w:val="sl-SI"/>
              </w:rPr>
            </w:pPr>
            <w:r>
              <w:rPr>
                <w:lang w:val="sl-SI"/>
              </w:rPr>
              <w:t>DA</w:t>
            </w:r>
          </w:p>
        </w:tc>
      </w:tr>
      <w:tr w:rsidR="00BB2392" w14:paraId="4552834F" w14:textId="77777777" w:rsidTr="007871A3">
        <w:trPr>
          <w:trHeight w:val="113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C167B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Smrkolj Simon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7604D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Višji finančni inšpektor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627F0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sektorja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70457" w14:textId="77777777" w:rsidR="00B43DD9" w:rsidRDefault="00000000" w:rsidP="007871A3">
            <w:pPr>
              <w:jc w:val="center"/>
              <w:rPr>
                <w:rFonts w:cs="Arial"/>
                <w:sz w:val="18"/>
                <w:lang w:val="sl-SI"/>
              </w:rPr>
            </w:pPr>
            <w:r>
              <w:rPr>
                <w:rFonts w:cs="Arial"/>
                <w:sz w:val="18"/>
                <w:lang w:val="sl-SI"/>
              </w:rPr>
              <w:t>DA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E7BDC" w14:textId="77777777" w:rsidR="00B43DD9" w:rsidRDefault="00000000" w:rsidP="007871A3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DA</w:t>
            </w:r>
          </w:p>
        </w:tc>
      </w:tr>
      <w:tr w:rsidR="00BB2392" w14:paraId="1405E1CA" w14:textId="77777777" w:rsidTr="007871A3">
        <w:trPr>
          <w:trHeight w:val="113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461E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Stefanišin Saša</w:t>
            </w:r>
          </w:p>
          <w:p w14:paraId="3282AD43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DBE4D" w14:textId="77777777" w:rsidR="00B43DD9" w:rsidRDefault="00000000" w:rsidP="007871A3">
            <w:pPr>
              <w:jc w:val="center"/>
              <w:rPr>
                <w:rFonts w:ascii="Times New Roman" w:hAnsi="Times New Roman"/>
                <w:szCs w:val="20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inšpektor svetnik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A7D72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sektorja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B405A" w14:textId="77777777" w:rsidR="00B43DD9" w:rsidRDefault="00000000" w:rsidP="007871A3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lang w:val="sl-SI"/>
              </w:rPr>
              <w:t>DA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0908B" w14:textId="77777777" w:rsidR="00B43DD9" w:rsidRDefault="00000000" w:rsidP="007871A3">
            <w:pPr>
              <w:jc w:val="center"/>
              <w:rPr>
                <w:rFonts w:ascii="Times New Roman" w:hAnsi="Times New Roman"/>
                <w:lang w:val="sl-SI"/>
              </w:rPr>
            </w:pPr>
            <w:r>
              <w:rPr>
                <w:lang w:val="sl-SI"/>
              </w:rPr>
              <w:t>DA</w:t>
            </w:r>
          </w:p>
        </w:tc>
      </w:tr>
      <w:tr w:rsidR="00BB2392" w14:paraId="129638C3" w14:textId="77777777" w:rsidTr="007871A3">
        <w:trPr>
          <w:trHeight w:val="113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CC30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Strgar Jernej</w:t>
            </w:r>
          </w:p>
          <w:p w14:paraId="4CAD240E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D0607" w14:textId="77777777" w:rsidR="00B43DD9" w:rsidRDefault="00000000" w:rsidP="007871A3">
            <w:pPr>
              <w:jc w:val="center"/>
              <w:rPr>
                <w:rFonts w:ascii="Times New Roman" w:hAnsi="Times New Roman"/>
                <w:szCs w:val="20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višji finančni inšpektor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D0553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sektorja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1FF45" w14:textId="77777777" w:rsidR="00B43DD9" w:rsidRDefault="00000000" w:rsidP="007871A3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lang w:val="sl-SI"/>
              </w:rPr>
              <w:t>DA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AC3CB" w14:textId="77777777" w:rsidR="00B43DD9" w:rsidRDefault="00000000" w:rsidP="007871A3">
            <w:pPr>
              <w:jc w:val="center"/>
              <w:rPr>
                <w:rFonts w:ascii="Times New Roman" w:hAnsi="Times New Roman"/>
                <w:lang w:val="sl-SI"/>
              </w:rPr>
            </w:pPr>
            <w:r>
              <w:rPr>
                <w:lang w:val="sl-SI"/>
              </w:rPr>
              <w:t>DA</w:t>
            </w:r>
          </w:p>
        </w:tc>
      </w:tr>
      <w:tr w:rsidR="00BB2392" w14:paraId="4179DB28" w14:textId="77777777" w:rsidTr="007871A3">
        <w:trPr>
          <w:trHeight w:val="113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479D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lastRenderedPageBreak/>
              <w:t>Stružnik Saša</w:t>
            </w:r>
          </w:p>
          <w:p w14:paraId="7A242367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F30A9" w14:textId="77777777" w:rsidR="00B43DD9" w:rsidRDefault="00000000" w:rsidP="007871A3">
            <w:pPr>
              <w:jc w:val="center"/>
              <w:rPr>
                <w:rFonts w:ascii="Times New Roman" w:hAnsi="Times New Roman"/>
                <w:szCs w:val="20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inšpektor svetnik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AA22D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sektorja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C8FEF" w14:textId="77777777" w:rsidR="00B43DD9" w:rsidRDefault="00000000" w:rsidP="007871A3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lang w:val="sl-SI"/>
              </w:rPr>
              <w:t>DA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A99C4" w14:textId="77777777" w:rsidR="00B43DD9" w:rsidRDefault="00000000" w:rsidP="007871A3">
            <w:pPr>
              <w:jc w:val="center"/>
              <w:rPr>
                <w:rFonts w:ascii="Times New Roman" w:hAnsi="Times New Roman"/>
                <w:lang w:val="sl-SI"/>
              </w:rPr>
            </w:pPr>
            <w:r>
              <w:rPr>
                <w:lang w:val="sl-SI"/>
              </w:rPr>
              <w:t>DA</w:t>
            </w:r>
          </w:p>
        </w:tc>
      </w:tr>
      <w:tr w:rsidR="00BB2392" w14:paraId="694DDC63" w14:textId="77777777" w:rsidTr="007871A3">
        <w:trPr>
          <w:trHeight w:val="113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95708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Škerban Elvis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CD560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višji finančni inšpektor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2AD4C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sektorja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F2C53" w14:textId="77777777" w:rsidR="00B43DD9" w:rsidRDefault="00000000" w:rsidP="007871A3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lang w:val="sl-SI"/>
              </w:rPr>
              <w:t>DA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465B0" w14:textId="77777777" w:rsidR="00B43DD9" w:rsidRDefault="00000000" w:rsidP="007871A3">
            <w:pPr>
              <w:jc w:val="center"/>
              <w:rPr>
                <w:rFonts w:ascii="Times New Roman" w:hAnsi="Times New Roman"/>
                <w:lang w:val="sl-SI"/>
              </w:rPr>
            </w:pPr>
            <w:r>
              <w:rPr>
                <w:lang w:val="sl-SI"/>
              </w:rPr>
              <w:t>DA</w:t>
            </w:r>
          </w:p>
        </w:tc>
      </w:tr>
      <w:tr w:rsidR="00BB2392" w14:paraId="0626FEDE" w14:textId="77777777" w:rsidTr="007871A3">
        <w:trPr>
          <w:trHeight w:val="113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BECB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Turk Robert</w:t>
            </w:r>
          </w:p>
          <w:p w14:paraId="6300631C" w14:textId="77777777" w:rsidR="00B43DD9" w:rsidRDefault="00B43DD9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722A2" w14:textId="77777777" w:rsidR="00B43DD9" w:rsidRDefault="00000000" w:rsidP="007871A3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višji finančni inšpektor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8652F" w14:textId="77777777" w:rsidR="00B43DD9" w:rsidRDefault="00000000" w:rsidP="00B43DD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v vseh upravnih zadevah z delovnega področja sektorja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EAF17" w14:textId="77777777" w:rsidR="00B43DD9" w:rsidRDefault="00000000" w:rsidP="007871A3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lang w:val="sl-SI"/>
              </w:rPr>
              <w:t>DA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FD83B" w14:textId="77777777" w:rsidR="00B43DD9" w:rsidRDefault="00000000" w:rsidP="007871A3">
            <w:pPr>
              <w:jc w:val="center"/>
              <w:rPr>
                <w:rFonts w:ascii="Times New Roman" w:hAnsi="Times New Roman"/>
                <w:lang w:val="sl-SI"/>
              </w:rPr>
            </w:pPr>
            <w:r>
              <w:rPr>
                <w:lang w:val="sl-SI"/>
              </w:rPr>
              <w:t>DA</w:t>
            </w:r>
          </w:p>
        </w:tc>
      </w:tr>
    </w:tbl>
    <w:p w14:paraId="210C3D4D" w14:textId="77777777" w:rsidR="00B43DD9" w:rsidRDefault="00B43DD9" w:rsidP="00B43DD9">
      <w:pPr>
        <w:jc w:val="center"/>
        <w:rPr>
          <w:rFonts w:cs="Arial"/>
          <w:b/>
          <w:bCs/>
          <w:sz w:val="22"/>
          <w:szCs w:val="22"/>
          <w:lang w:val="sl-SI"/>
        </w:rPr>
      </w:pPr>
    </w:p>
    <w:p w14:paraId="6D9884B8" w14:textId="77777777" w:rsidR="00B43DD9" w:rsidRDefault="00B43DD9" w:rsidP="00B43DD9">
      <w:pPr>
        <w:jc w:val="center"/>
        <w:rPr>
          <w:rFonts w:cs="Arial"/>
          <w:b/>
          <w:bCs/>
          <w:sz w:val="22"/>
          <w:szCs w:val="22"/>
          <w:lang w:val="sl-SI"/>
        </w:rPr>
      </w:pPr>
    </w:p>
    <w:p w14:paraId="0F286734" w14:textId="77777777" w:rsidR="00B43DD9" w:rsidRDefault="00B43DD9" w:rsidP="00B43DD9">
      <w:pPr>
        <w:jc w:val="center"/>
        <w:rPr>
          <w:rFonts w:cs="Arial"/>
          <w:b/>
          <w:bCs/>
          <w:sz w:val="22"/>
          <w:szCs w:val="22"/>
          <w:lang w:val="sl-SI"/>
        </w:rPr>
      </w:pPr>
    </w:p>
    <w:p w14:paraId="1C0C0026" w14:textId="77777777" w:rsidR="00B43DD9" w:rsidRDefault="00B43DD9" w:rsidP="00B43DD9">
      <w:pPr>
        <w:jc w:val="center"/>
        <w:rPr>
          <w:rFonts w:cs="Arial"/>
          <w:b/>
          <w:bCs/>
          <w:sz w:val="22"/>
          <w:szCs w:val="22"/>
          <w:lang w:val="sl-SI"/>
        </w:rPr>
      </w:pPr>
    </w:p>
    <w:p w14:paraId="136E6582" w14:textId="77777777" w:rsidR="00B43DD9" w:rsidRDefault="00B43DD9" w:rsidP="00B43DD9">
      <w:pPr>
        <w:jc w:val="center"/>
        <w:rPr>
          <w:rFonts w:cs="Arial"/>
          <w:b/>
          <w:bCs/>
          <w:sz w:val="22"/>
          <w:szCs w:val="22"/>
          <w:lang w:val="sl-SI"/>
        </w:rPr>
      </w:pPr>
    </w:p>
    <w:p w14:paraId="0D38EC72" w14:textId="77777777" w:rsidR="00B43DD9" w:rsidRDefault="00B43DD9" w:rsidP="00B43DD9">
      <w:pPr>
        <w:jc w:val="center"/>
        <w:rPr>
          <w:rFonts w:cs="Arial"/>
          <w:b/>
          <w:bCs/>
          <w:sz w:val="22"/>
          <w:szCs w:val="22"/>
          <w:lang w:val="sl-SI"/>
        </w:rPr>
      </w:pPr>
    </w:p>
    <w:p w14:paraId="5BD37813" w14:textId="77777777" w:rsidR="00B43DD9" w:rsidRDefault="00B43DD9" w:rsidP="00B43DD9">
      <w:pPr>
        <w:jc w:val="center"/>
        <w:rPr>
          <w:rFonts w:cs="Arial"/>
          <w:b/>
          <w:bCs/>
          <w:sz w:val="22"/>
          <w:szCs w:val="22"/>
          <w:lang w:val="sl-SI"/>
        </w:rPr>
      </w:pPr>
    </w:p>
    <w:p w14:paraId="5AB2669D" w14:textId="77777777" w:rsidR="00B43DD9" w:rsidRDefault="00B43DD9" w:rsidP="00B43DD9">
      <w:pPr>
        <w:jc w:val="center"/>
        <w:rPr>
          <w:rFonts w:cs="Arial"/>
          <w:b/>
          <w:bCs/>
          <w:sz w:val="22"/>
          <w:szCs w:val="22"/>
          <w:lang w:val="sl-SI"/>
        </w:rPr>
      </w:pPr>
    </w:p>
    <w:p w14:paraId="09177C97" w14:textId="77777777" w:rsidR="00B43DD9" w:rsidRDefault="00B43DD9" w:rsidP="00B43DD9">
      <w:pPr>
        <w:jc w:val="center"/>
        <w:rPr>
          <w:rFonts w:cs="Arial"/>
          <w:b/>
          <w:bCs/>
          <w:sz w:val="22"/>
          <w:szCs w:val="22"/>
          <w:lang w:val="sl-SI"/>
        </w:rPr>
      </w:pPr>
    </w:p>
    <w:p w14:paraId="65136161" w14:textId="77777777" w:rsidR="00B43DD9" w:rsidRDefault="00B43DD9" w:rsidP="00B43DD9">
      <w:pPr>
        <w:jc w:val="center"/>
        <w:rPr>
          <w:rFonts w:cs="Arial"/>
          <w:b/>
          <w:bCs/>
          <w:sz w:val="22"/>
          <w:szCs w:val="22"/>
          <w:lang w:val="sl-SI"/>
        </w:rPr>
      </w:pPr>
    </w:p>
    <w:p w14:paraId="338BACBE" w14:textId="77777777" w:rsidR="00B43DD9" w:rsidRDefault="00000000" w:rsidP="00B43DD9">
      <w:pPr>
        <w:jc w:val="center"/>
        <w:rPr>
          <w:rFonts w:cs="Arial"/>
          <w:bCs/>
          <w:sz w:val="22"/>
          <w:szCs w:val="22"/>
          <w:lang w:val="sl-SI"/>
        </w:rPr>
      </w:pPr>
      <w:r>
        <w:rPr>
          <w:rFonts w:cs="Arial"/>
          <w:b/>
          <w:bCs/>
          <w:sz w:val="22"/>
          <w:szCs w:val="22"/>
          <w:lang w:val="sl-SI"/>
        </w:rPr>
        <w:t xml:space="preserve">                                                                                                  </w:t>
      </w:r>
      <w:r w:rsidR="001A3101">
        <w:rPr>
          <w:rFonts w:cs="Arial"/>
          <w:bCs/>
          <w:sz w:val="22"/>
          <w:szCs w:val="22"/>
          <w:lang w:val="sl-SI"/>
        </w:rPr>
        <w:t>Damjana Šinkovec Jelesijevič</w:t>
      </w:r>
    </w:p>
    <w:p w14:paraId="106EBB16" w14:textId="77777777" w:rsidR="00B43DD9" w:rsidRDefault="00000000" w:rsidP="00B43DD9">
      <w:pPr>
        <w:pStyle w:val="ZADEVA"/>
        <w:rPr>
          <w:lang w:val="sl-SI"/>
        </w:rPr>
      </w:pPr>
      <w:r>
        <w:rPr>
          <w:rFonts w:cs="Arial"/>
          <w:b w:val="0"/>
          <w:bCs/>
          <w:sz w:val="22"/>
          <w:szCs w:val="22"/>
          <w:lang w:val="sl-SI"/>
        </w:rPr>
        <w:t xml:space="preserve">                                                                                                        </w:t>
      </w:r>
      <w:r w:rsidR="001A3101">
        <w:rPr>
          <w:rFonts w:cs="Arial"/>
          <w:b w:val="0"/>
          <w:bCs/>
          <w:sz w:val="22"/>
          <w:szCs w:val="22"/>
          <w:lang w:val="sl-SI"/>
        </w:rPr>
        <w:t>namestnica  direktorice</w:t>
      </w:r>
    </w:p>
    <w:p w14:paraId="030BE81A" w14:textId="77777777" w:rsidR="00B43DD9" w:rsidRDefault="00B43DD9" w:rsidP="00B43DD9">
      <w:pPr>
        <w:pStyle w:val="ZADEVA"/>
        <w:rPr>
          <w:lang w:val="sl-SI"/>
        </w:rPr>
      </w:pPr>
    </w:p>
    <w:p w14:paraId="7AD3EE41" w14:textId="77777777" w:rsidR="00B43DD9" w:rsidRDefault="00B43DD9" w:rsidP="00B43DD9">
      <w:pPr>
        <w:pStyle w:val="ZADEVA"/>
        <w:rPr>
          <w:lang w:val="sl-SI"/>
        </w:rPr>
      </w:pPr>
    </w:p>
    <w:p w14:paraId="2F683864" w14:textId="77777777" w:rsidR="00B43DD9" w:rsidRPr="00BC2517" w:rsidRDefault="00B43DD9" w:rsidP="00B43DD9">
      <w:pPr>
        <w:pStyle w:val="ZADEVA"/>
        <w:rPr>
          <w:lang w:val="sl-SI"/>
        </w:rPr>
      </w:pPr>
    </w:p>
    <w:p w14:paraId="4C4819C9" w14:textId="77777777" w:rsidR="001A3BA5" w:rsidRPr="00BC2517" w:rsidRDefault="001A3BA5" w:rsidP="00B43DD9">
      <w:pPr>
        <w:pStyle w:val="ZADEVA"/>
        <w:rPr>
          <w:lang w:val="sl-SI"/>
        </w:rPr>
      </w:pPr>
    </w:p>
    <w:sectPr w:rsidR="001A3BA5" w:rsidRPr="00BC2517" w:rsidSect="00F0025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 w:code="9"/>
      <w:pgMar w:top="1701" w:right="1268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9E48" w14:textId="77777777" w:rsidR="00CC669A" w:rsidRDefault="00CC669A">
      <w:pPr>
        <w:spacing w:line="240" w:lineRule="auto"/>
      </w:pPr>
      <w:r>
        <w:separator/>
      </w:r>
    </w:p>
  </w:endnote>
  <w:endnote w:type="continuationSeparator" w:id="0">
    <w:p w14:paraId="68043F88" w14:textId="77777777" w:rsidR="00CC669A" w:rsidRDefault="00CC66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F8369" w14:textId="77777777" w:rsidR="007871A3" w:rsidRDefault="007871A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D37E" w14:textId="77777777" w:rsidR="007871A3" w:rsidRDefault="00000000" w:rsidP="00A325CC">
    <w:pPr>
      <w:pStyle w:val="Noga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3E0718">
      <w:rPr>
        <w:rFonts w:cs="Arial"/>
        <w:noProof/>
        <w:sz w:val="16"/>
      </w:rPr>
      <w:t>4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3E0718">
      <w:rPr>
        <w:rFonts w:cs="Arial"/>
        <w:noProof/>
        <w:sz w:val="16"/>
      </w:rPr>
      <w:t>6</w:t>
    </w:r>
    <w:r>
      <w:rPr>
        <w:rFonts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22290" w14:textId="77777777" w:rsidR="007871A3" w:rsidRDefault="00000000" w:rsidP="00A325CC">
    <w:pPr>
      <w:pStyle w:val="Noga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3E0718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3E0718">
      <w:rPr>
        <w:rFonts w:cs="Arial"/>
        <w:noProof/>
        <w:sz w:val="16"/>
      </w:rPr>
      <w:t>6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F36D8" w14:textId="77777777" w:rsidR="00CC669A" w:rsidRDefault="00CC669A">
      <w:pPr>
        <w:spacing w:line="240" w:lineRule="auto"/>
      </w:pPr>
      <w:r>
        <w:separator/>
      </w:r>
    </w:p>
  </w:footnote>
  <w:footnote w:type="continuationSeparator" w:id="0">
    <w:p w14:paraId="01A0697B" w14:textId="77777777" w:rsidR="00CC669A" w:rsidRDefault="00CC66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A79CE" w14:textId="77777777" w:rsidR="007871A3" w:rsidRDefault="007871A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E1903" w14:textId="77777777" w:rsidR="007871A3" w:rsidRPr="00110CBD" w:rsidRDefault="007871A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BB2392" w14:paraId="504D536A" w14:textId="77777777">
      <w:trPr>
        <w:cantSplit/>
        <w:trHeight w:hRule="exact" w:val="847"/>
      </w:trPr>
      <w:tc>
        <w:tcPr>
          <w:tcW w:w="567" w:type="dxa"/>
        </w:tcPr>
        <w:p w14:paraId="53DCF6CA" w14:textId="77777777" w:rsidR="007871A3" w:rsidRDefault="00000000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5EF47BA6" w14:textId="77777777" w:rsidR="007871A3" w:rsidRPr="006D42D9" w:rsidRDefault="007871A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4386818" w14:textId="77777777" w:rsidR="007871A3" w:rsidRPr="006D42D9" w:rsidRDefault="007871A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FE43EC" w14:textId="77777777" w:rsidR="007871A3" w:rsidRPr="006D42D9" w:rsidRDefault="007871A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F80A174" w14:textId="77777777" w:rsidR="007871A3" w:rsidRPr="006D42D9" w:rsidRDefault="007871A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4BECE7D" w14:textId="77777777" w:rsidR="007871A3" w:rsidRPr="006D42D9" w:rsidRDefault="007871A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70441BC" w14:textId="77777777" w:rsidR="007871A3" w:rsidRPr="006D42D9" w:rsidRDefault="007871A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95ACF91" w14:textId="77777777" w:rsidR="007871A3" w:rsidRPr="006D42D9" w:rsidRDefault="007871A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BD9DAB3" w14:textId="77777777" w:rsidR="007871A3" w:rsidRPr="006D42D9" w:rsidRDefault="007871A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FA7C397" w14:textId="77777777" w:rsidR="007871A3" w:rsidRPr="006D42D9" w:rsidRDefault="007871A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2076B65" w14:textId="77777777" w:rsidR="007871A3" w:rsidRPr="006D42D9" w:rsidRDefault="007871A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1AFDEFA" w14:textId="77777777" w:rsidR="007871A3" w:rsidRPr="006D42D9" w:rsidRDefault="007871A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309FC21" w14:textId="77777777" w:rsidR="007871A3" w:rsidRPr="006D42D9" w:rsidRDefault="007871A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11A599F" w14:textId="77777777" w:rsidR="007871A3" w:rsidRPr="006D42D9" w:rsidRDefault="007871A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AED2E96" w14:textId="77777777" w:rsidR="007871A3" w:rsidRPr="006D42D9" w:rsidRDefault="007871A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820F3DB" w14:textId="77777777" w:rsidR="007871A3" w:rsidRPr="006D42D9" w:rsidRDefault="007871A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337D759" w14:textId="77777777" w:rsidR="007871A3" w:rsidRPr="006D42D9" w:rsidRDefault="007871A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185DA6E" w14:textId="77777777" w:rsidR="007871A3" w:rsidRPr="008F3500" w:rsidRDefault="00000000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976CEE7" wp14:editId="7DEC2EE2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2049" style="mso-height-percent:0;mso-height-relative:page;mso-position-vertical-relative:page;mso-width-percent:0;mso-width-relative:page;mso-wrap-distance-bottom:0;mso-wrap-distance-left:9pt;mso-wrap-distance-right:9pt;mso-wrap-distance-top:0;position:absolute;v-text-anchor:top;z-index:-251658240" from="-34pt,283.5pt" to="-14.15pt,283.5pt" o:allowincell="f" fillcolor="this" stroked="t" strokecolor="#428299" strokeweight="0.5pt">
              <v:stroke joinstyle="round"/>
            </v:line>
          </w:pict>
        </mc:Fallback>
      </mc:AlternateContent>
    </w:r>
    <w:r w:rsidRPr="008F3500">
      <w:rPr>
        <w:rFonts w:ascii="Republika" w:hAnsi="Republika"/>
        <w:lang w:val="sl-SI"/>
      </w:rPr>
      <w:t>REPUBLIKA SLOVENIJA</w:t>
    </w:r>
  </w:p>
  <w:p w14:paraId="47198E65" w14:textId="77777777" w:rsidR="007871A3" w:rsidRPr="008F3500" w:rsidRDefault="00000000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finance</w:t>
    </w:r>
  </w:p>
  <w:p w14:paraId="3A7889C4" w14:textId="77777777" w:rsidR="007871A3" w:rsidRDefault="00000000" w:rsidP="006C75E5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FINANČNA uprava Republike Slovenije</w:t>
    </w:r>
  </w:p>
  <w:p w14:paraId="3D49EC36" w14:textId="77777777" w:rsidR="007871A3" w:rsidRPr="003B4697" w:rsidRDefault="00000000" w:rsidP="006C75E5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lang w:val="sl-SI"/>
      </w:rPr>
      <w:t>Posebni finančni urad</w:t>
    </w:r>
  </w:p>
  <w:p w14:paraId="57F79C72" w14:textId="77777777" w:rsidR="007871A3" w:rsidRPr="008F3500" w:rsidRDefault="00000000" w:rsidP="006C75E5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Gospodinjska ulica 8, p.p. 2588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1001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01 583 02 00</w:t>
    </w:r>
  </w:p>
  <w:p w14:paraId="5139B088" w14:textId="77777777" w:rsidR="007871A3" w:rsidRPr="008F3500" w:rsidRDefault="00000000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pfu.fu@gov.si</w:t>
    </w:r>
  </w:p>
  <w:p w14:paraId="2D36398F" w14:textId="77777777" w:rsidR="007871A3" w:rsidRPr="008F3500" w:rsidRDefault="00000000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www.fu.gov.si</w:t>
    </w:r>
  </w:p>
  <w:p w14:paraId="144AE8DC" w14:textId="77777777" w:rsidR="007871A3" w:rsidRPr="008F3500" w:rsidRDefault="007871A3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5D7E27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8243C1C" w:tentative="1">
      <w:start w:val="1"/>
      <w:numFmt w:val="lowerLetter"/>
      <w:lvlText w:val="%2."/>
      <w:lvlJc w:val="left"/>
      <w:pPr>
        <w:ind w:left="1800" w:hanging="360"/>
      </w:pPr>
    </w:lvl>
    <w:lvl w:ilvl="2" w:tplc="4782DE72" w:tentative="1">
      <w:start w:val="1"/>
      <w:numFmt w:val="lowerRoman"/>
      <w:lvlText w:val="%3."/>
      <w:lvlJc w:val="right"/>
      <w:pPr>
        <w:ind w:left="2520" w:hanging="180"/>
      </w:pPr>
    </w:lvl>
    <w:lvl w:ilvl="3" w:tplc="5B648AC2" w:tentative="1">
      <w:start w:val="1"/>
      <w:numFmt w:val="decimal"/>
      <w:lvlText w:val="%4."/>
      <w:lvlJc w:val="left"/>
      <w:pPr>
        <w:ind w:left="3240" w:hanging="360"/>
      </w:pPr>
    </w:lvl>
    <w:lvl w:ilvl="4" w:tplc="D6004124" w:tentative="1">
      <w:start w:val="1"/>
      <w:numFmt w:val="lowerLetter"/>
      <w:lvlText w:val="%5."/>
      <w:lvlJc w:val="left"/>
      <w:pPr>
        <w:ind w:left="3960" w:hanging="360"/>
      </w:pPr>
    </w:lvl>
    <w:lvl w:ilvl="5" w:tplc="8A3247AC" w:tentative="1">
      <w:start w:val="1"/>
      <w:numFmt w:val="lowerRoman"/>
      <w:lvlText w:val="%6."/>
      <w:lvlJc w:val="right"/>
      <w:pPr>
        <w:ind w:left="4680" w:hanging="180"/>
      </w:pPr>
    </w:lvl>
    <w:lvl w:ilvl="6" w:tplc="05F27436" w:tentative="1">
      <w:start w:val="1"/>
      <w:numFmt w:val="decimal"/>
      <w:lvlText w:val="%7."/>
      <w:lvlJc w:val="left"/>
      <w:pPr>
        <w:ind w:left="5400" w:hanging="360"/>
      </w:pPr>
    </w:lvl>
    <w:lvl w:ilvl="7" w:tplc="AE706A62" w:tentative="1">
      <w:start w:val="1"/>
      <w:numFmt w:val="lowerLetter"/>
      <w:lvlText w:val="%8."/>
      <w:lvlJc w:val="left"/>
      <w:pPr>
        <w:ind w:left="6120" w:hanging="360"/>
      </w:pPr>
    </w:lvl>
    <w:lvl w:ilvl="8" w:tplc="A5F4FB9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665C3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5ACD2BE" w:tentative="1">
      <w:start w:val="1"/>
      <w:numFmt w:val="lowerLetter"/>
      <w:lvlText w:val="%2."/>
      <w:lvlJc w:val="left"/>
      <w:pPr>
        <w:ind w:left="1080" w:hanging="360"/>
      </w:pPr>
    </w:lvl>
    <w:lvl w:ilvl="2" w:tplc="54825D9E" w:tentative="1">
      <w:start w:val="1"/>
      <w:numFmt w:val="lowerRoman"/>
      <w:lvlText w:val="%3."/>
      <w:lvlJc w:val="right"/>
      <w:pPr>
        <w:ind w:left="1800" w:hanging="180"/>
      </w:pPr>
    </w:lvl>
    <w:lvl w:ilvl="3" w:tplc="FF48066E" w:tentative="1">
      <w:start w:val="1"/>
      <w:numFmt w:val="decimal"/>
      <w:lvlText w:val="%4."/>
      <w:lvlJc w:val="left"/>
      <w:pPr>
        <w:ind w:left="2520" w:hanging="360"/>
      </w:pPr>
    </w:lvl>
    <w:lvl w:ilvl="4" w:tplc="2214BCE4" w:tentative="1">
      <w:start w:val="1"/>
      <w:numFmt w:val="lowerLetter"/>
      <w:lvlText w:val="%5."/>
      <w:lvlJc w:val="left"/>
      <w:pPr>
        <w:ind w:left="3240" w:hanging="360"/>
      </w:pPr>
    </w:lvl>
    <w:lvl w:ilvl="5" w:tplc="2DAEE032" w:tentative="1">
      <w:start w:val="1"/>
      <w:numFmt w:val="lowerRoman"/>
      <w:lvlText w:val="%6."/>
      <w:lvlJc w:val="right"/>
      <w:pPr>
        <w:ind w:left="3960" w:hanging="180"/>
      </w:pPr>
    </w:lvl>
    <w:lvl w:ilvl="6" w:tplc="5C9AE61E" w:tentative="1">
      <w:start w:val="1"/>
      <w:numFmt w:val="decimal"/>
      <w:lvlText w:val="%7."/>
      <w:lvlJc w:val="left"/>
      <w:pPr>
        <w:ind w:left="4680" w:hanging="360"/>
      </w:pPr>
    </w:lvl>
    <w:lvl w:ilvl="7" w:tplc="AF9C7FBA" w:tentative="1">
      <w:start w:val="1"/>
      <w:numFmt w:val="lowerLetter"/>
      <w:lvlText w:val="%8."/>
      <w:lvlJc w:val="left"/>
      <w:pPr>
        <w:ind w:left="5400" w:hanging="360"/>
      </w:pPr>
    </w:lvl>
    <w:lvl w:ilvl="8" w:tplc="6068EA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FA8A2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E008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7AEA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4E96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2464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4C08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245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E869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6443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E30B47"/>
    <w:multiLevelType w:val="hybridMultilevel"/>
    <w:tmpl w:val="CC0EDD42"/>
    <w:lvl w:ilvl="0" w:tplc="0E263A9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272A7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22277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486B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0EC0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E632A9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44AE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F808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E1E6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BD726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3261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0273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B843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0A66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BEB9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8C3D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7E5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0C09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6507060">
    <w:abstractNumId w:val="5"/>
  </w:num>
  <w:num w:numId="2" w16cid:durableId="1548840052">
    <w:abstractNumId w:val="2"/>
  </w:num>
  <w:num w:numId="3" w16cid:durableId="1599409757">
    <w:abstractNumId w:val="4"/>
  </w:num>
  <w:num w:numId="4" w16cid:durableId="1196504003">
    <w:abstractNumId w:val="0"/>
  </w:num>
  <w:num w:numId="5" w16cid:durableId="1894846602">
    <w:abstractNumId w:val="1"/>
  </w:num>
  <w:num w:numId="6" w16cid:durableId="1168669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438"/>
    <w:rsid w:val="000063FF"/>
    <w:rsid w:val="000206AE"/>
    <w:rsid w:val="00023A88"/>
    <w:rsid w:val="000636E1"/>
    <w:rsid w:val="0008352D"/>
    <w:rsid w:val="00087E27"/>
    <w:rsid w:val="00093331"/>
    <w:rsid w:val="000A07CE"/>
    <w:rsid w:val="000A2C92"/>
    <w:rsid w:val="000A7238"/>
    <w:rsid w:val="000B0B21"/>
    <w:rsid w:val="000D08A9"/>
    <w:rsid w:val="000E2F2B"/>
    <w:rsid w:val="000E7875"/>
    <w:rsid w:val="000F058A"/>
    <w:rsid w:val="000F3D38"/>
    <w:rsid w:val="00110CBD"/>
    <w:rsid w:val="00123D7D"/>
    <w:rsid w:val="001357B2"/>
    <w:rsid w:val="00151388"/>
    <w:rsid w:val="00151872"/>
    <w:rsid w:val="00160E5F"/>
    <w:rsid w:val="001A3101"/>
    <w:rsid w:val="001A3BA5"/>
    <w:rsid w:val="001E1344"/>
    <w:rsid w:val="001F3B21"/>
    <w:rsid w:val="001F7BC0"/>
    <w:rsid w:val="00202A77"/>
    <w:rsid w:val="00207DC8"/>
    <w:rsid w:val="00232E47"/>
    <w:rsid w:val="0024583F"/>
    <w:rsid w:val="00261D80"/>
    <w:rsid w:val="00261D99"/>
    <w:rsid w:val="00262960"/>
    <w:rsid w:val="00271CE5"/>
    <w:rsid w:val="00282020"/>
    <w:rsid w:val="00282A2F"/>
    <w:rsid w:val="00285890"/>
    <w:rsid w:val="002934F1"/>
    <w:rsid w:val="00296D93"/>
    <w:rsid w:val="00297F27"/>
    <w:rsid w:val="002A4B44"/>
    <w:rsid w:val="002C31D8"/>
    <w:rsid w:val="002C7EEB"/>
    <w:rsid w:val="002E3278"/>
    <w:rsid w:val="002F1662"/>
    <w:rsid w:val="00304726"/>
    <w:rsid w:val="00315D82"/>
    <w:rsid w:val="00352109"/>
    <w:rsid w:val="00362F8A"/>
    <w:rsid w:val="003636BF"/>
    <w:rsid w:val="00370AA7"/>
    <w:rsid w:val="00371034"/>
    <w:rsid w:val="0037479F"/>
    <w:rsid w:val="00377950"/>
    <w:rsid w:val="003845B4"/>
    <w:rsid w:val="00387B1A"/>
    <w:rsid w:val="0039148F"/>
    <w:rsid w:val="003B4697"/>
    <w:rsid w:val="003B5CF4"/>
    <w:rsid w:val="003C28AA"/>
    <w:rsid w:val="003C3B1D"/>
    <w:rsid w:val="003C56EA"/>
    <w:rsid w:val="003D0306"/>
    <w:rsid w:val="003E0718"/>
    <w:rsid w:val="003E1C74"/>
    <w:rsid w:val="003E7E9E"/>
    <w:rsid w:val="003F4966"/>
    <w:rsid w:val="004570A5"/>
    <w:rsid w:val="00464335"/>
    <w:rsid w:val="004733FE"/>
    <w:rsid w:val="00484A06"/>
    <w:rsid w:val="004A2490"/>
    <w:rsid w:val="004A4233"/>
    <w:rsid w:val="004A6A59"/>
    <w:rsid w:val="004B160E"/>
    <w:rsid w:val="004C278B"/>
    <w:rsid w:val="004E2933"/>
    <w:rsid w:val="004E3584"/>
    <w:rsid w:val="004F561D"/>
    <w:rsid w:val="0050296F"/>
    <w:rsid w:val="005149DF"/>
    <w:rsid w:val="005177DF"/>
    <w:rsid w:val="00525C18"/>
    <w:rsid w:val="00526246"/>
    <w:rsid w:val="00532C59"/>
    <w:rsid w:val="0055206D"/>
    <w:rsid w:val="00567106"/>
    <w:rsid w:val="005709F2"/>
    <w:rsid w:val="005916E5"/>
    <w:rsid w:val="005B0438"/>
    <w:rsid w:val="005E1D3C"/>
    <w:rsid w:val="006268BE"/>
    <w:rsid w:val="00632253"/>
    <w:rsid w:val="00642714"/>
    <w:rsid w:val="00643C4E"/>
    <w:rsid w:val="006455CE"/>
    <w:rsid w:val="00694B33"/>
    <w:rsid w:val="006C4AE3"/>
    <w:rsid w:val="006C75E5"/>
    <w:rsid w:val="006D42D9"/>
    <w:rsid w:val="006F142E"/>
    <w:rsid w:val="00726463"/>
    <w:rsid w:val="00732443"/>
    <w:rsid w:val="00733017"/>
    <w:rsid w:val="00751D38"/>
    <w:rsid w:val="00775FED"/>
    <w:rsid w:val="00780335"/>
    <w:rsid w:val="00783310"/>
    <w:rsid w:val="007871A3"/>
    <w:rsid w:val="00794B95"/>
    <w:rsid w:val="00794E63"/>
    <w:rsid w:val="007A4A6D"/>
    <w:rsid w:val="007D05C8"/>
    <w:rsid w:val="007D1BCF"/>
    <w:rsid w:val="007D75CF"/>
    <w:rsid w:val="007E6DC5"/>
    <w:rsid w:val="008078F7"/>
    <w:rsid w:val="0084330E"/>
    <w:rsid w:val="008562CB"/>
    <w:rsid w:val="0088043C"/>
    <w:rsid w:val="008906C9"/>
    <w:rsid w:val="008A5918"/>
    <w:rsid w:val="008B2E72"/>
    <w:rsid w:val="008C00F2"/>
    <w:rsid w:val="008C5738"/>
    <w:rsid w:val="008D04F0"/>
    <w:rsid w:val="008E1660"/>
    <w:rsid w:val="008E2D84"/>
    <w:rsid w:val="008F3500"/>
    <w:rsid w:val="009022B3"/>
    <w:rsid w:val="00924E3C"/>
    <w:rsid w:val="00925A8B"/>
    <w:rsid w:val="009612BB"/>
    <w:rsid w:val="009618A3"/>
    <w:rsid w:val="009B0295"/>
    <w:rsid w:val="009C5340"/>
    <w:rsid w:val="009E42F2"/>
    <w:rsid w:val="00A05DC7"/>
    <w:rsid w:val="00A125C5"/>
    <w:rsid w:val="00A12D5C"/>
    <w:rsid w:val="00A216AF"/>
    <w:rsid w:val="00A325CC"/>
    <w:rsid w:val="00A3267F"/>
    <w:rsid w:val="00A36906"/>
    <w:rsid w:val="00A45EAF"/>
    <w:rsid w:val="00A5039D"/>
    <w:rsid w:val="00A65EE7"/>
    <w:rsid w:val="00A70133"/>
    <w:rsid w:val="00A72510"/>
    <w:rsid w:val="00A74A8D"/>
    <w:rsid w:val="00AA47FE"/>
    <w:rsid w:val="00AC05DE"/>
    <w:rsid w:val="00AC56FF"/>
    <w:rsid w:val="00AC5C16"/>
    <w:rsid w:val="00AD5A5B"/>
    <w:rsid w:val="00AE1792"/>
    <w:rsid w:val="00AE2D7F"/>
    <w:rsid w:val="00B011EA"/>
    <w:rsid w:val="00B038B1"/>
    <w:rsid w:val="00B17141"/>
    <w:rsid w:val="00B31575"/>
    <w:rsid w:val="00B43DD9"/>
    <w:rsid w:val="00B62CE5"/>
    <w:rsid w:val="00B63BD4"/>
    <w:rsid w:val="00B677B6"/>
    <w:rsid w:val="00B8547D"/>
    <w:rsid w:val="00BB2392"/>
    <w:rsid w:val="00BC2517"/>
    <w:rsid w:val="00BC61EF"/>
    <w:rsid w:val="00BE423F"/>
    <w:rsid w:val="00BE6D22"/>
    <w:rsid w:val="00BF75C5"/>
    <w:rsid w:val="00C1397D"/>
    <w:rsid w:val="00C250D5"/>
    <w:rsid w:val="00C47F8D"/>
    <w:rsid w:val="00C5171C"/>
    <w:rsid w:val="00C52DAE"/>
    <w:rsid w:val="00C57EED"/>
    <w:rsid w:val="00C81391"/>
    <w:rsid w:val="00C92898"/>
    <w:rsid w:val="00C97222"/>
    <w:rsid w:val="00CA28CB"/>
    <w:rsid w:val="00CC669A"/>
    <w:rsid w:val="00CE7514"/>
    <w:rsid w:val="00D0708D"/>
    <w:rsid w:val="00D248DE"/>
    <w:rsid w:val="00D25427"/>
    <w:rsid w:val="00D31B74"/>
    <w:rsid w:val="00D3564D"/>
    <w:rsid w:val="00D8542D"/>
    <w:rsid w:val="00DB11E1"/>
    <w:rsid w:val="00DB4E6F"/>
    <w:rsid w:val="00DC2457"/>
    <w:rsid w:val="00DC62F6"/>
    <w:rsid w:val="00DC6A71"/>
    <w:rsid w:val="00DD6CC3"/>
    <w:rsid w:val="00DE5B46"/>
    <w:rsid w:val="00E0357D"/>
    <w:rsid w:val="00E20A8F"/>
    <w:rsid w:val="00E24EC2"/>
    <w:rsid w:val="00E447E8"/>
    <w:rsid w:val="00E51C0F"/>
    <w:rsid w:val="00E5759D"/>
    <w:rsid w:val="00E8201C"/>
    <w:rsid w:val="00E94ECF"/>
    <w:rsid w:val="00EA0E3C"/>
    <w:rsid w:val="00ED00D1"/>
    <w:rsid w:val="00ED27F8"/>
    <w:rsid w:val="00ED7E82"/>
    <w:rsid w:val="00EF3280"/>
    <w:rsid w:val="00EF63CC"/>
    <w:rsid w:val="00F0025B"/>
    <w:rsid w:val="00F02E53"/>
    <w:rsid w:val="00F1126C"/>
    <w:rsid w:val="00F240BB"/>
    <w:rsid w:val="00F27B85"/>
    <w:rsid w:val="00F42CE8"/>
    <w:rsid w:val="00F46724"/>
    <w:rsid w:val="00F47F58"/>
    <w:rsid w:val="00F57FED"/>
    <w:rsid w:val="00F94746"/>
    <w:rsid w:val="00FA78C1"/>
    <w:rsid w:val="00FE6E1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316963"/>
  <w15:docId w15:val="{5EE8D243-0E36-4C3E-B588-B3615CCC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9E42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E42F2"/>
    <w:rPr>
      <w:rFonts w:ascii="Tahoma" w:hAnsi="Tahoma" w:cs="Tahoma"/>
      <w:sz w:val="16"/>
      <w:szCs w:val="16"/>
      <w:lang w:val="en-US" w:eastAsia="en-US"/>
    </w:rPr>
  </w:style>
  <w:style w:type="paragraph" w:styleId="Golobesedilo">
    <w:name w:val="Plain Text"/>
    <w:basedOn w:val="Navaden"/>
    <w:link w:val="GolobesediloZnak"/>
    <w:rsid w:val="0055206D"/>
    <w:pPr>
      <w:spacing w:after="120" w:line="240" w:lineRule="auto"/>
      <w:ind w:right="-284"/>
      <w:jc w:val="both"/>
    </w:pPr>
    <w:rPr>
      <w:rFonts w:ascii="Courier New" w:hAnsi="Courier New" w:cs="Arial"/>
      <w:szCs w:val="22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rsid w:val="0055206D"/>
    <w:rPr>
      <w:rFonts w:ascii="Courier New" w:hAnsi="Courier New" w:cs="Arial"/>
      <w:szCs w:val="22"/>
    </w:rPr>
  </w:style>
  <w:style w:type="character" w:styleId="Krepko">
    <w:name w:val="Strong"/>
    <w:basedOn w:val="Privzetapisavaodstavka"/>
    <w:uiPriority w:val="22"/>
    <w:qFormat/>
    <w:rsid w:val="005520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urlurid=2006970" TargetMode="External"/><Relationship Id="rId13" Type="http://schemas.openxmlformats.org/officeDocument/2006/relationships/hyperlink" Target="http://www.uradni-list.si/1/objava.jsp?urlurid=20133034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urlurid=201025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urlurid=2008281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uradni-list.si/1/objava.jsp?urlurid=20076415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urlurid=20064487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i\!Odd.%20za%20financiranje\FURS\Informacijska%20tehnologija\Dokumentni%20sistem\Predloge%20dokumentov\GFU%20DT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73F92-1271-4546-B4AE-B28A42A04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GFU DT1</Template>
  <TotalTime>0</TotalTime>
  <Pages>6</Pages>
  <Words>1601</Words>
  <Characters>9132</Characters>
  <Application>Microsoft Office Word</Application>
  <DocSecurity>0</DocSecurity>
  <Lines>76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 </vt:lpstr>
    </vt:vector>
  </TitlesOfParts>
  <Company>Davčna Uprava RS</Company>
  <LinksUpToDate>false</LinksUpToDate>
  <CharactersWithSpaces>10712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Smolič</dc:creator>
  <cp:lastModifiedBy>Boris Smolič</cp:lastModifiedBy>
  <cp:revision>2</cp:revision>
  <cp:lastPrinted>2010-07-05T10:38:00Z</cp:lastPrinted>
  <dcterms:created xsi:type="dcterms:W3CDTF">2025-02-27T10:32:00Z</dcterms:created>
  <dcterms:modified xsi:type="dcterms:W3CDTF">2025-02-27T10:32:00Z</dcterms:modified>
</cp:coreProperties>
</file>