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E00F" w14:textId="77777777" w:rsidR="000E7875" w:rsidRPr="00BC2517" w:rsidRDefault="000E7875" w:rsidP="00DC6A71">
      <w:pPr>
        <w:pStyle w:val="datumtevilka"/>
        <w:rPr>
          <w:rFonts w:eastAsia="Arial" w:cs="Arial"/>
        </w:rPr>
      </w:pPr>
    </w:p>
    <w:p w14:paraId="305F679B" w14:textId="77777777" w:rsidR="007D75CF" w:rsidRPr="00BC2517" w:rsidRDefault="00B12C09" w:rsidP="00DC6A71">
      <w:pPr>
        <w:pStyle w:val="datumtevilka"/>
      </w:pPr>
      <w:r w:rsidRPr="00BC2517">
        <w:t>Številka:</w:t>
      </w:r>
      <w:r w:rsidR="008078F7">
        <w:tab/>
      </w:r>
      <w:bookmarkStart w:id="0" w:name="Klasifikacija"/>
      <w:r w:rsidR="008078F7">
        <w:t>091-2/2025-3</w:t>
      </w:r>
      <w:bookmarkEnd w:id="0"/>
    </w:p>
    <w:p w14:paraId="57167C13" w14:textId="77777777" w:rsidR="007D75CF" w:rsidRPr="00BC2517" w:rsidRDefault="00B12C09" w:rsidP="00DC6A71">
      <w:pPr>
        <w:pStyle w:val="datumtevilka"/>
      </w:pPr>
      <w:r w:rsidRPr="00BC2517">
        <w:t xml:space="preserve">Datum:  </w:t>
      </w:r>
      <w:r w:rsidR="008078F7">
        <w:tab/>
      </w:r>
      <w:bookmarkStart w:id="1" w:name="DatumDokumenta"/>
      <w:r w:rsidR="008078F7">
        <w:t>05. 05. 2025</w:t>
      </w:r>
      <w:bookmarkEnd w:id="1"/>
    </w:p>
    <w:p w14:paraId="14A2CBC8" w14:textId="77777777" w:rsidR="007E6C5B" w:rsidRPr="00BC2517" w:rsidRDefault="007E6C5B" w:rsidP="007E6C5B">
      <w:pPr>
        <w:rPr>
          <w:lang w:val="sl-SI"/>
        </w:rPr>
      </w:pPr>
    </w:p>
    <w:p w14:paraId="44707A31" w14:textId="77777777" w:rsidR="007E6C5B" w:rsidRPr="00C7175A" w:rsidRDefault="00B12C09" w:rsidP="007E6C5B">
      <w:pPr>
        <w:pStyle w:val="Navadensplet"/>
        <w:spacing w:before="0" w:beforeAutospacing="0" w:after="0" w:afterAutospacing="0"/>
        <w:jc w:val="center"/>
        <w:rPr>
          <w:sz w:val="26"/>
          <w:szCs w:val="26"/>
        </w:rPr>
      </w:pPr>
      <w:bookmarkStart w:id="2" w:name="_Hlk103771204"/>
      <w:bookmarkStart w:id="3" w:name="_Hlk132870057"/>
      <w:r w:rsidRPr="00626AA5">
        <w:rPr>
          <w:rFonts w:ascii="Arial" w:eastAsiaTheme="minorEastAsia" w:hAnsi="Arial" w:cs="Arial"/>
          <w:b/>
          <w:bCs/>
          <w:kern w:val="24"/>
          <w:sz w:val="26"/>
          <w:szCs w:val="26"/>
        </w:rPr>
        <w:t xml:space="preserve">SEZNAM URADNIH OSEB </w:t>
      </w:r>
    </w:p>
    <w:p w14:paraId="2A0C8F08" w14:textId="77777777" w:rsidR="007E6C5B" w:rsidRPr="00C7175A" w:rsidRDefault="00B12C09" w:rsidP="007E6C5B">
      <w:pPr>
        <w:pStyle w:val="Navadensplet"/>
        <w:spacing w:before="0" w:beforeAutospacing="0" w:after="0" w:afterAutospacing="0"/>
        <w:jc w:val="center"/>
        <w:rPr>
          <w:sz w:val="26"/>
          <w:szCs w:val="26"/>
        </w:rPr>
      </w:pPr>
      <w:r w:rsidRPr="00626AA5">
        <w:rPr>
          <w:rFonts w:ascii="Arial" w:eastAsiaTheme="minorEastAsia" w:hAnsi="Arial" w:cs="Arial"/>
          <w:b/>
          <w:bCs/>
          <w:kern w:val="24"/>
          <w:sz w:val="26"/>
          <w:szCs w:val="26"/>
        </w:rPr>
        <w:t xml:space="preserve">POOBLAŠČENIH ZA ODLOČANJE V UPRAVNIH ZADEVAH IN </w:t>
      </w:r>
    </w:p>
    <w:p w14:paraId="3ED7E898" w14:textId="77777777" w:rsidR="007E6C5B" w:rsidRPr="00C7175A" w:rsidRDefault="00B12C09" w:rsidP="007E6C5B">
      <w:pPr>
        <w:pStyle w:val="Navadensplet"/>
        <w:spacing w:before="0" w:beforeAutospacing="0" w:after="0" w:afterAutospacing="0"/>
        <w:jc w:val="center"/>
        <w:rPr>
          <w:sz w:val="26"/>
          <w:szCs w:val="26"/>
        </w:rPr>
      </w:pPr>
      <w:r w:rsidRPr="00626AA5">
        <w:rPr>
          <w:rFonts w:ascii="Arial" w:eastAsiaTheme="minorEastAsia" w:hAnsi="Arial" w:cs="Arial"/>
          <w:b/>
          <w:bCs/>
          <w:kern w:val="24"/>
          <w:sz w:val="26"/>
          <w:szCs w:val="26"/>
        </w:rPr>
        <w:t>ZA VODENJE POSAMEZNIH DEJANJ V POSTOPKU PRED IZDAJO ODLOČBE</w:t>
      </w:r>
    </w:p>
    <w:p w14:paraId="7C02DC04" w14:textId="77777777" w:rsidR="007E6C5B" w:rsidRPr="00C7175A" w:rsidRDefault="00B12C09" w:rsidP="007E6C5B">
      <w:pPr>
        <w:pStyle w:val="Navadensplet"/>
        <w:spacing w:before="0" w:beforeAutospacing="0" w:after="0" w:afterAutospacing="0"/>
      </w:pPr>
      <w:r w:rsidRPr="00626AA5">
        <w:rPr>
          <w:rFonts w:ascii="Arial" w:eastAsiaTheme="minorEastAsia" w:hAnsi="Arial" w:cs="Arial"/>
          <w:b/>
          <w:bCs/>
          <w:kern w:val="24"/>
          <w:sz w:val="22"/>
          <w:szCs w:val="22"/>
        </w:rPr>
        <w:t> </w:t>
      </w:r>
    </w:p>
    <w:p w14:paraId="14BF8CA0" w14:textId="77777777" w:rsidR="007E6C5B" w:rsidRPr="00C7175A" w:rsidRDefault="00B12C09" w:rsidP="007E6C5B">
      <w:pPr>
        <w:pStyle w:val="Navadensplet"/>
        <w:spacing w:before="0" w:beforeAutospacing="0" w:after="0" w:afterAutospacing="0"/>
      </w:pPr>
      <w:r w:rsidRPr="00626AA5">
        <w:rPr>
          <w:rFonts w:ascii="Arial" w:eastAsiaTheme="minorEastAsia" w:hAnsi="Arial" w:cs="Arial"/>
          <w:kern w:val="24"/>
          <w:sz w:val="22"/>
          <w:szCs w:val="22"/>
        </w:rPr>
        <w:t>Na podlagi 28. in 30. člena Zakona o splošnem upravnem postopku (</w:t>
      </w:r>
      <w:r w:rsidRPr="00C6717C">
        <w:rPr>
          <w:rFonts w:ascii="Arial" w:eastAsiaTheme="minorEastAsia" w:hAnsi="Arial" w:cs="Arial"/>
          <w:kern w:val="24"/>
          <w:sz w:val="22"/>
          <w:szCs w:val="22"/>
        </w:rPr>
        <w:t>Uradni list RS, št. 24/06 – uradno prečiščeno besedilo, 105/06 – ZUS-1, 126/07, 65/08, 8/10, 82/13, 175/20 – ZIUOPDVE in 3/22 – ZDeb</w:t>
      </w:r>
      <w:r w:rsidRPr="00626AA5">
        <w:rPr>
          <w:rFonts w:ascii="Arial" w:eastAsiaTheme="minorEastAsia" w:hAnsi="Arial" w:cs="Arial"/>
          <w:kern w:val="24"/>
          <w:sz w:val="22"/>
          <w:szCs w:val="22"/>
        </w:rPr>
        <w:t>) so za odločanje v upravnih zadevah, in za vodenje posameznih dejanj v postopku pred izdajo odločbe pooblaščene naslednje osebe:</w:t>
      </w:r>
    </w:p>
    <w:p w14:paraId="1382A3AE" w14:textId="77777777" w:rsidR="007E6C5B" w:rsidRPr="00626AA5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6"/>
          <w:szCs w:val="36"/>
        </w:rPr>
      </w:pPr>
    </w:p>
    <w:p w14:paraId="15CDFD9D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t>FINANČNI URAD PTUJ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980"/>
        <w:gridCol w:w="5261"/>
        <w:gridCol w:w="1171"/>
        <w:gridCol w:w="1368"/>
      </w:tblGrid>
      <w:tr w:rsidR="00624595" w14:paraId="6D9D94E5" w14:textId="77777777" w:rsidTr="00D861F6">
        <w:trPr>
          <w:trHeight w:val="1067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A873AB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0E5422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06285FD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55F1640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2896CE0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C6B0E4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526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20F9FE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C76EA5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17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907E74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1F40CEC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36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448D04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486A170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2902DB2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1EA8313A" w14:textId="77777777" w:rsidTr="00D861F6">
        <w:trPr>
          <w:trHeight w:val="427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51660476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Janko Preac</w:t>
            </w: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,</w:t>
            </w:r>
          </w:p>
          <w:p w14:paraId="51C5F2AA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31FB4EC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svetnik</w:t>
            </w:r>
          </w:p>
        </w:tc>
        <w:tc>
          <w:tcPr>
            <w:tcW w:w="526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11092AA4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iz pristojnosti FU Ptuj</w:t>
            </w:r>
          </w:p>
          <w:p w14:paraId="27B597F7" w14:textId="77777777" w:rsidR="007E6C5B" w:rsidRPr="00626AA5" w:rsidRDefault="007E6C5B" w:rsidP="00D861F6">
            <w:pPr>
              <w:tabs>
                <w:tab w:val="left" w:pos="360"/>
              </w:tabs>
              <w:spacing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171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7C93B60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368" w:type="dxa"/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vAlign w:val="center"/>
            <w:hideMark/>
          </w:tcPr>
          <w:p w14:paraId="49BACF1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</w:tbl>
    <w:p w14:paraId="35753F8F" w14:textId="77777777" w:rsidR="007E6C5B" w:rsidRPr="00C7175A" w:rsidRDefault="007E6C5B" w:rsidP="007E6C5B">
      <w:pPr>
        <w:rPr>
          <w:lang w:val="sl-SI"/>
        </w:rPr>
      </w:pPr>
    </w:p>
    <w:p w14:paraId="6E142158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t>SEKTOR ZA DAVKE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984"/>
        <w:gridCol w:w="5194"/>
        <w:gridCol w:w="1279"/>
        <w:gridCol w:w="1279"/>
      </w:tblGrid>
      <w:tr w:rsidR="00624595" w14:paraId="5CB27131" w14:textId="77777777" w:rsidTr="00D861F6">
        <w:trPr>
          <w:trHeight w:val="946"/>
        </w:trPr>
        <w:tc>
          <w:tcPr>
            <w:tcW w:w="268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550295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F4F294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5AEE67F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0718831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526AFBC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D4AC28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6814E9A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51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555031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2964452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6BD9AB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2E47AF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24E9A4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1C810D8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1DF1B4D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74C90569" w14:textId="77777777" w:rsidTr="00D861F6">
        <w:trPr>
          <w:trHeight w:val="946"/>
        </w:trPr>
        <w:tc>
          <w:tcPr>
            <w:tcW w:w="268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4AD58A4" w14:textId="77777777" w:rsidR="007E6C5B" w:rsidRPr="00EB4F64" w:rsidRDefault="00B12C09" w:rsidP="00D861F6">
            <w:pPr>
              <w:spacing w:line="260" w:lineRule="exact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Tomislav Varjačić,</w:t>
            </w:r>
          </w:p>
          <w:p w14:paraId="492E5E60" w14:textId="77777777" w:rsidR="007E6C5B" w:rsidRPr="00EB4F64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univ. dipl. pravnik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2E757B4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svetnik</w:t>
            </w:r>
          </w:p>
        </w:tc>
        <w:tc>
          <w:tcPr>
            <w:tcW w:w="51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01C4B2A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s področja dela Sektorja za davke</w:t>
            </w:r>
          </w:p>
          <w:p w14:paraId="687C5BA1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4F64">
              <w:rPr>
                <w:rFonts w:ascii="Arial" w:hAnsi="Arial" w:cs="Arial"/>
                <w:sz w:val="18"/>
                <w:szCs w:val="18"/>
              </w:rPr>
              <w:t>o izrednih pravnih sredstvih iz pristojnost FU Ptuj</w:t>
            </w:r>
          </w:p>
          <w:p w14:paraId="05D4135F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iz pristojnosti FU Ptuj, v primeru odsotnosti ali zadržanosti direktorja FU Ptuj mag. Janka Preaca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F7DBDC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6BA512D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517AA1C4" w14:textId="77777777" w:rsidTr="00D861F6">
        <w:trPr>
          <w:trHeight w:val="399"/>
        </w:trPr>
        <w:tc>
          <w:tcPr>
            <w:tcW w:w="268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EE173B8" w14:textId="77777777" w:rsidR="007E6C5B" w:rsidRPr="00EB4F64" w:rsidRDefault="007E6C5B" w:rsidP="00D861F6">
            <w:pPr>
              <w:spacing w:line="260" w:lineRule="exact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A214D50" w14:textId="77777777" w:rsidR="007E6C5B" w:rsidRPr="00EB4F64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51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A9FA604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9B0CAE3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E641B5E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13907B27" w14:textId="77777777" w:rsidTr="00D861F6">
        <w:trPr>
          <w:trHeight w:val="399"/>
        </w:trPr>
        <w:tc>
          <w:tcPr>
            <w:tcW w:w="268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89CB404" w14:textId="77777777" w:rsidR="007E6C5B" w:rsidRPr="00AA3613" w:rsidRDefault="00B12C09" w:rsidP="00D861F6">
            <w:pPr>
              <w:spacing w:line="260" w:lineRule="exact"/>
              <w:ind w:left="706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Lidija Šibila,</w:t>
            </w:r>
          </w:p>
          <w:p w14:paraId="5EB2F928" w14:textId="77777777" w:rsidR="007E6C5B" w:rsidRPr="00AA3613" w:rsidRDefault="00B12C09" w:rsidP="00D861F6">
            <w:pPr>
              <w:spacing w:line="260" w:lineRule="exact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univ. dipl. pravnik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30D6F77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svetnik</w:t>
            </w:r>
          </w:p>
        </w:tc>
        <w:tc>
          <w:tcPr>
            <w:tcW w:w="51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579EC58" w14:textId="77777777" w:rsidR="007E6C5B" w:rsidRPr="00AA361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A3613">
              <w:rPr>
                <w:rFonts w:ascii="Arial" w:hAnsi="Arial" w:cs="Arial"/>
                <w:kern w:val="24"/>
                <w:sz w:val="18"/>
                <w:szCs w:val="18"/>
              </w:rPr>
              <w:t>o izrednih pravnih sredstvih iz pristojnosti FU Ptuj v primeru odsotnosti ali zadržanosti Tomislava Varjačića, ob istočasni odsotnosti ali zadržanosti Helene Jagodic Hohler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16CA3B7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FD182B7" w14:textId="77777777" w:rsidR="007E6C5B" w:rsidRPr="00AA3613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417ACF7D" w14:textId="77777777" w:rsidTr="00D861F6">
        <w:trPr>
          <w:trHeight w:val="399"/>
        </w:trPr>
        <w:tc>
          <w:tcPr>
            <w:tcW w:w="268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8D14463" w14:textId="77777777" w:rsidR="007E6C5B" w:rsidRPr="00AA3613" w:rsidRDefault="007E6C5B" w:rsidP="00D861F6">
            <w:pPr>
              <w:spacing w:line="260" w:lineRule="exact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F394CCC" w14:textId="77777777" w:rsidR="007E6C5B" w:rsidRPr="00AA3613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51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4442F36" w14:textId="77777777" w:rsidR="007E6C5B" w:rsidRPr="00AA361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A3613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 za davke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6D40342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7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8DD03F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1F76B6A5" w14:textId="77777777" w:rsidR="007E6C5B" w:rsidRPr="00626AA5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28498F51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  <w:r w:rsidRPr="00626AA5">
        <w:rPr>
          <w:rFonts w:ascii="Arial" w:eastAsiaTheme="minorEastAsia" w:hAnsi="Arial" w:cs="Arial"/>
          <w:b/>
          <w:bCs/>
          <w:kern w:val="24"/>
          <w:sz w:val="22"/>
          <w:szCs w:val="22"/>
        </w:rPr>
        <w:t>ODDELEK ZA INFORMIRANJE IN REGISTER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1863"/>
        <w:gridCol w:w="4968"/>
        <w:gridCol w:w="1222"/>
        <w:gridCol w:w="1563"/>
      </w:tblGrid>
      <w:tr w:rsidR="00624595" w14:paraId="0B25FF6D" w14:textId="77777777" w:rsidTr="00D861F6">
        <w:trPr>
          <w:trHeight w:val="1146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90BD2D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45A3853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2D39D73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1F02ED3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4E54323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F169DB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1ADC22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1FF683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2E4D78B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D1CFEE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0C6C293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C7593C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35B2CB4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272D2D0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26F058A8" w14:textId="77777777" w:rsidTr="00D861F6">
        <w:trPr>
          <w:trHeight w:val="458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BC4B8D0" w14:textId="77777777" w:rsidR="007E6C5B" w:rsidRPr="00C7175A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Erika Pavalec,</w:t>
            </w:r>
          </w:p>
          <w:p w14:paraId="54F2D096" w14:textId="77777777" w:rsidR="007E6C5B" w:rsidRPr="00C7175A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dipl. ekon.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239003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FC9B27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7CF73F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C9FBBB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46D99098" w14:textId="77777777" w:rsidTr="00D861F6">
        <w:trPr>
          <w:trHeight w:val="458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D85F953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  Dragica Meznarič,</w:t>
            </w:r>
          </w:p>
          <w:p w14:paraId="47BACC41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  ekonomski tehnik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43AB10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specialist 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AA73EF4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iz pristojnosti sektorja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D26DA7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697566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F06F4F8" w14:textId="77777777" w:rsidTr="00D861F6">
        <w:trPr>
          <w:trHeight w:val="458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38CEA64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 Valerija Simonič,</w:t>
            </w:r>
          </w:p>
          <w:p w14:paraId="7008C9A1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ekonomski tehnik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C2C146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specialist 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16C6D8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iz pristojnosti sektorja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ED7451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382E13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5741885" w14:textId="77777777" w:rsidTr="00D861F6">
        <w:trPr>
          <w:trHeight w:val="173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8F0767C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   Milica Šinjur,</w:t>
            </w:r>
          </w:p>
          <w:p w14:paraId="5BFE22DA" w14:textId="77777777" w:rsidR="007E6C5B" w:rsidRPr="00C7175A" w:rsidRDefault="00B12C09" w:rsidP="00D861F6">
            <w:pPr>
              <w:spacing w:line="260" w:lineRule="exact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         upravni tehnik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F8BDAB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specialist 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351757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iz pristojnosti sektorja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13524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B48731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ABB240D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1DD4DA7" w14:textId="77777777" w:rsidR="007E6C5B" w:rsidRPr="009944EF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sz w:val="18"/>
                <w:szCs w:val="18"/>
                <w:lang w:val="sl-SI" w:eastAsia="sl-SI"/>
              </w:rPr>
              <w:t>Simona Turnšek,</w:t>
            </w:r>
          </w:p>
          <w:p w14:paraId="31F8E75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4D0E9F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višji </w:t>
            </w:r>
            <w:r w:rsidRPr="00C7175A">
              <w:rPr>
                <w:rFonts w:cs="Arial"/>
                <w:sz w:val="18"/>
                <w:szCs w:val="18"/>
                <w:lang w:val="sl-SI"/>
              </w:rPr>
              <w:t>svetovalec II</w:t>
            </w:r>
            <w:r>
              <w:rPr>
                <w:rFonts w:cs="Arial"/>
                <w:sz w:val="18"/>
                <w:szCs w:val="18"/>
                <w:lang w:val="sl-SI"/>
              </w:rPr>
              <w:t>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DACD3B7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</w:t>
            </w:r>
            <w:r w:rsidRPr="005A6F39">
              <w:rPr>
                <w:rFonts w:ascii="Arial" w:hAnsi="Arial" w:cs="Arial"/>
                <w:kern w:val="24"/>
                <w:sz w:val="18"/>
                <w:szCs w:val="18"/>
              </w:rPr>
              <w:t>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A4300A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77CD31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E53B887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62C297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Matjaž Zemljak,</w:t>
            </w:r>
          </w:p>
          <w:p w14:paraId="0FCFF9B8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8ABB9AC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svetovalec 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EFECD4F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500407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01710AB" w14:textId="77777777" w:rsidR="007E6C5B" w:rsidRPr="005A6F3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A6F39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FE70FBE" w14:textId="77777777" w:rsidR="007E6C5B" w:rsidRPr="005A6F3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A6F3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0E49AA5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DAE5A2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sz w:val="18"/>
                <w:szCs w:val="18"/>
                <w:lang w:val="sl-SI" w:eastAsia="sl-SI"/>
              </w:rPr>
              <w:t>Vlasta Nedelko,</w:t>
            </w:r>
          </w:p>
          <w:p w14:paraId="54A85044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1C276E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636B1">
              <w:rPr>
                <w:rFonts w:cs="Arial"/>
                <w:sz w:val="18"/>
                <w:szCs w:val="18"/>
                <w:lang w:val="sl-SI"/>
              </w:rPr>
              <w:t>finančni kontrolor svetovalec III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B2181EC" w14:textId="77777777" w:rsidR="007E6C5B" w:rsidRPr="00C636B1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636B1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F822834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F4D3B31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5C2A72D3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D0D8F99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sz w:val="18"/>
                <w:szCs w:val="18"/>
                <w:lang w:val="sl-SI" w:eastAsia="sl-SI"/>
              </w:rPr>
              <w:t>Marjana Horvat,</w:t>
            </w:r>
          </w:p>
          <w:p w14:paraId="5C4AAA89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77D2E53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636B1">
              <w:rPr>
                <w:rFonts w:cs="Arial"/>
                <w:sz w:val="18"/>
                <w:szCs w:val="18"/>
                <w:lang w:val="sl-SI"/>
              </w:rPr>
              <w:t>finančni kontrolor svetovalec III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866F6D9" w14:textId="77777777" w:rsidR="007E6C5B" w:rsidRPr="00C636B1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636B1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118D4BA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0A59AA5" w14:textId="77777777" w:rsidR="007E6C5B" w:rsidRPr="00C636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636B1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75C526E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383E78C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sz w:val="18"/>
                <w:szCs w:val="18"/>
                <w:lang w:val="sl-SI" w:eastAsia="sl-SI"/>
              </w:rPr>
              <w:t>Lucija Arlič,</w:t>
            </w:r>
          </w:p>
          <w:p w14:paraId="5656D4C1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sz w:val="18"/>
                <w:szCs w:val="18"/>
                <w:lang w:val="sl-SI" w:eastAsia="sl-SI"/>
              </w:rPr>
              <w:t>dipl. varstvoslovec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2CC35B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AA3613">
              <w:rPr>
                <w:rFonts w:cs="Arial"/>
                <w:sz w:val="18"/>
                <w:szCs w:val="18"/>
                <w:lang w:val="sl-SI"/>
              </w:rPr>
              <w:t>svetovalec III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C4F72B2" w14:textId="77777777" w:rsidR="007E6C5B" w:rsidRPr="00AA361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A3613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EEFDB13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2B43B85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1670C312" w14:textId="77777777" w:rsidTr="00D861F6">
        <w:trPr>
          <w:trHeight w:val="347"/>
        </w:trPr>
        <w:tc>
          <w:tcPr>
            <w:tcW w:w="280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BD31C20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 xml:space="preserve">Karmen Kokol, </w:t>
            </w:r>
          </w:p>
          <w:p w14:paraId="1CEAF37C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dipl. org. - menedžer</w:t>
            </w:r>
          </w:p>
        </w:tc>
        <w:tc>
          <w:tcPr>
            <w:tcW w:w="18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C8B9943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svetovalec III</w:t>
            </w:r>
          </w:p>
        </w:tc>
        <w:tc>
          <w:tcPr>
            <w:tcW w:w="4968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283888B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500407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B19F0DF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D3A7395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7EF835E5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</w:p>
    <w:p w14:paraId="1338806A" w14:textId="77777777" w:rsidR="007E6C5B" w:rsidRPr="003A7886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  <w:r w:rsidRPr="003A7886">
        <w:rPr>
          <w:rFonts w:ascii="Arial" w:eastAsiaTheme="minorEastAsia" w:hAnsi="Arial" w:cs="Arial"/>
          <w:b/>
          <w:bCs/>
          <w:kern w:val="24"/>
          <w:sz w:val="22"/>
          <w:szCs w:val="22"/>
        </w:rPr>
        <w:lastRenderedPageBreak/>
        <w:t>ODDELEK ZA DDV IN DRUGO OBDAVČITEV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131"/>
        <w:gridCol w:w="5187"/>
        <w:gridCol w:w="1280"/>
        <w:gridCol w:w="1280"/>
      </w:tblGrid>
      <w:tr w:rsidR="00624595" w14:paraId="29D51E85" w14:textId="77777777" w:rsidTr="00D861F6">
        <w:trPr>
          <w:trHeight w:val="111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9A31D7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01AEA94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24A138F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58129D8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D32B11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CC19AA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A56A87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989FF9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E1F820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9CBFA2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149233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4DD95F9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2734A61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0E6807B5" w14:textId="77777777" w:rsidTr="00D861F6">
        <w:trPr>
          <w:trHeight w:val="1714"/>
        </w:trPr>
        <w:tc>
          <w:tcPr>
            <w:tcW w:w="254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0009D72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Valerija Perkovič,</w:t>
            </w:r>
          </w:p>
          <w:p w14:paraId="62A5030A" w14:textId="77777777" w:rsidR="007E6C5B" w:rsidRPr="00C7175A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7294B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finančni kontrolor </w:t>
            </w:r>
          </w:p>
          <w:p w14:paraId="19C0E50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svetovalec 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81F641C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obveznih dajatev pri prometu motornih vozil, razen odločanja v ponovnih postopkih, pritožbenih postopkih in postopkih v zvezi z izrednimi pravnimi sredstvi iz pristojnosti FU Ptuj</w:t>
            </w:r>
          </w:p>
          <w:p w14:paraId="075057D9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davka na promet nepremičnin in dohodnine od dobička iz kapitala pri odsvojitvi nepremičnin, razen odločanja v ponovnih postopkih, pritožbenih postopkih in postopkih v zvezi z izrednimi pravnimi sredstvi iz pristojnosti FU Ptuj</w:t>
            </w:r>
          </w:p>
          <w:p w14:paraId="3046D2DC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davka na dediščine in darila, in sicer za primere oprostitev (I. dedni red) iz pristojnosti FU Ptuj</w:t>
            </w:r>
          </w:p>
          <w:p w14:paraId="28141026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v enostavnih zadevah s področja odmere davka na dediščine in darila, in sicer v zadevah, kjer prenos premoženja ni predmet obdavčitve z davkom na dediščine in darila iz pristojnosti FU Ptuj</w:t>
            </w:r>
          </w:p>
          <w:p w14:paraId="24BC4D8F" w14:textId="77777777" w:rsidR="007E6C5B" w:rsidRPr="0066219D" w:rsidRDefault="007E6C5B" w:rsidP="00D861F6">
            <w:pPr>
              <w:tabs>
                <w:tab w:val="left" w:pos="306"/>
              </w:tabs>
              <w:spacing w:line="260" w:lineRule="exact"/>
              <w:rPr>
                <w:rFonts w:cs="Arial"/>
                <w:color w:val="FFC000"/>
                <w:sz w:val="18"/>
                <w:szCs w:val="18"/>
                <w:lang w:val="sl-SI"/>
              </w:rPr>
            </w:pP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6F832ED" w14:textId="77777777" w:rsidR="007E6C5B" w:rsidRPr="00540158" w:rsidRDefault="00B12C09" w:rsidP="00D861F6">
            <w:pPr>
              <w:spacing w:line="260" w:lineRule="exact"/>
              <w:jc w:val="center"/>
              <w:rPr>
                <w:rFonts w:cs="Arial"/>
                <w:color w:val="FFC000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AC68EFB" w14:textId="77777777" w:rsidR="007E6C5B" w:rsidRPr="00C7175A" w:rsidRDefault="007E6C5B" w:rsidP="00D861F6">
            <w:pPr>
              <w:spacing w:line="260" w:lineRule="exact"/>
              <w:ind w:left="70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07EDF9DF" w14:textId="77777777" w:rsidTr="00D861F6">
        <w:trPr>
          <w:trHeight w:val="381"/>
        </w:trPr>
        <w:tc>
          <w:tcPr>
            <w:tcW w:w="2542" w:type="dxa"/>
            <w:vMerge/>
            <w:vAlign w:val="center"/>
            <w:hideMark/>
          </w:tcPr>
          <w:p w14:paraId="47FC5A09" w14:textId="77777777" w:rsidR="007E6C5B" w:rsidRPr="00C7175A" w:rsidRDefault="007E6C5B" w:rsidP="00D861F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716D659" w14:textId="77777777" w:rsidR="007E6C5B" w:rsidRPr="00C7175A" w:rsidRDefault="007E6C5B" w:rsidP="00D861F6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229EE53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DA89F66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8F7DD34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0E355C8" w14:textId="77777777" w:rsidTr="00D861F6">
        <w:trPr>
          <w:trHeight w:val="571"/>
        </w:trPr>
        <w:tc>
          <w:tcPr>
            <w:tcW w:w="254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F979BA7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sz w:val="18"/>
                <w:szCs w:val="18"/>
                <w:lang w:val="sl-SI" w:eastAsia="sl-SI"/>
              </w:rPr>
              <w:t>mag. Maja Kolarič,</w:t>
            </w:r>
          </w:p>
          <w:p w14:paraId="063B45FD" w14:textId="77777777" w:rsidR="007E6C5B" w:rsidRPr="00C7175A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AF8B91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2E1EB25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obveznih dajatev pri prometu motornih vozil, razen odločanja v ponovnih postopkih, pritožbenih postopkih in postopkih v zvezi z izrednimi pravnimi sredstvi iz pristojnosti FU Ptuj</w:t>
            </w:r>
          </w:p>
          <w:p w14:paraId="5006B5F8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davka na promet nepremičnin in dohodnine od dobička iz kapitala pri odsvojitvi nepremičnin, razen odločanja v ponovnih postopkih, pritožbenih postopkih in postopkih v zvezi z izrednimi pravnimi sredstvi iz pristojnosti FU Ptuj</w:t>
            </w:r>
          </w:p>
          <w:p w14:paraId="2C7FC888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s področja odmere davka na dediščine in darila, in sicer za primere oprostitev (I. dedni red) iz pristojnosti FU Ptuj</w:t>
            </w:r>
          </w:p>
          <w:p w14:paraId="3D3CD04A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v enostavnih zadevah s področja odmere davka na dediščine in darila, in sicer v zadevah, kjer prenos premoženja ni predmet obdavčitve z davkom na dediščine in darila iz pristojnosti FU Ptuj</w:t>
            </w:r>
          </w:p>
          <w:p w14:paraId="610F7A47" w14:textId="77777777" w:rsidR="007E6C5B" w:rsidRPr="00F93F89" w:rsidRDefault="007E6C5B" w:rsidP="00D861F6">
            <w:pPr>
              <w:tabs>
                <w:tab w:val="left" w:pos="306"/>
              </w:tabs>
              <w:spacing w:line="260" w:lineRule="exact"/>
              <w:rPr>
                <w:rFonts w:cs="Arial"/>
                <w:color w:val="FFC000"/>
                <w:sz w:val="18"/>
                <w:szCs w:val="18"/>
                <w:lang w:val="sl-SI"/>
              </w:rPr>
            </w:pP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9D2D601" w14:textId="77777777" w:rsidR="007E6C5B" w:rsidRPr="00C80095" w:rsidRDefault="00B12C09" w:rsidP="00D861F6">
            <w:pPr>
              <w:spacing w:line="260" w:lineRule="exact"/>
              <w:jc w:val="center"/>
              <w:rPr>
                <w:rFonts w:cs="Arial"/>
                <w:color w:val="FFC000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868A089" w14:textId="77777777" w:rsidR="007E6C5B" w:rsidRPr="00C80095" w:rsidRDefault="007E6C5B" w:rsidP="00D861F6">
            <w:pPr>
              <w:spacing w:line="260" w:lineRule="exact"/>
              <w:ind w:left="706"/>
              <w:jc w:val="center"/>
              <w:rPr>
                <w:rFonts w:cs="Arial"/>
                <w:color w:val="FFC000"/>
                <w:sz w:val="18"/>
                <w:szCs w:val="18"/>
                <w:lang w:val="sl-SI" w:eastAsia="sl-SI"/>
              </w:rPr>
            </w:pPr>
          </w:p>
        </w:tc>
      </w:tr>
      <w:tr w:rsidR="00624595" w14:paraId="705FA231" w14:textId="77777777" w:rsidTr="00D861F6">
        <w:trPr>
          <w:trHeight w:val="381"/>
        </w:trPr>
        <w:tc>
          <w:tcPr>
            <w:tcW w:w="2542" w:type="dxa"/>
            <w:vMerge/>
            <w:vAlign w:val="center"/>
            <w:hideMark/>
          </w:tcPr>
          <w:p w14:paraId="2C5E7B00" w14:textId="77777777" w:rsidR="007E6C5B" w:rsidRPr="00C7175A" w:rsidRDefault="007E6C5B" w:rsidP="00D861F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3FA18252" w14:textId="77777777" w:rsidR="007E6C5B" w:rsidRPr="00C7175A" w:rsidRDefault="007E6C5B" w:rsidP="00D861F6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2116888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0E3F861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4BC8C50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23DC468" w14:textId="77777777" w:rsidTr="00D861F6">
        <w:trPr>
          <w:trHeight w:val="457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FDE166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Katja Perko Vugrinec,</w:t>
            </w:r>
          </w:p>
          <w:p w14:paraId="260F51B4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4BE34C4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FB1CE4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F9040ED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C17A5BB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4CC0F5FC" w14:textId="77777777" w:rsidTr="00D861F6">
        <w:trPr>
          <w:trHeight w:val="388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6A4C2F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Tanja Voljč,</w:t>
            </w:r>
          </w:p>
          <w:p w14:paraId="39D76673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7822DE2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26AA5">
              <w:rPr>
                <w:rFonts w:cs="Arial"/>
                <w:sz w:val="18"/>
                <w:szCs w:val="18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višji </w:t>
            </w:r>
            <w:r w:rsidRPr="00626AA5">
              <w:rPr>
                <w:rFonts w:cs="Arial"/>
                <w:sz w:val="18"/>
                <w:szCs w:val="18"/>
                <w:lang w:val="sl-SI"/>
              </w:rPr>
              <w:t xml:space="preserve">svetovalec </w:t>
            </w:r>
            <w:r>
              <w:rPr>
                <w:rFonts w:cs="Arial"/>
                <w:sz w:val="18"/>
                <w:szCs w:val="18"/>
                <w:lang w:val="sl-SI"/>
              </w:rPr>
              <w:t>II</w:t>
            </w:r>
            <w:r w:rsidRPr="00626AA5">
              <w:rPr>
                <w:rFonts w:cs="Arial"/>
                <w:sz w:val="18"/>
                <w:szCs w:val="18"/>
                <w:lang w:val="sl-SI"/>
              </w:rPr>
              <w:t>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8270459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DED4F4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E9C499D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3B77DFFE" w14:textId="77777777" w:rsidTr="00D861F6">
        <w:trPr>
          <w:trHeight w:val="762"/>
        </w:trPr>
        <w:tc>
          <w:tcPr>
            <w:tcW w:w="254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1A99865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Aleksandra Rizman,</w:t>
            </w:r>
          </w:p>
          <w:p w14:paraId="024817FD" w14:textId="77777777" w:rsidR="007E6C5B" w:rsidRPr="0050040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ekon. za anal. in plan.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2CCE85A" w14:textId="77777777" w:rsidR="007E6C5B" w:rsidRPr="0050040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svetovalec 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9FA9B5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>v enostavnih zadevah (z odtisom štampiljke) s področja odmere davka na promet nepremičnin iz pristojnosti FU Ptuj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E253C02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57BDA70" w14:textId="77777777" w:rsidR="007E6C5B" w:rsidRPr="00C7175A" w:rsidRDefault="007E6C5B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24595" w14:paraId="03F6CF52" w14:textId="77777777" w:rsidTr="00D861F6">
        <w:trPr>
          <w:trHeight w:val="381"/>
        </w:trPr>
        <w:tc>
          <w:tcPr>
            <w:tcW w:w="2542" w:type="dxa"/>
            <w:vMerge/>
            <w:vAlign w:val="center"/>
            <w:hideMark/>
          </w:tcPr>
          <w:p w14:paraId="00D8DCEF" w14:textId="77777777" w:rsidR="007E6C5B" w:rsidRPr="00C7175A" w:rsidRDefault="007E6C5B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131" w:type="dxa"/>
            <w:vMerge/>
            <w:vAlign w:val="center"/>
            <w:hideMark/>
          </w:tcPr>
          <w:p w14:paraId="1AA05F25" w14:textId="77777777" w:rsidR="007E6C5B" w:rsidRPr="00C7175A" w:rsidRDefault="007E6C5B" w:rsidP="00D861F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56EC944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62BE4DF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CF812D1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1472398B" w14:textId="77777777" w:rsidTr="00D861F6">
        <w:trPr>
          <w:trHeight w:val="381"/>
        </w:trPr>
        <w:tc>
          <w:tcPr>
            <w:tcW w:w="254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E7C25C7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 w:eastAsia="sl-SI"/>
              </w:rPr>
              <w:t>Urška Horvat,</w:t>
            </w:r>
          </w:p>
          <w:p w14:paraId="6BC2047A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 w:eastAsia="sl-SI"/>
              </w:rPr>
              <w:t>dipl. org. - menedžer</w:t>
            </w:r>
          </w:p>
        </w:tc>
        <w:tc>
          <w:tcPr>
            <w:tcW w:w="2131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D32BD93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finančni kontrolor višji svetovalec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E9F709D" w14:textId="77777777" w:rsidR="007E6C5B" w:rsidRPr="00763897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63897">
              <w:rPr>
                <w:rFonts w:ascii="Arial" w:hAnsi="Arial" w:cs="Arial"/>
                <w:sz w:val="18"/>
                <w:szCs w:val="18"/>
              </w:rPr>
              <w:t>v enostavnih zadevah (z odtisom štampiljke) s področja odmere davka na promet nepremičnin iz pristojnosti FU Ptuj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5B02A6C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25866F3" w14:textId="77777777" w:rsidR="007E6C5B" w:rsidRPr="00763897" w:rsidRDefault="007E6C5B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24595" w14:paraId="5F9D4089" w14:textId="77777777" w:rsidTr="00D861F6">
        <w:trPr>
          <w:trHeight w:val="381"/>
        </w:trPr>
        <w:tc>
          <w:tcPr>
            <w:tcW w:w="2542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D1644FD" w14:textId="77777777" w:rsidR="007E6C5B" w:rsidRPr="00763897" w:rsidRDefault="007E6C5B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131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A61974B" w14:textId="77777777" w:rsidR="007E6C5B" w:rsidRPr="00763897" w:rsidRDefault="007E6C5B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CF5FBF9" w14:textId="77777777" w:rsidR="007E6C5B" w:rsidRPr="00763897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63897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3D07698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F6277DD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3D1EFC0C" w14:textId="77777777" w:rsidTr="00D861F6">
        <w:trPr>
          <w:trHeight w:val="381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EC1AD2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Samuel Megla,</w:t>
            </w:r>
          </w:p>
          <w:p w14:paraId="571C5B6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mag. medn. in dipl. študij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5EC4F84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finančni kontrolor svetovalec specialist 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5B382E0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2B09208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ADF21C2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5F08B667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8B839C4" w14:textId="77777777" w:rsidR="007E6C5B" w:rsidRPr="009944EF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sz w:val="18"/>
                <w:szCs w:val="18"/>
                <w:lang w:val="sl-SI" w:eastAsia="sl-SI"/>
              </w:rPr>
              <w:t>Urška Glažar Novak,</w:t>
            </w:r>
          </w:p>
          <w:p w14:paraId="7E8CF32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05864E1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26AA5">
              <w:rPr>
                <w:rFonts w:cs="Arial"/>
                <w:sz w:val="18"/>
                <w:szCs w:val="18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višji </w:t>
            </w:r>
            <w:r w:rsidRPr="00626AA5">
              <w:rPr>
                <w:rFonts w:cs="Arial"/>
                <w:sz w:val="18"/>
                <w:szCs w:val="18"/>
                <w:lang w:val="sl-SI"/>
              </w:rPr>
              <w:t>svetovalec II</w:t>
            </w:r>
            <w:r>
              <w:rPr>
                <w:rFonts w:cs="Arial"/>
                <w:sz w:val="18"/>
                <w:szCs w:val="18"/>
                <w:lang w:val="sl-SI"/>
              </w:rPr>
              <w:t>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A22B339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042875A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34F29F1" w14:textId="77777777" w:rsidR="007E6C5B" w:rsidRPr="00C7175A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7175A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7C734B95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C4A69EF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 w:eastAsia="sl-SI"/>
              </w:rPr>
              <w:t>Gregor Božič,</w:t>
            </w:r>
          </w:p>
          <w:p w14:paraId="7DCEE40A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 w:eastAsia="sl-SI"/>
              </w:rPr>
              <w:t>dipl. posl. inform.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50F5B55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finančni kontrolor  svetovalec specialist 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92F7D8F" w14:textId="77777777" w:rsidR="007E6C5B" w:rsidRPr="00763897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763897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DF09AD5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270CCF3" w14:textId="77777777" w:rsidR="007E6C5B" w:rsidRPr="0076389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3BF11098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E279401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>Maja Krajnčič,</w:t>
            </w:r>
          </w:p>
          <w:p w14:paraId="7F65D462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>dipl. org. – menedžer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091B4B5" w14:textId="77777777" w:rsidR="007E6C5B" w:rsidRPr="003B73B1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B73B1">
              <w:rPr>
                <w:rFonts w:cs="Arial"/>
                <w:sz w:val="18"/>
                <w:szCs w:val="18"/>
                <w:lang w:val="sl-SI"/>
              </w:rPr>
              <w:t>finančni  kontrolor višji  svetovalec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0CE3607" w14:textId="77777777" w:rsidR="007E6C5B" w:rsidRPr="003B73B1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3B73B1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1FBA62D" w14:textId="77777777" w:rsidR="007E6C5B" w:rsidRPr="003B73B1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B73B1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22E67D" w14:textId="77777777" w:rsidR="007E6C5B" w:rsidRPr="003B73B1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3B73B1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0C599FCE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A166020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sz w:val="18"/>
                <w:szCs w:val="18"/>
                <w:lang w:val="sl-SI" w:eastAsia="sl-SI"/>
              </w:rPr>
              <w:t xml:space="preserve">Veronika Vuk Vočanec, </w:t>
            </w:r>
          </w:p>
          <w:p w14:paraId="37727B5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F2E95D" w14:textId="77777777" w:rsidR="007E6C5B" w:rsidRPr="00626AA5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F93F89">
              <w:rPr>
                <w:rFonts w:cs="Arial"/>
                <w:sz w:val="18"/>
                <w:szCs w:val="18"/>
                <w:lang w:val="sl-SI"/>
              </w:rPr>
              <w:t>finančni kontrolor višji svetovalec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AEF5B12" w14:textId="77777777" w:rsidR="007E6C5B" w:rsidRPr="0066219D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F93F89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B85838D" w14:textId="77777777" w:rsidR="007E6C5B" w:rsidRPr="00C67261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67261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C14930A" w14:textId="77777777" w:rsidR="007E6C5B" w:rsidRPr="00C67261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C67261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567FCBEF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5546C03" w14:textId="77777777" w:rsidR="007E6C5B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 xml:space="preserve">Šmigoc Vinko Alenka, </w:t>
            </w:r>
          </w:p>
          <w:p w14:paraId="72C0A88C" w14:textId="77777777" w:rsidR="007E6C5B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40EED8E" w14:textId="77777777" w:rsidR="007E6C5B" w:rsidRPr="00626AA5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26AA5">
              <w:rPr>
                <w:rFonts w:cs="Arial"/>
                <w:sz w:val="18"/>
                <w:szCs w:val="18"/>
                <w:lang w:val="sl-SI"/>
              </w:rPr>
              <w:t>finančni kontrolor svetovalec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BBC539A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2E00DD0" w14:textId="77777777" w:rsidR="007E6C5B" w:rsidRPr="00626AA5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26AA5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87EE0B9" w14:textId="77777777" w:rsidR="007E6C5B" w:rsidRPr="00626AA5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626AA5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5C665F2D" w14:textId="77777777" w:rsidTr="00D861F6">
        <w:trPr>
          <w:trHeight w:val="260"/>
        </w:trPr>
        <w:tc>
          <w:tcPr>
            <w:tcW w:w="25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FBF6889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Janja Krajnčič,</w:t>
            </w:r>
          </w:p>
          <w:p w14:paraId="6D1A525E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mag. varstvoslovja</w:t>
            </w:r>
          </w:p>
        </w:tc>
        <w:tc>
          <w:tcPr>
            <w:tcW w:w="21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5D6D111" w14:textId="77777777" w:rsidR="007E6C5B" w:rsidRPr="0050040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svetovalec III</w:t>
            </w:r>
          </w:p>
        </w:tc>
        <w:tc>
          <w:tcPr>
            <w:tcW w:w="518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1F48D3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439A3B6" w14:textId="77777777" w:rsidR="007E6C5B" w:rsidRPr="0050040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8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24A6DE2" w14:textId="77777777" w:rsidR="007E6C5B" w:rsidRPr="00500407" w:rsidRDefault="00B12C09" w:rsidP="00D861F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</w:tbl>
    <w:p w14:paraId="5E5E26A6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5CFD9E52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08AF9ED6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546D328F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7C398857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46305D21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487187A4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466D7173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6FA61E91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</w:rPr>
      </w:pPr>
    </w:p>
    <w:p w14:paraId="52EFA00E" w14:textId="77777777" w:rsidR="007E6C5B" w:rsidRPr="003A7886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  <w:r w:rsidRPr="003A7886">
        <w:rPr>
          <w:rFonts w:ascii="Arial" w:eastAsiaTheme="minorEastAsia" w:hAnsi="Arial" w:cs="Arial"/>
          <w:b/>
          <w:bCs/>
          <w:kern w:val="24"/>
          <w:sz w:val="22"/>
          <w:szCs w:val="22"/>
        </w:rPr>
        <w:lastRenderedPageBreak/>
        <w:t>ODDELEK ZA DAVKE IN PRISPEVKE IZ POSLOVANJA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274"/>
        <w:gridCol w:w="4820"/>
        <w:gridCol w:w="1222"/>
        <w:gridCol w:w="1563"/>
      </w:tblGrid>
      <w:tr w:rsidR="00624595" w14:paraId="396D027A" w14:textId="77777777" w:rsidTr="00D861F6">
        <w:trPr>
          <w:trHeight w:val="1146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DDC0AD5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0D986DBD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2BB6B5C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1B67EC55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7CE24155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EF14C86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A1160DB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67BDA9E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22B8517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A9DA777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D2E271E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E9F8E27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5A1D495B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30940412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223BCDF4" w14:textId="77777777" w:rsidTr="00D861F6">
        <w:trPr>
          <w:trHeight w:val="655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604D74A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Suzana Petrovič,</w:t>
            </w:r>
          </w:p>
          <w:p w14:paraId="22C40AFA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5E5CB2C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BB03338" w14:textId="77777777" w:rsidR="007E6C5B" w:rsidRPr="001D2C8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1D2C85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1A9DC2F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C70E631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FAC862C" w14:textId="77777777" w:rsidTr="00D861F6">
        <w:trPr>
          <w:trHeight w:val="509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B58CF8C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Majda Braček,</w:t>
            </w:r>
          </w:p>
          <w:p w14:paraId="491F19C2" w14:textId="77777777" w:rsidR="007E6C5B" w:rsidRPr="00626AA5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492BF088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finančni kontrolor </w:t>
            </w:r>
            <w:r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svetovalec </w:t>
            </w:r>
            <w:r>
              <w:rPr>
                <w:rFonts w:cs="Arial"/>
                <w:kern w:val="24"/>
                <w:sz w:val="18"/>
                <w:szCs w:val="18"/>
                <w:lang w:val="sl-SI" w:eastAsia="sl-SI"/>
              </w:rPr>
              <w:t>II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5B76F11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92CBAF6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40D5CC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54DCFFE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8A41DF4" w14:textId="77777777" w:rsidR="007E6C5B" w:rsidRPr="009944EF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kern w:val="24"/>
                <w:sz w:val="18"/>
                <w:szCs w:val="18"/>
                <w:lang w:val="sl-SI" w:eastAsia="sl-SI"/>
              </w:rPr>
              <w:t>Sebastjan Ploj,</w:t>
            </w:r>
          </w:p>
          <w:p w14:paraId="1B1DD68F" w14:textId="77777777" w:rsidR="007E6C5B" w:rsidRPr="00626AA5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BCF946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</w:t>
            </w: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specialist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6B3DDA8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D4B26BC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719D6B0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9C83B8F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3103A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Helena Kovačec,</w:t>
            </w:r>
          </w:p>
          <w:p w14:paraId="14655F2E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ekonomski tehnik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0012ED2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specialist II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86DF03B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enostavnih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CA5B4EA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1A58AA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BB0AAD1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1A1D9E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Anita Božič,</w:t>
            </w:r>
          </w:p>
          <w:p w14:paraId="7932586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upr. org.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B763233" w14:textId="77777777" w:rsidR="007E6C5B" w:rsidRPr="00C7175A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specialist 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0708CCC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8D61F6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97FECE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9B0BB68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395FDA6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Anita Vodušek,</w:t>
            </w:r>
          </w:p>
          <w:p w14:paraId="5C30AE88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2A48088" w14:textId="77777777" w:rsidR="007E6C5B" w:rsidRPr="001D2C85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sz w:val="18"/>
                <w:szCs w:val="18"/>
                <w:lang w:val="sl-SI"/>
              </w:rPr>
              <w:t>finančni kontrolor svetovalec specialist  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BE3B52E" w14:textId="77777777" w:rsidR="007E6C5B" w:rsidRPr="001D2C8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1D2C85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AA5C09" w14:textId="77777777" w:rsidR="007E6C5B" w:rsidRPr="001D2C85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D2C8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799933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6F0BB2E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C12613E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Iza Valenko,</w:t>
            </w:r>
          </w:p>
          <w:p w14:paraId="782966E7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diplomant marketinga</w:t>
            </w:r>
          </w:p>
        </w:tc>
        <w:tc>
          <w:tcPr>
            <w:tcW w:w="227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75DB4E3" w14:textId="77777777" w:rsidR="007E6C5B" w:rsidRPr="00AA3613" w:rsidRDefault="00B12C09" w:rsidP="00D861F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1E211C">
              <w:rPr>
                <w:rFonts w:cs="Arial"/>
                <w:sz w:val="18"/>
                <w:szCs w:val="18"/>
                <w:lang w:val="sl-SI"/>
              </w:rPr>
              <w:t>finančni kontrolor svetovalec specialist  III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0F143CE" w14:textId="77777777" w:rsidR="007E6C5B" w:rsidRPr="00AA361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A3613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2C2F96D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CE777EE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4C49A5C2" w14:textId="77777777" w:rsidR="007E6C5B" w:rsidRPr="00C7175A" w:rsidRDefault="007E6C5B" w:rsidP="007E6C5B">
      <w:pPr>
        <w:rPr>
          <w:lang w:val="sl-SI"/>
        </w:rPr>
      </w:pPr>
    </w:p>
    <w:p w14:paraId="4068D958" w14:textId="77777777" w:rsidR="007E6C5B" w:rsidRPr="00C7175A" w:rsidRDefault="007E6C5B" w:rsidP="007E6C5B">
      <w:pPr>
        <w:rPr>
          <w:lang w:val="sl-SI"/>
        </w:rPr>
      </w:pPr>
    </w:p>
    <w:p w14:paraId="1166E4F4" w14:textId="77777777" w:rsidR="007E6C5B" w:rsidRPr="003A7886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  <w:sz w:val="22"/>
          <w:szCs w:val="22"/>
        </w:rPr>
      </w:pPr>
      <w:r w:rsidRPr="003A7886">
        <w:rPr>
          <w:rFonts w:ascii="Arial" w:eastAsiaTheme="minorEastAsia" w:hAnsi="Arial" w:cs="Arial"/>
          <w:b/>
          <w:bCs/>
          <w:kern w:val="24"/>
          <w:sz w:val="22"/>
          <w:szCs w:val="22"/>
        </w:rPr>
        <w:t>ODDELEK ZA DOHODNINO IN PRISPEVKE FIZIČNIH OSEB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137"/>
        <w:gridCol w:w="4957"/>
        <w:gridCol w:w="1222"/>
        <w:gridCol w:w="1563"/>
      </w:tblGrid>
      <w:tr w:rsidR="00624595" w14:paraId="661A4EF4" w14:textId="77777777" w:rsidTr="00D861F6">
        <w:trPr>
          <w:trHeight w:val="1146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36A324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0C173B70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724FFE4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01DA7AF5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35ABAD0C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61A6700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0DEE39FA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0732F08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48425A8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34981E66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4AD306B8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14:paraId="1CB5AE9E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00F89AD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5C593A31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409D2CF4" w14:textId="77777777" w:rsidTr="00D861F6">
        <w:trPr>
          <w:trHeight w:val="458"/>
        </w:trPr>
        <w:tc>
          <w:tcPr>
            <w:tcW w:w="2541" w:type="dxa"/>
            <w:vMerge w:val="restart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A53D430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Marko Zemljič,</w:t>
            </w:r>
          </w:p>
          <w:p w14:paraId="1CFFFE58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3CD45B2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svetovalec-finančni forenzik 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4F77B55" w14:textId="77777777" w:rsidR="007E6C5B" w:rsidRPr="00BF5890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BF5890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5433229" w14:textId="77777777" w:rsidR="007E6C5B" w:rsidRPr="00BF5890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BF5890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DE83745" w14:textId="77777777" w:rsidR="007E6C5B" w:rsidRPr="00BF5890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BF5890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61027D8" w14:textId="77777777" w:rsidTr="00D861F6">
        <w:trPr>
          <w:trHeight w:val="458"/>
        </w:trPr>
        <w:tc>
          <w:tcPr>
            <w:tcW w:w="2541" w:type="dxa"/>
            <w:vMerge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8D27324" w14:textId="77777777" w:rsidR="007E6C5B" w:rsidRPr="00BF5890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6C98187F" w14:textId="77777777" w:rsidR="007E6C5B" w:rsidRPr="00BF5890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1F0B9F9" w14:textId="77777777" w:rsidR="007E6C5B" w:rsidRPr="00BF5890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BF5890">
              <w:rPr>
                <w:rFonts w:ascii="Arial" w:hAnsi="Arial" w:cs="Arial"/>
                <w:kern w:val="24"/>
                <w:sz w:val="18"/>
                <w:szCs w:val="18"/>
              </w:rPr>
              <w:t>o izrednih pravnih sredstvih iz pristojnosti FU Ptuj v primeru odsotnosti ali zadržanosti Tomislava Varjačića, ob istočasni odsotnosti ali zadržanosti Helene Jagodic Hohler in Lidije Šibila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B1B466C" w14:textId="77777777" w:rsidR="007E6C5B" w:rsidRPr="00BF5890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BF5890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0696337" w14:textId="77777777" w:rsidR="007E6C5B" w:rsidRPr="00BF5890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7DE06F5A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4D574C4" w14:textId="77777777" w:rsidR="007E6C5B" w:rsidRPr="00626AA5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Ana Murko,</w:t>
            </w:r>
          </w:p>
          <w:p w14:paraId="6BED613C" w14:textId="77777777" w:rsidR="007E6C5B" w:rsidRPr="00626AA5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pravnik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CB8396E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finančni kontrolor svetovalec </w:t>
            </w:r>
            <w:r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specialist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27FE38A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F48EFE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C28A220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D6C639A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61CC5B6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Marjanca Braček,</w:t>
            </w:r>
          </w:p>
          <w:p w14:paraId="38D98DE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ekon. za anal. in plan.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D253534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finančni kontrolor svetovalec </w:t>
            </w:r>
            <w:r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specialist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776C968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319797D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356A108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68A344A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23617E3" w14:textId="77777777" w:rsidR="007E6C5B" w:rsidRPr="00AA3613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Tanja Skaza,</w:t>
            </w:r>
          </w:p>
          <w:p w14:paraId="303F2C91" w14:textId="77777777" w:rsidR="007E6C5B" w:rsidRPr="00AA3613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 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29D8CFF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136CFB3" w14:textId="77777777" w:rsidR="007E6C5B" w:rsidRPr="00AA361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AA3613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ECB07A7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2DF18BBA" w14:textId="77777777" w:rsidR="007E6C5B" w:rsidRPr="00AA361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A3613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FD10E67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F04CCEE" w14:textId="77777777" w:rsidR="007E6C5B" w:rsidRPr="009944EF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kern w:val="24"/>
                <w:sz w:val="18"/>
                <w:szCs w:val="18"/>
                <w:lang w:val="sl-SI" w:eastAsia="sl-SI"/>
              </w:rPr>
              <w:t>Irena Petrić,</w:t>
            </w:r>
          </w:p>
          <w:p w14:paraId="16369C55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8182280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0F05620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626AA5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F24EA5B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463F9201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1A9E372" w14:textId="77777777" w:rsidTr="00D861F6">
        <w:trPr>
          <w:trHeight w:val="458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2223752" w14:textId="77777777" w:rsidR="007E6C5B" w:rsidRPr="008D0533" w:rsidRDefault="00B12C09" w:rsidP="00D861F6">
            <w:pPr>
              <w:spacing w:line="260" w:lineRule="exact"/>
              <w:ind w:left="706"/>
              <w:rPr>
                <w:rFonts w:cs="Arial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Marta Steiner,</w:t>
            </w:r>
          </w:p>
          <w:p w14:paraId="55B11D94" w14:textId="77777777" w:rsidR="007E6C5B" w:rsidRPr="008D053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ekon. za anal. in plan.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6C899F9" w14:textId="77777777" w:rsidR="007E6C5B" w:rsidRPr="008D0533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kontrolor specialist 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8C7ABD0" w14:textId="77777777" w:rsidR="007E6C5B" w:rsidRPr="008D053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8D0533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F1739E7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9154FF9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4BDDE2BB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D8733AD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Sanja Cesar,</w:t>
            </w:r>
          </w:p>
          <w:p w14:paraId="76D65494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777AA54" w14:textId="77777777" w:rsidR="007E6C5B" w:rsidRPr="00500407" w:rsidRDefault="00B12C09" w:rsidP="00D861F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specialist 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4CE1608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51300F9D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BD3EAA7" w14:textId="77777777" w:rsidR="007E6C5B" w:rsidRPr="00626AA5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5CC5BA9E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A500683" w14:textId="77777777" w:rsidR="007E6C5B" w:rsidRPr="008D053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Mateja Majal,</w:t>
            </w:r>
          </w:p>
          <w:p w14:paraId="0B169C9F" w14:textId="77777777" w:rsidR="007E6C5B" w:rsidRPr="008D0533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prava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D8328BE" w14:textId="77777777" w:rsidR="007E6C5B" w:rsidRPr="008D0533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D0533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BBF0EF0" w14:textId="77777777" w:rsidR="007E6C5B" w:rsidRPr="008D0533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8D0533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BACE83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355C72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4378F08B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89539FC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Teja Herga, </w:t>
            </w:r>
          </w:p>
          <w:p w14:paraId="7FDE3250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A3D28FE" w14:textId="77777777" w:rsidR="007E6C5B" w:rsidRPr="00F93F89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</w:t>
            </w:r>
          </w:p>
          <w:p w14:paraId="675A4A8C" w14:textId="77777777" w:rsidR="007E6C5B" w:rsidRPr="00F93F89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inšpektor III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DEAD87F" w14:textId="77777777" w:rsidR="007E6C5B" w:rsidRPr="00F93F8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oddelka 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580286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099B31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5C11F106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1B0E741" w14:textId="77777777" w:rsidR="007E6C5B" w:rsidRPr="00D30002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D30002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Simona Rakuša, </w:t>
            </w:r>
          </w:p>
          <w:p w14:paraId="4AA46B86" w14:textId="77777777" w:rsidR="007E6C5B" w:rsidRPr="00D30002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D30002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0BDD563" w14:textId="77777777" w:rsidR="007E6C5B" w:rsidRPr="00D30002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D30002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DB00B69" w14:textId="77777777" w:rsidR="007E6C5B" w:rsidRPr="00D30002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D30002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5B289D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D5E0C7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FACB0E2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7585650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Klementina Valenko,</w:t>
            </w:r>
          </w:p>
          <w:p w14:paraId="52F3FA73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74DC013D" w14:textId="77777777" w:rsidR="007E6C5B" w:rsidRPr="00500407" w:rsidRDefault="00B12C09" w:rsidP="00D861F6">
            <w:pPr>
              <w:spacing w:line="240" w:lineRule="auto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    svetovalec 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7287DD7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770848A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2995709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D6EEA1A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F0ACC48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sz w:val="18"/>
                <w:szCs w:val="18"/>
                <w:lang w:val="sl-SI" w:eastAsia="sl-SI"/>
              </w:rPr>
              <w:t xml:space="preserve">Anamarija Veselič, </w:t>
            </w:r>
          </w:p>
          <w:p w14:paraId="6C4BBB7F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ekon. in posl. ved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064F312" w14:textId="77777777" w:rsidR="007E6C5B" w:rsidRPr="008B4B99" w:rsidRDefault="00B12C09" w:rsidP="00D861F6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8B4B99">
              <w:rPr>
                <w:rFonts w:cs="Arial"/>
                <w:sz w:val="18"/>
                <w:szCs w:val="18"/>
                <w:lang w:val="sl-SI"/>
              </w:rPr>
              <w:t>svetovalec III</w:t>
            </w:r>
          </w:p>
        </w:tc>
        <w:tc>
          <w:tcPr>
            <w:tcW w:w="495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2BCDBDCD" w14:textId="77777777" w:rsidR="007E6C5B" w:rsidRPr="008B4B9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8B4B99">
              <w:rPr>
                <w:rFonts w:ascii="Arial" w:hAnsi="Arial" w:cs="Arial"/>
                <w:sz w:val="18"/>
                <w:szCs w:val="18"/>
              </w:rPr>
              <w:t>v vseh upravnih zadevah z delovnega področja oddelka</w:t>
            </w:r>
          </w:p>
        </w:tc>
        <w:tc>
          <w:tcPr>
            <w:tcW w:w="1222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EF72729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56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AA60086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73179D9E" w14:textId="77777777" w:rsidR="007E6C5B" w:rsidRPr="00C7175A" w:rsidRDefault="007E6C5B" w:rsidP="007E6C5B">
      <w:pPr>
        <w:rPr>
          <w:rFonts w:ascii="Times New Roman" w:hAnsi="Times New Roman"/>
          <w:sz w:val="24"/>
          <w:lang w:val="sl-SI" w:eastAsia="sl-SI"/>
        </w:rPr>
      </w:pPr>
    </w:p>
    <w:p w14:paraId="6C069CC0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54B85062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3DF0A953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549CBA4E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1BA4246B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0315EDCC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7B50652D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564666C9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65E20C1A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2BF72E8B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44C14FF4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47252C17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78195022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7E242A20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4C70FE8B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25E1EA26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66E06A80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4A62A144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lastRenderedPageBreak/>
        <w:t xml:space="preserve">SEKTOR ZA </w:t>
      </w:r>
      <w:r>
        <w:rPr>
          <w:rFonts w:ascii="Arial" w:eastAsiaTheme="minorEastAsia" w:hAnsi="Arial" w:cs="Arial"/>
          <w:b/>
          <w:bCs/>
          <w:kern w:val="24"/>
        </w:rPr>
        <w:t>OBRAVNAVO ZAHTEVKOV KIDO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132"/>
        <w:gridCol w:w="4919"/>
        <w:gridCol w:w="1705"/>
        <w:gridCol w:w="1265"/>
      </w:tblGrid>
      <w:tr w:rsidR="00624595" w14:paraId="4B0145D7" w14:textId="77777777" w:rsidTr="00D861F6">
        <w:trPr>
          <w:trHeight w:val="947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4D195B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768F8B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511AC55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0B11AFA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408BE4E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1D9EA0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2FF3120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B06DB4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116F2A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867016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42AD8A1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697344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41BD49C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15C53EA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4B6852DF" w14:textId="77777777" w:rsidTr="00D861F6">
        <w:trPr>
          <w:trHeight w:val="379"/>
        </w:trPr>
        <w:tc>
          <w:tcPr>
            <w:tcW w:w="2399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AE1134A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Helena Jagodic Hohler,</w:t>
            </w:r>
          </w:p>
          <w:p w14:paraId="77ADAA9D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 univ. dipl. pravnik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C7733BB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svetnik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4087FF2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s področja dela Sektorja za obravnavo zahtevkov KIDO</w:t>
            </w:r>
          </w:p>
          <w:p w14:paraId="35216026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iz pristojnosti FU Ptuj, v primeru odsotnosti ali zadržanosti direktorja FU Ptuj mag. Janka Preaca, ob istočasni odsotnosti ali zadržanosti Tomislava Varjači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t>ć</w:t>
            </w: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a</w:t>
            </w:r>
          </w:p>
          <w:p w14:paraId="5C726799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sz w:val="18"/>
                <w:szCs w:val="18"/>
              </w:rPr>
              <w:t xml:space="preserve">o izrednih pravnih sredstvih iz pristojnost FU Ptuj, v primeru odsotnosti ali zadržanosti </w:t>
            </w: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Tomislava Varjači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t>ć</w:t>
            </w: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BFD3199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B648C55" w14:textId="77777777" w:rsidR="007E6C5B" w:rsidRPr="00AE7388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4A60BA92" w14:textId="77777777" w:rsidTr="00D861F6">
        <w:trPr>
          <w:trHeight w:val="379"/>
        </w:trPr>
        <w:tc>
          <w:tcPr>
            <w:tcW w:w="2399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C40257A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3EAABD0" w14:textId="77777777" w:rsidR="007E6C5B" w:rsidRPr="00626AA5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CCE1305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urada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8BC7318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098361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B2BE58F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BE24A2D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Silvija Roškar,</w:t>
            </w:r>
          </w:p>
          <w:p w14:paraId="3344AA11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ekon. in posl. ved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C3D229E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/>
              </w:rPr>
              <w:t>finančni kontrolor svetovalec 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065FC71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3922409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87D54D2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F351654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E12A718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Andreja Sajič,</w:t>
            </w:r>
          </w:p>
          <w:p w14:paraId="0CA11F36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dipl. org. – menedžer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C3705C7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/>
              </w:rPr>
              <w:t>finančni kontrolor svetovalec specialist 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5E56EC0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DD66BDA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5F47B90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1BB22D96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2A69E9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Petra Šegula,</w:t>
            </w:r>
          </w:p>
          <w:p w14:paraId="3D1F9785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004A2C9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CE5A7D9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1651DD5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F36283B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/>
              </w:rPr>
              <w:t>DA</w:t>
            </w:r>
          </w:p>
        </w:tc>
      </w:tr>
      <w:tr w:rsidR="00624595" w14:paraId="3AAE1A38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D8B9847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Vesna Šegula,</w:t>
            </w:r>
          </w:p>
          <w:p w14:paraId="0F5DABE5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7982A57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39CFD48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8AD9D67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77C67FD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3E02E3A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430B0DB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Petra Žorman Kukovec,</w:t>
            </w:r>
          </w:p>
          <w:p w14:paraId="1AFDAB96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ekon. in posl. ved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0AC4DC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313658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3FEA064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A5BEEA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5679A25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A5A36B8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 xml:space="preserve">Adriana Kozel, </w:t>
            </w:r>
          </w:p>
          <w:p w14:paraId="31F20DE8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E0C47B0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specialist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826EC94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84EA1B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B9F9D6F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140C42AE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29149CB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 xml:space="preserve">Monika Šinjur, </w:t>
            </w:r>
          </w:p>
          <w:p w14:paraId="7AC8CE1A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ekon. in posl. ved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497C817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DE3CB95" w14:textId="77777777" w:rsidR="007E6C5B" w:rsidRPr="003B73B1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3B73B1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705F9EE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B520164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310F853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566CFAC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sz w:val="18"/>
                <w:szCs w:val="18"/>
                <w:lang w:val="sl-SI" w:eastAsia="sl-SI"/>
              </w:rPr>
              <w:t>Cvetka Črešnar,</w:t>
            </w:r>
          </w:p>
          <w:p w14:paraId="4439D7BF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pravnik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A168131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kontrolor specialist 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C672797" w14:textId="77777777" w:rsidR="007E6C5B" w:rsidRPr="00AE7388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C66B030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A81DD3A" w14:textId="77777777" w:rsidR="007E6C5B" w:rsidRPr="00AE7388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AE7388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C0D7F4D" w14:textId="77777777" w:rsidTr="00D861F6">
        <w:trPr>
          <w:trHeight w:val="379"/>
        </w:trPr>
        <w:tc>
          <w:tcPr>
            <w:tcW w:w="2399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D13648B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 xml:space="preserve">Tadeja Jarc, </w:t>
            </w:r>
          </w:p>
          <w:p w14:paraId="0C04DA8D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2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1411396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8993C75" w14:textId="77777777" w:rsidR="003654EB" w:rsidRPr="003654EB" w:rsidRDefault="00B12C09" w:rsidP="003654EB">
            <w:pPr>
              <w:pStyle w:val="Odstavekseznama"/>
              <w:numPr>
                <w:ilvl w:val="0"/>
                <w:numId w:val="6"/>
              </w:numPr>
              <w:tabs>
                <w:tab w:val="left" w:pos="36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v vseh upravnih zadevah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t xml:space="preserve"> s področja dela Sektorja za obravnavo zahtevkov KIDO</w:t>
            </w: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 xml:space="preserve">, v primeru odsotnosti ali zadržanosti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t>Helene Jagodic Hohler</w:t>
            </w:r>
            <w:r w:rsidRPr="00AE7388">
              <w:rPr>
                <w:rFonts w:ascii="Arial" w:hAnsi="Arial" w:cs="Arial"/>
                <w:kern w:val="24"/>
                <w:sz w:val="18"/>
                <w:szCs w:val="18"/>
              </w:rPr>
              <w:t>, ob istočasni odsotnosti ali zadržanosti direktorja FU Ptuj mag. Janka Preaca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9B11B9D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A7D17F9" w14:textId="77777777" w:rsidR="003654EB" w:rsidRPr="00EB4F64" w:rsidRDefault="003654E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1CB46F0E" w14:textId="77777777" w:rsidTr="00D861F6">
        <w:trPr>
          <w:trHeight w:val="379"/>
        </w:trPr>
        <w:tc>
          <w:tcPr>
            <w:tcW w:w="2399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CD990A0" w14:textId="77777777" w:rsidR="003654EB" w:rsidRPr="00EB4F64" w:rsidRDefault="003654E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132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18E3A72" w14:textId="77777777" w:rsidR="003654EB" w:rsidRPr="00EB4F64" w:rsidRDefault="003654E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864E59A" w14:textId="77777777" w:rsidR="003654E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1C93C03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00FE442" w14:textId="77777777" w:rsidR="003654E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5CB8A5A6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115239B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 xml:space="preserve">Jelka Pinter, </w:t>
            </w:r>
          </w:p>
          <w:p w14:paraId="3303E200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ekon. za anal. in plan.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701FB08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kontrolor specialist 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208445C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233712F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A8A0A44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F797EC5" w14:textId="77777777" w:rsidTr="00D861F6">
        <w:trPr>
          <w:trHeight w:val="1091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2B7AE11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 xml:space="preserve">Ksenija Rajh, </w:t>
            </w:r>
          </w:p>
          <w:p w14:paraId="4B9D9712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>računovodja za manjše družbe, samostojne podjetnike in zavode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7B95FA8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finančni kontrolor specialist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D97B33C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FC3BA5E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2D1A37A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B25FEF9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3014AB9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 w:eastAsia="sl-SI"/>
              </w:rPr>
              <w:t xml:space="preserve">Anja Šlaus, </w:t>
            </w:r>
          </w:p>
          <w:p w14:paraId="039C5821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FED90F4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sz w:val="18"/>
                <w:szCs w:val="18"/>
                <w:lang w:val="sl-SI"/>
              </w:rPr>
              <w:t>finančni kontrolor višji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7DEA57F" w14:textId="77777777" w:rsidR="007E6C5B" w:rsidRPr="0076389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763897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7FF691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F22F536" w14:textId="77777777" w:rsidR="007E6C5B" w:rsidRPr="0076389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63897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898FA29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BB34E94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>Marta Oder,</w:t>
            </w:r>
          </w:p>
          <w:p w14:paraId="38DA5F7B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C8DB1C0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2E8D1D7" w14:textId="77777777" w:rsidR="007E6C5B" w:rsidRPr="00EB4F64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EB4F64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8C6FCB2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4D91F78" w14:textId="77777777" w:rsidR="007E6C5B" w:rsidRPr="00EB4F64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EB4F64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6CC8A94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FC1E03E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>Jasna Marčič,</w:t>
            </w:r>
          </w:p>
          <w:p w14:paraId="5BC49332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sz w:val="18"/>
                <w:szCs w:val="18"/>
                <w:lang w:val="sl-SI" w:eastAsia="sl-SI"/>
              </w:rPr>
              <w:t>dipl. varstvoslovec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F4FDBDA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višji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5B2093E" w14:textId="77777777" w:rsidR="007E6C5B" w:rsidRPr="003B73B1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3B73B1">
              <w:rPr>
                <w:rFonts w:ascii="Arial" w:hAnsi="Arial" w:cs="Arial"/>
                <w:sz w:val="18"/>
                <w:szCs w:val="18"/>
              </w:rPr>
              <w:t xml:space="preserve">v vseh upravnih zadevah z delovnega področja </w:t>
            </w:r>
            <w:r>
              <w:rPr>
                <w:rFonts w:ascii="Arial" w:hAnsi="Arial" w:cs="Arial"/>
                <w:sz w:val="18"/>
                <w:szCs w:val="18"/>
              </w:rPr>
              <w:t>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A198191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F8C5CB0" w14:textId="77777777" w:rsidR="007E6C5B" w:rsidRPr="003B73B1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3B73B1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5327FCCB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FED23E9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 xml:space="preserve">Iris Furjan, </w:t>
            </w:r>
          </w:p>
          <w:p w14:paraId="27877AD0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37F36E3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2695438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DD0B332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A77709C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401A688B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019D5C8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Dunja Radičevič,</w:t>
            </w:r>
          </w:p>
          <w:p w14:paraId="3A2B31EC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>dipl. org. turizma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6270387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1BF0EE3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9AAE0D2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B7FC7A3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4444328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0297C67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sz w:val="18"/>
                <w:szCs w:val="18"/>
                <w:lang w:val="sl-SI" w:eastAsia="sl-SI"/>
              </w:rPr>
              <w:t xml:space="preserve">Lavra Vrlič, </w:t>
            </w:r>
          </w:p>
          <w:p w14:paraId="62966870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pedag.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F31758B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kontrolor 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7771BB4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0407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F6EA9CC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374D60B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4F73F80" w14:textId="77777777" w:rsidTr="00D861F6">
        <w:trPr>
          <w:trHeight w:val="540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9D1233B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sz w:val="18"/>
                <w:szCs w:val="18"/>
                <w:lang w:val="sl-SI" w:eastAsia="sl-SI"/>
              </w:rPr>
              <w:t xml:space="preserve">Sara Aliu, </w:t>
            </w:r>
          </w:p>
          <w:p w14:paraId="17417623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213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55DDF2D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svetovalec III</w:t>
            </w:r>
          </w:p>
        </w:tc>
        <w:tc>
          <w:tcPr>
            <w:tcW w:w="491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479F9C" w14:textId="77777777" w:rsidR="007E6C5B" w:rsidRPr="001E211C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211C">
              <w:rPr>
                <w:rFonts w:ascii="Arial" w:hAnsi="Arial" w:cs="Arial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FC2EA7A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3AA3D1C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7C4BF3BA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08D22BCC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01E6E317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t>SLUŽBA ZA SPLOŠNE ZADEVE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137"/>
        <w:gridCol w:w="4673"/>
        <w:gridCol w:w="1843"/>
        <w:gridCol w:w="1226"/>
      </w:tblGrid>
      <w:tr w:rsidR="00624595" w14:paraId="05A0DAC8" w14:textId="77777777" w:rsidTr="00D861F6">
        <w:trPr>
          <w:trHeight w:val="260"/>
        </w:trPr>
        <w:tc>
          <w:tcPr>
            <w:tcW w:w="2541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1A2A2C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Urban Ovčar,</w:t>
            </w:r>
          </w:p>
          <w:p w14:paraId="274A7ED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213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F0B57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svetovalec I</w:t>
            </w:r>
          </w:p>
        </w:tc>
        <w:tc>
          <w:tcPr>
            <w:tcW w:w="467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06EEC14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06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urada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A637E5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26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5F225C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06F5CBB4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1E946FD7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3F934E77" w14:textId="77777777" w:rsidR="007E6C5B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11361063" w14:textId="77777777" w:rsidR="007E6C5B" w:rsidRDefault="00B12C09" w:rsidP="007E6C5B">
      <w:pPr>
        <w:spacing w:line="240" w:lineRule="auto"/>
        <w:rPr>
          <w:rFonts w:eastAsiaTheme="minorEastAsia" w:cs="Arial"/>
          <w:b/>
          <w:bCs/>
          <w:kern w:val="24"/>
          <w:sz w:val="24"/>
          <w:lang w:val="sl-SI" w:eastAsia="sl-SI"/>
        </w:rPr>
      </w:pPr>
      <w:r w:rsidRPr="00963693">
        <w:rPr>
          <w:rFonts w:eastAsiaTheme="minorEastAsia" w:cs="Arial"/>
          <w:b/>
          <w:bCs/>
          <w:kern w:val="24"/>
          <w:lang w:val="sl-SI"/>
        </w:rPr>
        <w:br w:type="page"/>
      </w:r>
    </w:p>
    <w:p w14:paraId="621F61AE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lastRenderedPageBreak/>
        <w:t>SEKTOR ZA NADZOR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954"/>
        <w:gridCol w:w="5097"/>
        <w:gridCol w:w="1705"/>
        <w:gridCol w:w="1265"/>
      </w:tblGrid>
      <w:tr w:rsidR="00624595" w14:paraId="425BCAB7" w14:textId="77777777" w:rsidTr="00D861F6">
        <w:trPr>
          <w:trHeight w:val="947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8F3477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580AB39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2D97B91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30A5558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51CF7E5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02E254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2558B03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66D1A4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3294F52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78D7BD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29D5849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F4C23E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270AB56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60DE11C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4592ABB7" w14:textId="77777777" w:rsidTr="00D861F6">
        <w:trPr>
          <w:trHeight w:val="379"/>
        </w:trPr>
        <w:tc>
          <w:tcPr>
            <w:tcW w:w="2399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67CB1C2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Suzana Bezjak,</w:t>
            </w:r>
          </w:p>
          <w:p w14:paraId="08BC532B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BCF5D7B" w14:textId="77777777" w:rsidR="007E6C5B" w:rsidRPr="00F93F8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F93F89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svetnik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D420EC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A3CB824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670EF21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3E45E584" w14:textId="77777777" w:rsidTr="00D861F6">
        <w:trPr>
          <w:trHeight w:val="379"/>
        </w:trPr>
        <w:tc>
          <w:tcPr>
            <w:tcW w:w="2399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6D26672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0B0EA85" w14:textId="77777777" w:rsidR="007E6C5B" w:rsidRPr="00626AA5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E21D89E" w14:textId="77777777" w:rsidR="007E6C5B" w:rsidRPr="00461EA0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color w:val="FF0000"/>
                <w:kern w:val="24"/>
                <w:sz w:val="18"/>
                <w:szCs w:val="18"/>
              </w:rPr>
            </w:pPr>
            <w:r w:rsidRPr="00F93F89">
              <w:rPr>
                <w:rFonts w:ascii="Arial" w:hAnsi="Arial" w:cs="Arial"/>
                <w:kern w:val="24"/>
                <w:sz w:val="18"/>
                <w:szCs w:val="18"/>
              </w:rPr>
              <w:t>v vseh upravnih zadevah iz pristojnosti FU Ptuj, v primeru odsotnosti ali zadržanosti direktorja FU Ptuj mag. Janka Preaca, ob istočasni odsotnosti ali zadržanosti Tomislava Varjačića, Helene Jagodic Hohler in Borisa Krkleca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37FF93F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F89A32D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35E26192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A82CF9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Edi Brlek,</w:t>
            </w:r>
          </w:p>
          <w:p w14:paraId="2761ECF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2CD23F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42E978D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1CDE6A4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 xml:space="preserve">inšpekcijski nadzor 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315D1D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71FB152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69F67C9C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8C5DC2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Tadeja Kelc,</w:t>
            </w:r>
          </w:p>
          <w:p w14:paraId="699BB44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55F3DF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01D9EFF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0D7EDDD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6CCF8E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0766B12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65605405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0175C2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 xml:space="preserve">Milena Leskovar, </w:t>
            </w:r>
          </w:p>
          <w:p w14:paraId="0B379BE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642B2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70D77EC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626B65D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62ED83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289170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276B8C33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B8437F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 xml:space="preserve">Simona Malger, </w:t>
            </w:r>
          </w:p>
          <w:p w14:paraId="5A637A4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5580D6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0E07070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EA6675F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0D885B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D8DE3DD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4D4AF11B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3EE3E1E" w14:textId="77777777" w:rsidR="007E6C5B" w:rsidRPr="009944EF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9944EF">
              <w:rPr>
                <w:rFonts w:cs="Arial"/>
                <w:sz w:val="18"/>
                <w:szCs w:val="18"/>
                <w:lang w:val="sl-SI" w:eastAsia="sl-SI"/>
              </w:rPr>
              <w:t>Mira Mendaš,</w:t>
            </w:r>
          </w:p>
          <w:p w14:paraId="45D1EA9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E6C5B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jav. upr.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120F5E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088652F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42ABD55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6AE1E4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0CD4132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22620491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4F107FC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mag. Valerija Šic,</w:t>
            </w:r>
          </w:p>
          <w:p w14:paraId="4702255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>mag. znanosti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85F821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430DFC5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A95EBCD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483BD5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02757D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48AFA47B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556057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sz w:val="18"/>
                <w:szCs w:val="18"/>
                <w:lang w:val="sl-SI" w:eastAsia="sl-SI"/>
              </w:rPr>
              <w:t xml:space="preserve">Darinka Palčar, </w:t>
            </w:r>
          </w:p>
          <w:p w14:paraId="701BA6E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FDFBAF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7515ADD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BBBE068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19CEFF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CAFA091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451692B4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545D94E" w14:textId="77777777" w:rsidR="007E6C5B" w:rsidRPr="007817C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817CA">
              <w:rPr>
                <w:rFonts w:cs="Arial"/>
                <w:kern w:val="24"/>
                <w:sz w:val="18"/>
                <w:szCs w:val="18"/>
                <w:lang w:val="sl-SI" w:eastAsia="sl-SI"/>
              </w:rPr>
              <w:t>Mojca Ljubec,</w:t>
            </w:r>
          </w:p>
          <w:p w14:paraId="33AE37EA" w14:textId="77777777" w:rsidR="007E6C5B" w:rsidRPr="007817C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7817CA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prava in manag. nepr.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DA3D6C9" w14:textId="77777777" w:rsidR="007E6C5B" w:rsidRPr="007817C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817C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5173C17F" w14:textId="77777777" w:rsidR="007E6C5B" w:rsidRPr="007817C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817CA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0D3153A" w14:textId="77777777" w:rsidR="007E6C5B" w:rsidRPr="007817C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7817CA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CE24816" w14:textId="77777777" w:rsidR="007E6C5B" w:rsidRPr="007817C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7817C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FF42AB1" w14:textId="77777777" w:rsidR="007E6C5B" w:rsidRPr="007817C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19D832B7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E06EB65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Janja Kolar, </w:t>
            </w:r>
          </w:p>
          <w:p w14:paraId="3A8139AA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A8DFC89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041DDC14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890A99C" w14:textId="77777777" w:rsidR="007E6C5B" w:rsidRPr="001E211C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1E211C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0C77DF2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0377032" w14:textId="77777777" w:rsidR="007E6C5B" w:rsidRPr="001E211C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6A5B7309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61E5666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Jana Fon, </w:t>
            </w:r>
          </w:p>
          <w:p w14:paraId="24E53836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8AA2917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02F7170C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C3BE9F8" w14:textId="77777777" w:rsidR="007E6C5B" w:rsidRPr="001E211C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1E211C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18BBB4C" w14:textId="77777777" w:rsidR="007E6C5B" w:rsidRPr="001E211C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1E211C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89D01D0" w14:textId="77777777" w:rsidR="007E6C5B" w:rsidRPr="001E211C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56B82BFD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515909D8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Damijan Cebek,</w:t>
            </w:r>
          </w:p>
          <w:p w14:paraId="5FDB7AAF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sz w:val="18"/>
                <w:szCs w:val="18"/>
                <w:lang w:val="sl-SI" w:eastAsia="sl-SI"/>
              </w:rPr>
              <w:t>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1FE75E7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finančni </w:t>
            </w:r>
          </w:p>
          <w:p w14:paraId="19FDC8BB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inšpektor III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380A6F0D" w14:textId="77777777" w:rsidR="007E6C5B" w:rsidRPr="008B4B9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8B4B99">
              <w:rPr>
                <w:rFonts w:ascii="Arial" w:hAnsi="Arial" w:cs="Arial"/>
                <w:kern w:val="24"/>
                <w:sz w:val="18"/>
                <w:szCs w:val="18"/>
              </w:rPr>
              <w:t>inšpekcijski nadzor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03530A49" w14:textId="77777777" w:rsidR="007E6C5B" w:rsidRPr="008B4B99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B4B99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3BE4DB7" w14:textId="77777777" w:rsidR="007E6C5B" w:rsidRPr="001E211C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</w:tbl>
    <w:p w14:paraId="727C76D4" w14:textId="77777777" w:rsidR="007E6C5B" w:rsidRPr="00626AA5" w:rsidRDefault="007E6C5B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</w:p>
    <w:p w14:paraId="2BE78EC4" w14:textId="77777777" w:rsidR="007E6C5B" w:rsidRPr="00626AA5" w:rsidRDefault="00B12C09" w:rsidP="007E6C5B">
      <w:pPr>
        <w:pStyle w:val="Navadensplet"/>
        <w:spacing w:before="0" w:beforeAutospacing="0" w:after="0" w:afterAutospacing="0"/>
        <w:rPr>
          <w:rFonts w:ascii="Arial" w:eastAsiaTheme="minorEastAsia" w:hAnsi="Arial" w:cs="Arial"/>
          <w:b/>
          <w:bCs/>
          <w:kern w:val="24"/>
        </w:rPr>
      </w:pPr>
      <w:r w:rsidRPr="00626AA5">
        <w:rPr>
          <w:rFonts w:ascii="Arial" w:eastAsiaTheme="minorEastAsia" w:hAnsi="Arial" w:cs="Arial"/>
          <w:b/>
          <w:bCs/>
          <w:kern w:val="24"/>
        </w:rPr>
        <w:t>SEKTOR ZA IZVRŠBO</w:t>
      </w:r>
    </w:p>
    <w:tbl>
      <w:tblPr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954"/>
        <w:gridCol w:w="5097"/>
        <w:gridCol w:w="1705"/>
        <w:gridCol w:w="1265"/>
      </w:tblGrid>
      <w:tr w:rsidR="00624595" w14:paraId="0EEDD413" w14:textId="77777777" w:rsidTr="00D861F6">
        <w:trPr>
          <w:trHeight w:val="947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D5CB07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17EADF7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Osebno ime</w:t>
            </w:r>
          </w:p>
          <w:p w14:paraId="288A784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in</w:t>
            </w:r>
          </w:p>
          <w:p w14:paraId="6334CBD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znanstveni ali strokovni naslov</w:t>
            </w:r>
          </w:p>
          <w:p w14:paraId="7B7C58E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C6BB4C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B02A00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Uradniški naziv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C27B9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760B651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Obseg pooblastila - področje dela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E31B6B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 </w:t>
            </w:r>
          </w:p>
          <w:p w14:paraId="443A52A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odločanje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C82C7C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vodenje postopka</w:t>
            </w:r>
          </w:p>
          <w:p w14:paraId="1036428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b/>
                <w:bCs/>
                <w:kern w:val="24"/>
                <w:sz w:val="18"/>
                <w:szCs w:val="18"/>
                <w:lang w:val="sl-SI" w:eastAsia="sl-SI"/>
              </w:rPr>
              <w:t>pred izdajo odločbe</w:t>
            </w:r>
          </w:p>
          <w:p w14:paraId="0CA41CB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 </w:t>
            </w:r>
          </w:p>
        </w:tc>
      </w:tr>
      <w:tr w:rsidR="00624595" w14:paraId="32743E8A" w14:textId="77777777" w:rsidTr="00D861F6">
        <w:trPr>
          <w:trHeight w:val="947"/>
        </w:trPr>
        <w:tc>
          <w:tcPr>
            <w:tcW w:w="2399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4ED9699" w14:textId="77777777" w:rsidR="007E6C5B" w:rsidRPr="00BE0CD9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BE0CD9">
              <w:rPr>
                <w:rFonts w:cs="Arial"/>
                <w:kern w:val="24"/>
                <w:sz w:val="18"/>
                <w:szCs w:val="18"/>
                <w:lang w:val="sl-SI" w:eastAsia="sl-SI"/>
              </w:rPr>
              <w:t>Boris Krklec,</w:t>
            </w:r>
          </w:p>
          <w:p w14:paraId="39B7402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BE0CD9">
              <w:rPr>
                <w:rFonts w:cs="Arial"/>
                <w:kern w:val="24"/>
                <w:sz w:val="18"/>
                <w:szCs w:val="18"/>
                <w:lang w:val="sl-SI" w:eastAsia="sl-SI"/>
              </w:rPr>
              <w:t>mag. managementa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625DAF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svetnik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54DD653" w14:textId="77777777" w:rsidR="007E6C5B" w:rsidRPr="00626AA5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s področja davčne izvršbe – podpisovanje sklepov davčne izvršbe, vključno s podpisovanjem seznamov izvršilnih naslovov, razen sklepov izdanih v ponovnih postopkih, pritožbenih postopkih in postopkih v zvezi z izrednimi pravnimi sredstvi</w:t>
            </w:r>
            <w:r w:rsidRPr="00C7175A">
              <w:rPr>
                <w:rFonts w:ascii="Arial" w:hAnsi="Arial" w:cs="Arial"/>
                <w:sz w:val="18"/>
                <w:szCs w:val="18"/>
              </w:rPr>
              <w:t xml:space="preserve"> iz pristojnosti FU Ptuj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624088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F678C0B" w14:textId="77777777" w:rsidR="007E6C5B" w:rsidRPr="00C7175A" w:rsidRDefault="007E6C5B" w:rsidP="00D861F6">
            <w:pPr>
              <w:spacing w:line="260" w:lineRule="exact"/>
              <w:ind w:left="706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</w:tr>
      <w:tr w:rsidR="00624595" w14:paraId="654A63D3" w14:textId="77777777" w:rsidTr="00D861F6">
        <w:trPr>
          <w:trHeight w:val="189"/>
        </w:trPr>
        <w:tc>
          <w:tcPr>
            <w:tcW w:w="0" w:type="auto"/>
            <w:vMerge/>
            <w:vAlign w:val="center"/>
            <w:hideMark/>
          </w:tcPr>
          <w:p w14:paraId="309004FB" w14:textId="77777777" w:rsidR="007E6C5B" w:rsidRPr="00C7175A" w:rsidRDefault="007E6C5B" w:rsidP="00D861F6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BEAA6" w14:textId="77777777" w:rsidR="007E6C5B" w:rsidRPr="00C7175A" w:rsidRDefault="007E6C5B" w:rsidP="00D861F6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A05B77F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85D712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3C9F1B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181DB5A0" w14:textId="77777777" w:rsidTr="00D861F6">
        <w:trPr>
          <w:trHeight w:val="379"/>
        </w:trPr>
        <w:tc>
          <w:tcPr>
            <w:tcW w:w="2399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71E482E5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1954" w:type="dxa"/>
            <w:vMerge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667E84F3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1EBF3E90" w14:textId="77777777" w:rsidR="007E6C5B" w:rsidRPr="00BE0CD9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BE0CD9">
              <w:rPr>
                <w:rFonts w:ascii="Arial" w:hAnsi="Arial" w:cs="Arial"/>
                <w:kern w:val="24"/>
                <w:sz w:val="18"/>
                <w:szCs w:val="18"/>
              </w:rPr>
              <w:t>v vseh upravnih zadevah iz pristojnosti FU Ptuj, v primeru odsotnosti ali zadržanosti direktorja FU Ptuj mag. Janka Preaca, ob istočasni odsotnosti ali zadržanosti Tomislava Varjačića in Helene Jagodic Hohler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9CFDD7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14:paraId="266F5507" w14:textId="77777777" w:rsidR="007E6C5B" w:rsidRPr="00C7175A" w:rsidRDefault="007E6C5B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</w:p>
        </w:tc>
      </w:tr>
      <w:tr w:rsidR="00624595" w14:paraId="46F56365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6CD8AE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Milan Kukovec,</w:t>
            </w:r>
          </w:p>
          <w:p w14:paraId="56576AB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2A6707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višji svetovalec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6352140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urada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F49920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474FC06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43474FB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EF3053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Klementina Purg,</w:t>
            </w:r>
          </w:p>
          <w:p w14:paraId="5C1BDB8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dipl. uprav. org.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3C2C8D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višji svetovalec 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2A02D1C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5EF63C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2BD4F7D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CE7116E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0B78896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Sebastjan Jambriško,</w:t>
            </w:r>
          </w:p>
          <w:p w14:paraId="2A3C853F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ekon.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ED07E4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finančni izterjevalec </w:t>
            </w: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višji </w:t>
            </w:r>
            <w:r w:rsidRPr="00626AA5">
              <w:rPr>
                <w:rFonts w:cs="Arial"/>
                <w:kern w:val="24"/>
                <w:sz w:val="18"/>
                <w:szCs w:val="18"/>
                <w:lang w:val="sl-SI" w:eastAsia="sl-SI"/>
              </w:rPr>
              <w:t>svetovalec I</w:t>
            </w: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F89531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24494F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C13566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6794FA2D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1794524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Aleksander Čeh,</w:t>
            </w:r>
          </w:p>
          <w:p w14:paraId="302417F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strojni tehnik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3B78FAE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40FEE36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2326BF3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3643D6A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378ADD5B" w14:textId="77777777" w:rsidTr="00D861F6">
        <w:trPr>
          <w:trHeight w:val="379"/>
        </w:trPr>
        <w:tc>
          <w:tcPr>
            <w:tcW w:w="239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594E752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Tomaž Toplak,</w:t>
            </w:r>
          </w:p>
          <w:p w14:paraId="31F0323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strojni tehnik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66C3C09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7EC08C23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3BCD23C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14:paraId="47E1ABD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74490730" w14:textId="77777777" w:rsidTr="00D861F6">
        <w:trPr>
          <w:trHeight w:val="458"/>
        </w:trPr>
        <w:tc>
          <w:tcPr>
            <w:tcW w:w="239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55ABC0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Tanja Vrabl,</w:t>
            </w:r>
          </w:p>
          <w:p w14:paraId="64EB6B4C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poslovni tehnik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68022E5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CC76E53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enostavnih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9E05CC4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6F53935B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03A5C346" w14:textId="77777777" w:rsidTr="00D861F6">
        <w:trPr>
          <w:trHeight w:val="458"/>
        </w:trPr>
        <w:tc>
          <w:tcPr>
            <w:tcW w:w="239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30A5A37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Darinka Sitar,</w:t>
            </w:r>
          </w:p>
          <w:p w14:paraId="5D7CDCC7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ekon. za anal. in plan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A2EA24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višji referent 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0A133091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1D3AF0D0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14:paraId="79350FA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16A45868" w14:textId="77777777" w:rsidTr="00D861F6">
        <w:trPr>
          <w:trHeight w:val="458"/>
        </w:trPr>
        <w:tc>
          <w:tcPr>
            <w:tcW w:w="239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09410D01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Miran Muheljić,</w:t>
            </w:r>
          </w:p>
          <w:p w14:paraId="1F9C9829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soc.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5862A98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višji svetovalec 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171CF0EC" w14:textId="77777777" w:rsidR="007E6C5B" w:rsidRPr="00C7175A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C7175A">
              <w:rPr>
                <w:rFonts w:ascii="Arial" w:hAnsi="Arial" w:cs="Arial"/>
                <w:kern w:val="24"/>
                <w:sz w:val="18"/>
                <w:szCs w:val="18"/>
              </w:rPr>
              <w:t xml:space="preserve">v vseh upravnih zadevah z delovnega področja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t>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C535032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3386C6D" w14:textId="77777777" w:rsidR="007E6C5B" w:rsidRPr="00C7175A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C7175A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  <w:tr w:rsidR="00624595" w14:paraId="279F9B88" w14:textId="77777777" w:rsidTr="00D861F6">
        <w:trPr>
          <w:trHeight w:val="458"/>
        </w:trPr>
        <w:tc>
          <w:tcPr>
            <w:tcW w:w="2399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9E05A35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 xml:space="preserve">Saša Šterbal, </w:t>
            </w:r>
          </w:p>
          <w:p w14:paraId="6EF18795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univ. dipl. pravnik</w:t>
            </w:r>
          </w:p>
        </w:tc>
        <w:tc>
          <w:tcPr>
            <w:tcW w:w="1954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2EB4149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finančni izterjevalec svetovalec II</w:t>
            </w:r>
          </w:p>
        </w:tc>
        <w:tc>
          <w:tcPr>
            <w:tcW w:w="5097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5634658F" w14:textId="77777777" w:rsidR="007E6C5B" w:rsidRPr="00500407" w:rsidRDefault="00B12C09" w:rsidP="00D861F6">
            <w:pPr>
              <w:pStyle w:val="Odstavekseznama"/>
              <w:numPr>
                <w:ilvl w:val="0"/>
                <w:numId w:val="6"/>
              </w:numPr>
              <w:tabs>
                <w:tab w:val="left" w:pos="318"/>
              </w:tabs>
              <w:spacing w:line="260" w:lineRule="exact"/>
              <w:jc w:val="both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500407">
              <w:rPr>
                <w:rFonts w:ascii="Arial" w:hAnsi="Arial" w:cs="Arial"/>
                <w:kern w:val="24"/>
                <w:sz w:val="18"/>
                <w:szCs w:val="18"/>
              </w:rPr>
              <w:t>v vseh upravnih zadevah z delovnega področja sektorja</w:t>
            </w:r>
          </w:p>
        </w:tc>
        <w:tc>
          <w:tcPr>
            <w:tcW w:w="170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33290933" w14:textId="77777777" w:rsidR="007E6C5B" w:rsidRPr="00500407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500407">
              <w:rPr>
                <w:rFonts w:cs="Arial"/>
                <w:kern w:val="24"/>
                <w:sz w:val="18"/>
                <w:szCs w:val="18"/>
                <w:lang w:val="sl-SI" w:eastAsia="sl-SI"/>
              </w:rPr>
              <w:t>NE</w:t>
            </w:r>
          </w:p>
        </w:tc>
        <w:tc>
          <w:tcPr>
            <w:tcW w:w="1265" w:type="dxa"/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14:paraId="4852B2BB" w14:textId="77777777" w:rsidR="007E6C5B" w:rsidRPr="00875B36" w:rsidRDefault="00B12C09" w:rsidP="00D861F6">
            <w:pPr>
              <w:spacing w:line="260" w:lineRule="exact"/>
              <w:jc w:val="center"/>
              <w:rPr>
                <w:rFonts w:cs="Arial"/>
                <w:kern w:val="24"/>
                <w:sz w:val="18"/>
                <w:szCs w:val="18"/>
                <w:lang w:val="sl-SI" w:eastAsia="sl-SI"/>
              </w:rPr>
            </w:pPr>
            <w:r w:rsidRPr="00875B36">
              <w:rPr>
                <w:rFonts w:cs="Arial"/>
                <w:kern w:val="24"/>
                <w:sz w:val="18"/>
                <w:szCs w:val="18"/>
                <w:lang w:val="sl-SI" w:eastAsia="sl-SI"/>
              </w:rPr>
              <w:t>DA</w:t>
            </w:r>
          </w:p>
        </w:tc>
      </w:tr>
    </w:tbl>
    <w:p w14:paraId="311E83F4" w14:textId="77777777" w:rsidR="007E6C5B" w:rsidRDefault="00B12C09" w:rsidP="007E6C5B">
      <w:pPr>
        <w:tabs>
          <w:tab w:val="left" w:pos="458"/>
        </w:tabs>
        <w:rPr>
          <w:rFonts w:cs="Arial"/>
          <w:sz w:val="18"/>
          <w:szCs w:val="1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rFonts w:cs="Arial"/>
          <w:sz w:val="18"/>
          <w:szCs w:val="18"/>
          <w:lang w:val="sl-SI"/>
        </w:rPr>
        <w:t xml:space="preserve">mag. Janko Preac, </w:t>
      </w:r>
    </w:p>
    <w:bookmarkEnd w:id="2"/>
    <w:p w14:paraId="7AB8EF6B" w14:textId="77777777" w:rsidR="007E6C5B" w:rsidRPr="0056725C" w:rsidRDefault="00B12C09" w:rsidP="007E6C5B">
      <w:pPr>
        <w:tabs>
          <w:tab w:val="left" w:pos="458"/>
        </w:tabs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</w:r>
      <w:r>
        <w:rPr>
          <w:rFonts w:cs="Arial"/>
          <w:sz w:val="18"/>
          <w:szCs w:val="18"/>
          <w:lang w:val="sl-SI"/>
        </w:rPr>
        <w:tab/>
        <w:t xml:space="preserve">          direktor</w:t>
      </w:r>
      <w:bookmarkEnd w:id="3"/>
    </w:p>
    <w:sectPr w:rsidR="007E6C5B" w:rsidRPr="0056725C" w:rsidSect="007E6C5B">
      <w:headerReference w:type="default" r:id="rId8"/>
      <w:footerReference w:type="default" r:id="rId9"/>
      <w:headerReference w:type="first" r:id="rId10"/>
      <w:footerReference w:type="first" r:id="rId11"/>
      <w:pgSz w:w="16838" w:h="23811" w:code="8"/>
      <w:pgMar w:top="1701" w:right="1268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0F66" w14:textId="77777777" w:rsidR="00B12C09" w:rsidRDefault="00B12C09">
      <w:pPr>
        <w:spacing w:line="240" w:lineRule="auto"/>
      </w:pPr>
      <w:r>
        <w:separator/>
      </w:r>
    </w:p>
  </w:endnote>
  <w:endnote w:type="continuationSeparator" w:id="0">
    <w:p w14:paraId="2A0AC588" w14:textId="77777777" w:rsidR="00B12C09" w:rsidRDefault="00B12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9EA8" w14:textId="77777777" w:rsidR="00224DEA" w:rsidRDefault="00B12C09" w:rsidP="00A23BA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AF41CD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915D" w14:textId="77777777" w:rsidR="00224DEA" w:rsidRDefault="00B12C09" w:rsidP="00A23BA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C001E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C001E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D5DF" w14:textId="77777777" w:rsidR="00B12C09" w:rsidRDefault="00B12C09">
      <w:pPr>
        <w:spacing w:line="240" w:lineRule="auto"/>
      </w:pPr>
      <w:r>
        <w:separator/>
      </w:r>
    </w:p>
  </w:footnote>
  <w:footnote w:type="continuationSeparator" w:id="0">
    <w:p w14:paraId="66B2AB14" w14:textId="77777777" w:rsidR="00B12C09" w:rsidRDefault="00B12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12CE" w14:textId="77777777" w:rsidR="00224DEA" w:rsidRPr="00110CBD" w:rsidRDefault="00224D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24595" w14:paraId="7EFAEED0" w14:textId="77777777">
      <w:trPr>
        <w:cantSplit/>
        <w:trHeight w:hRule="exact" w:val="847"/>
      </w:trPr>
      <w:tc>
        <w:tcPr>
          <w:tcW w:w="567" w:type="dxa"/>
        </w:tcPr>
        <w:p w14:paraId="1FC85989" w14:textId="77777777" w:rsidR="00224DEA" w:rsidRDefault="00B12C0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41F9ABC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800074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9E3A08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9252138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7832CB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415A3B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2F6406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1D04D0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4E4FBE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55FDFE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FDEE8A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B4E1E1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A1BA2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12C45F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0459BE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F389D1" w14:textId="77777777" w:rsidR="00224DEA" w:rsidRPr="006D42D9" w:rsidRDefault="00224DEA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BA8A43C" w14:textId="410B8D13" w:rsidR="00224DEA" w:rsidRPr="008F3500" w:rsidRDefault="00B12C0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0FB1899C" w14:textId="77777777" w:rsidR="00224DEA" w:rsidRPr="008F3500" w:rsidRDefault="00B12C0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28F8EA3C" w14:textId="77777777" w:rsidR="000F38F8" w:rsidRDefault="00B12C09" w:rsidP="000F38F8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C33991">
      <w:rPr>
        <w:rFonts w:ascii="Republika" w:hAnsi="Republika"/>
        <w:caps/>
        <w:lang w:val="sl-SI"/>
      </w:rPr>
      <w:t xml:space="preserve"> uprava Republike Slovenije</w:t>
    </w:r>
  </w:p>
  <w:p w14:paraId="703EBAFD" w14:textId="77777777" w:rsidR="004F462B" w:rsidRPr="00C33991" w:rsidRDefault="00B12C09" w:rsidP="004F462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Ptuj</w:t>
    </w:r>
  </w:p>
  <w:p w14:paraId="319868C8" w14:textId="77777777" w:rsidR="004F462B" w:rsidRPr="008F3500" w:rsidRDefault="00B12C09" w:rsidP="004F462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Trstenjakova ulica 2</w:t>
    </w:r>
    <w:r w:rsidR="00CF6DE2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a, p.p. 115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2250 Ptuj</w:t>
    </w:r>
    <w:r w:rsidRPr="008F3500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02 512 26 00</w:t>
    </w:r>
  </w:p>
  <w:p w14:paraId="3EF897A6" w14:textId="77777777" w:rsidR="004F462B" w:rsidRPr="008F3500" w:rsidRDefault="00B12C09" w:rsidP="004F462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pt.fu@gov.si</w:t>
    </w:r>
  </w:p>
  <w:p w14:paraId="61DE90B9" w14:textId="77777777" w:rsidR="004F462B" w:rsidRPr="008F3500" w:rsidRDefault="00B12C09" w:rsidP="004F462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 w:rsidR="007E6C5B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3262E5BF" w14:textId="77777777" w:rsidR="00224DEA" w:rsidRPr="008F3500" w:rsidRDefault="00224DEA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31D2BF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4EB16" w:tentative="1">
      <w:start w:val="1"/>
      <w:numFmt w:val="lowerLetter"/>
      <w:lvlText w:val="%2."/>
      <w:lvlJc w:val="left"/>
      <w:pPr>
        <w:ind w:left="1800" w:hanging="360"/>
      </w:pPr>
    </w:lvl>
    <w:lvl w:ilvl="2" w:tplc="29EC9DBA" w:tentative="1">
      <w:start w:val="1"/>
      <w:numFmt w:val="lowerRoman"/>
      <w:lvlText w:val="%3."/>
      <w:lvlJc w:val="right"/>
      <w:pPr>
        <w:ind w:left="2520" w:hanging="180"/>
      </w:pPr>
    </w:lvl>
    <w:lvl w:ilvl="3" w:tplc="8C56681A" w:tentative="1">
      <w:start w:val="1"/>
      <w:numFmt w:val="decimal"/>
      <w:lvlText w:val="%4."/>
      <w:lvlJc w:val="left"/>
      <w:pPr>
        <w:ind w:left="3240" w:hanging="360"/>
      </w:pPr>
    </w:lvl>
    <w:lvl w:ilvl="4" w:tplc="4BE26FA0" w:tentative="1">
      <w:start w:val="1"/>
      <w:numFmt w:val="lowerLetter"/>
      <w:lvlText w:val="%5."/>
      <w:lvlJc w:val="left"/>
      <w:pPr>
        <w:ind w:left="3960" w:hanging="360"/>
      </w:pPr>
    </w:lvl>
    <w:lvl w:ilvl="5" w:tplc="DDD26316" w:tentative="1">
      <w:start w:val="1"/>
      <w:numFmt w:val="lowerRoman"/>
      <w:lvlText w:val="%6."/>
      <w:lvlJc w:val="right"/>
      <w:pPr>
        <w:ind w:left="4680" w:hanging="180"/>
      </w:pPr>
    </w:lvl>
    <w:lvl w:ilvl="6" w:tplc="D31C81C8" w:tentative="1">
      <w:start w:val="1"/>
      <w:numFmt w:val="decimal"/>
      <w:lvlText w:val="%7."/>
      <w:lvlJc w:val="left"/>
      <w:pPr>
        <w:ind w:left="5400" w:hanging="360"/>
      </w:pPr>
    </w:lvl>
    <w:lvl w:ilvl="7" w:tplc="74C4164E" w:tentative="1">
      <w:start w:val="1"/>
      <w:numFmt w:val="lowerLetter"/>
      <w:lvlText w:val="%8."/>
      <w:lvlJc w:val="left"/>
      <w:pPr>
        <w:ind w:left="6120" w:hanging="360"/>
      </w:pPr>
    </w:lvl>
    <w:lvl w:ilvl="8" w:tplc="047C53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B23C4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DC0D66" w:tentative="1">
      <w:start w:val="1"/>
      <w:numFmt w:val="lowerLetter"/>
      <w:lvlText w:val="%2."/>
      <w:lvlJc w:val="left"/>
      <w:pPr>
        <w:ind w:left="1080" w:hanging="360"/>
      </w:pPr>
    </w:lvl>
    <w:lvl w:ilvl="2" w:tplc="60E6D514" w:tentative="1">
      <w:start w:val="1"/>
      <w:numFmt w:val="lowerRoman"/>
      <w:lvlText w:val="%3."/>
      <w:lvlJc w:val="right"/>
      <w:pPr>
        <w:ind w:left="1800" w:hanging="180"/>
      </w:pPr>
    </w:lvl>
    <w:lvl w:ilvl="3" w:tplc="FB48B8D8" w:tentative="1">
      <w:start w:val="1"/>
      <w:numFmt w:val="decimal"/>
      <w:lvlText w:val="%4."/>
      <w:lvlJc w:val="left"/>
      <w:pPr>
        <w:ind w:left="2520" w:hanging="360"/>
      </w:pPr>
    </w:lvl>
    <w:lvl w:ilvl="4" w:tplc="B64E86EA" w:tentative="1">
      <w:start w:val="1"/>
      <w:numFmt w:val="lowerLetter"/>
      <w:lvlText w:val="%5."/>
      <w:lvlJc w:val="left"/>
      <w:pPr>
        <w:ind w:left="3240" w:hanging="360"/>
      </w:pPr>
    </w:lvl>
    <w:lvl w:ilvl="5" w:tplc="66F2B472" w:tentative="1">
      <w:start w:val="1"/>
      <w:numFmt w:val="lowerRoman"/>
      <w:lvlText w:val="%6."/>
      <w:lvlJc w:val="right"/>
      <w:pPr>
        <w:ind w:left="3960" w:hanging="180"/>
      </w:pPr>
    </w:lvl>
    <w:lvl w:ilvl="6" w:tplc="2CFE502C" w:tentative="1">
      <w:start w:val="1"/>
      <w:numFmt w:val="decimal"/>
      <w:lvlText w:val="%7."/>
      <w:lvlJc w:val="left"/>
      <w:pPr>
        <w:ind w:left="4680" w:hanging="360"/>
      </w:pPr>
    </w:lvl>
    <w:lvl w:ilvl="7" w:tplc="F84AEE58" w:tentative="1">
      <w:start w:val="1"/>
      <w:numFmt w:val="lowerLetter"/>
      <w:lvlText w:val="%8."/>
      <w:lvlJc w:val="left"/>
      <w:pPr>
        <w:ind w:left="5400" w:hanging="360"/>
      </w:pPr>
    </w:lvl>
    <w:lvl w:ilvl="8" w:tplc="51CA3F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D5604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6F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2B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4A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2F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CE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DE3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6F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CA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7326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85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AF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681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A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AB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C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CE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6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6B2F66"/>
    <w:multiLevelType w:val="hybridMultilevel"/>
    <w:tmpl w:val="1BD64D90"/>
    <w:lvl w:ilvl="0" w:tplc="8D9AF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C374B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705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23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A2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8F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E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F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68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69133">
    <w:abstractNumId w:val="4"/>
  </w:num>
  <w:num w:numId="2" w16cid:durableId="511383165">
    <w:abstractNumId w:val="2"/>
  </w:num>
  <w:num w:numId="3" w16cid:durableId="1824151929">
    <w:abstractNumId w:val="3"/>
  </w:num>
  <w:num w:numId="4" w16cid:durableId="1102605714">
    <w:abstractNumId w:val="0"/>
  </w:num>
  <w:num w:numId="5" w16cid:durableId="2136556720">
    <w:abstractNumId w:val="1"/>
  </w:num>
  <w:num w:numId="6" w16cid:durableId="2131242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288A"/>
    <w:rsid w:val="000063FF"/>
    <w:rsid w:val="000206AE"/>
    <w:rsid w:val="00023A88"/>
    <w:rsid w:val="000636E1"/>
    <w:rsid w:val="0008352D"/>
    <w:rsid w:val="000A07CE"/>
    <w:rsid w:val="000A2C92"/>
    <w:rsid w:val="000A7238"/>
    <w:rsid w:val="000B0B21"/>
    <w:rsid w:val="000D08A9"/>
    <w:rsid w:val="000E2F2B"/>
    <w:rsid w:val="000E7875"/>
    <w:rsid w:val="000F38F8"/>
    <w:rsid w:val="000F3D38"/>
    <w:rsid w:val="00110CBD"/>
    <w:rsid w:val="00123D7D"/>
    <w:rsid w:val="001357B2"/>
    <w:rsid w:val="00151388"/>
    <w:rsid w:val="00151872"/>
    <w:rsid w:val="00160E5F"/>
    <w:rsid w:val="001A3BA5"/>
    <w:rsid w:val="001D2C85"/>
    <w:rsid w:val="001E211C"/>
    <w:rsid w:val="001F3B21"/>
    <w:rsid w:val="001F7BC0"/>
    <w:rsid w:val="00202A77"/>
    <w:rsid w:val="00203BB0"/>
    <w:rsid w:val="00207DC8"/>
    <w:rsid w:val="00224DEA"/>
    <w:rsid w:val="00232E47"/>
    <w:rsid w:val="0024583F"/>
    <w:rsid w:val="00261D80"/>
    <w:rsid w:val="00261D99"/>
    <w:rsid w:val="00262960"/>
    <w:rsid w:val="00271CE5"/>
    <w:rsid w:val="00282020"/>
    <w:rsid w:val="00282A2F"/>
    <w:rsid w:val="002849AD"/>
    <w:rsid w:val="00285890"/>
    <w:rsid w:val="002934F1"/>
    <w:rsid w:val="00296D93"/>
    <w:rsid w:val="00297F27"/>
    <w:rsid w:val="002A4B44"/>
    <w:rsid w:val="002C7EEB"/>
    <w:rsid w:val="002F1662"/>
    <w:rsid w:val="00304726"/>
    <w:rsid w:val="00315D82"/>
    <w:rsid w:val="00352109"/>
    <w:rsid w:val="003636BF"/>
    <w:rsid w:val="003654EB"/>
    <w:rsid w:val="00370AA7"/>
    <w:rsid w:val="00371034"/>
    <w:rsid w:val="0037479F"/>
    <w:rsid w:val="00377950"/>
    <w:rsid w:val="003845B4"/>
    <w:rsid w:val="00387B1A"/>
    <w:rsid w:val="0039148F"/>
    <w:rsid w:val="003A7886"/>
    <w:rsid w:val="003B5CF4"/>
    <w:rsid w:val="003B73B1"/>
    <w:rsid w:val="003C28AA"/>
    <w:rsid w:val="003C3B1D"/>
    <w:rsid w:val="003C3CAD"/>
    <w:rsid w:val="003D0306"/>
    <w:rsid w:val="003E1C74"/>
    <w:rsid w:val="003E7E9E"/>
    <w:rsid w:val="003F4966"/>
    <w:rsid w:val="00461EA0"/>
    <w:rsid w:val="00464335"/>
    <w:rsid w:val="00484A06"/>
    <w:rsid w:val="004A2490"/>
    <w:rsid w:val="004A4233"/>
    <w:rsid w:val="004A6A59"/>
    <w:rsid w:val="004B160E"/>
    <w:rsid w:val="004E3584"/>
    <w:rsid w:val="004F462B"/>
    <w:rsid w:val="004F561D"/>
    <w:rsid w:val="00500407"/>
    <w:rsid w:val="0050296F"/>
    <w:rsid w:val="005149DF"/>
    <w:rsid w:val="005177DF"/>
    <w:rsid w:val="00525C18"/>
    <w:rsid w:val="00526246"/>
    <w:rsid w:val="00532C59"/>
    <w:rsid w:val="00540158"/>
    <w:rsid w:val="0055206D"/>
    <w:rsid w:val="00567106"/>
    <w:rsid w:val="0056725C"/>
    <w:rsid w:val="005709F2"/>
    <w:rsid w:val="005916E5"/>
    <w:rsid w:val="005A6F39"/>
    <w:rsid w:val="005B0438"/>
    <w:rsid w:val="005E1D3C"/>
    <w:rsid w:val="006159D1"/>
    <w:rsid w:val="00624595"/>
    <w:rsid w:val="006268BE"/>
    <w:rsid w:val="00626AA5"/>
    <w:rsid w:val="00632253"/>
    <w:rsid w:val="00642714"/>
    <w:rsid w:val="00643C4E"/>
    <w:rsid w:val="006455CE"/>
    <w:rsid w:val="0066219D"/>
    <w:rsid w:val="00686183"/>
    <w:rsid w:val="00694B33"/>
    <w:rsid w:val="006C4AE3"/>
    <w:rsid w:val="006D42D9"/>
    <w:rsid w:val="006F142E"/>
    <w:rsid w:val="00726463"/>
    <w:rsid w:val="00733017"/>
    <w:rsid w:val="00751D38"/>
    <w:rsid w:val="00763897"/>
    <w:rsid w:val="00775FED"/>
    <w:rsid w:val="00780335"/>
    <w:rsid w:val="007817CA"/>
    <w:rsid w:val="00783310"/>
    <w:rsid w:val="00794B95"/>
    <w:rsid w:val="00794E63"/>
    <w:rsid w:val="007A4A6D"/>
    <w:rsid w:val="007D05C8"/>
    <w:rsid w:val="007D1BCF"/>
    <w:rsid w:val="007D75CF"/>
    <w:rsid w:val="007D79C8"/>
    <w:rsid w:val="007E6C5B"/>
    <w:rsid w:val="007E6DC5"/>
    <w:rsid w:val="008078F7"/>
    <w:rsid w:val="00875B36"/>
    <w:rsid w:val="0088043C"/>
    <w:rsid w:val="008906C9"/>
    <w:rsid w:val="008A5918"/>
    <w:rsid w:val="008B2E72"/>
    <w:rsid w:val="008B4B99"/>
    <w:rsid w:val="008C00F2"/>
    <w:rsid w:val="008C5738"/>
    <w:rsid w:val="008D04F0"/>
    <w:rsid w:val="008D0533"/>
    <w:rsid w:val="008E1660"/>
    <w:rsid w:val="008E2D84"/>
    <w:rsid w:val="008E68A2"/>
    <w:rsid w:val="008F1A00"/>
    <w:rsid w:val="008F3500"/>
    <w:rsid w:val="009022B3"/>
    <w:rsid w:val="00924E3C"/>
    <w:rsid w:val="00925A8B"/>
    <w:rsid w:val="009612BB"/>
    <w:rsid w:val="00963693"/>
    <w:rsid w:val="009944EF"/>
    <w:rsid w:val="009B0295"/>
    <w:rsid w:val="009C5340"/>
    <w:rsid w:val="009E42F2"/>
    <w:rsid w:val="00A05DC7"/>
    <w:rsid w:val="00A125C5"/>
    <w:rsid w:val="00A12D5C"/>
    <w:rsid w:val="00A216AF"/>
    <w:rsid w:val="00A23BA8"/>
    <w:rsid w:val="00A3267F"/>
    <w:rsid w:val="00A36906"/>
    <w:rsid w:val="00A45EAF"/>
    <w:rsid w:val="00A5039D"/>
    <w:rsid w:val="00A65EE7"/>
    <w:rsid w:val="00A70133"/>
    <w:rsid w:val="00A72510"/>
    <w:rsid w:val="00AA3613"/>
    <w:rsid w:val="00AA47FE"/>
    <w:rsid w:val="00AC05DE"/>
    <w:rsid w:val="00AC56FF"/>
    <w:rsid w:val="00AC5C16"/>
    <w:rsid w:val="00AD5A5B"/>
    <w:rsid w:val="00AE1792"/>
    <w:rsid w:val="00AE2D7F"/>
    <w:rsid w:val="00AE7388"/>
    <w:rsid w:val="00AF24C6"/>
    <w:rsid w:val="00AF41CD"/>
    <w:rsid w:val="00B011EA"/>
    <w:rsid w:val="00B038B1"/>
    <w:rsid w:val="00B12C09"/>
    <w:rsid w:val="00B17141"/>
    <w:rsid w:val="00B31575"/>
    <w:rsid w:val="00B62CE5"/>
    <w:rsid w:val="00B63BD4"/>
    <w:rsid w:val="00B677B6"/>
    <w:rsid w:val="00B8547D"/>
    <w:rsid w:val="00BC2517"/>
    <w:rsid w:val="00BC61EF"/>
    <w:rsid w:val="00BE0CD9"/>
    <w:rsid w:val="00BE423F"/>
    <w:rsid w:val="00BF5890"/>
    <w:rsid w:val="00BF75C5"/>
    <w:rsid w:val="00C001ED"/>
    <w:rsid w:val="00C1397D"/>
    <w:rsid w:val="00C250D5"/>
    <w:rsid w:val="00C33269"/>
    <w:rsid w:val="00C33991"/>
    <w:rsid w:val="00C47F8D"/>
    <w:rsid w:val="00C5171C"/>
    <w:rsid w:val="00C52DAE"/>
    <w:rsid w:val="00C57EED"/>
    <w:rsid w:val="00C636B1"/>
    <w:rsid w:val="00C6717C"/>
    <w:rsid w:val="00C67261"/>
    <w:rsid w:val="00C7175A"/>
    <w:rsid w:val="00C80095"/>
    <w:rsid w:val="00C81391"/>
    <w:rsid w:val="00C92898"/>
    <w:rsid w:val="00C97222"/>
    <w:rsid w:val="00CA28CB"/>
    <w:rsid w:val="00CE7514"/>
    <w:rsid w:val="00CF6DE2"/>
    <w:rsid w:val="00D248DE"/>
    <w:rsid w:val="00D25427"/>
    <w:rsid w:val="00D30002"/>
    <w:rsid w:val="00D31B74"/>
    <w:rsid w:val="00D3564D"/>
    <w:rsid w:val="00D8542D"/>
    <w:rsid w:val="00D861F6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8201C"/>
    <w:rsid w:val="00E94ECF"/>
    <w:rsid w:val="00EA0E3C"/>
    <w:rsid w:val="00EB4F64"/>
    <w:rsid w:val="00ED00D1"/>
    <w:rsid w:val="00ED27F8"/>
    <w:rsid w:val="00ED7E82"/>
    <w:rsid w:val="00EF3280"/>
    <w:rsid w:val="00EF63CC"/>
    <w:rsid w:val="00F0025B"/>
    <w:rsid w:val="00F02E53"/>
    <w:rsid w:val="00F1126C"/>
    <w:rsid w:val="00F240BB"/>
    <w:rsid w:val="00F42CE8"/>
    <w:rsid w:val="00F46724"/>
    <w:rsid w:val="00F47F58"/>
    <w:rsid w:val="00F57FED"/>
    <w:rsid w:val="00F93F89"/>
    <w:rsid w:val="00F94746"/>
    <w:rsid w:val="00FE52D8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7C77FD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6C5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7E6C5B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5</Pages>
  <Words>2535</Words>
  <Characters>14309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Ovčar</dc:creator>
  <cp:lastModifiedBy>Urban Ovčar</cp:lastModifiedBy>
  <cp:revision>3</cp:revision>
  <cp:lastPrinted>2010-07-05T10:38:00Z</cp:lastPrinted>
  <dcterms:created xsi:type="dcterms:W3CDTF">2025-05-05T11:19:00Z</dcterms:created>
  <dcterms:modified xsi:type="dcterms:W3CDTF">2025-05-05T11:20:00Z</dcterms:modified>
</cp:coreProperties>
</file>