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108B5" w14:textId="77777777" w:rsidR="00EF63CC" w:rsidRPr="00BC2517" w:rsidRDefault="00EF63CC" w:rsidP="00DC6A71">
      <w:pPr>
        <w:pStyle w:val="datumtevilka"/>
        <w:rPr>
          <w:rFonts w:eastAsia="Arial" w:cs="Arial"/>
        </w:rPr>
      </w:pPr>
    </w:p>
    <w:p w14:paraId="5837D6BA" w14:textId="77777777" w:rsidR="006268BE" w:rsidRDefault="006268BE" w:rsidP="00DC6A71">
      <w:pPr>
        <w:pStyle w:val="datumtevilka"/>
        <w:rPr>
          <w:b/>
        </w:rPr>
      </w:pPr>
    </w:p>
    <w:p w14:paraId="713588A4" w14:textId="77777777" w:rsidR="000E7875" w:rsidRPr="00BC2517" w:rsidRDefault="000E7875" w:rsidP="00DC6A71">
      <w:pPr>
        <w:pStyle w:val="datumtevilka"/>
        <w:rPr>
          <w:b/>
        </w:rPr>
      </w:pPr>
    </w:p>
    <w:p w14:paraId="2DC7EB13" w14:textId="77777777" w:rsidR="007D75CF" w:rsidRPr="00BC2517" w:rsidRDefault="004800A5" w:rsidP="00DC6A71">
      <w:pPr>
        <w:pStyle w:val="datumtevilka"/>
      </w:pPr>
      <w:r w:rsidRPr="00BC2517">
        <w:t>Številka:</w:t>
      </w:r>
      <w:r w:rsidR="008078F7">
        <w:tab/>
      </w:r>
      <w:bookmarkStart w:id="0" w:name="Klasifikacija"/>
      <w:r w:rsidR="008078F7">
        <w:t>020-1138/2023-2</w:t>
      </w:r>
      <w:bookmarkEnd w:id="0"/>
    </w:p>
    <w:p w14:paraId="6991F62A" w14:textId="77777777" w:rsidR="007D75CF" w:rsidRPr="00BC2517" w:rsidRDefault="004800A5" w:rsidP="00DC6A71">
      <w:pPr>
        <w:pStyle w:val="datumtevilka"/>
      </w:pPr>
      <w:r w:rsidRPr="00BC2517">
        <w:t xml:space="preserve">Datum:  </w:t>
      </w:r>
      <w:r w:rsidR="008078F7">
        <w:tab/>
      </w:r>
      <w:bookmarkStart w:id="1" w:name="DatumDokumenta"/>
      <w:r w:rsidR="008078F7">
        <w:t>08. 07. 2024</w:t>
      </w:r>
      <w:bookmarkEnd w:id="1"/>
    </w:p>
    <w:p w14:paraId="1F9DA74A" w14:textId="77777777" w:rsidR="007D75CF" w:rsidRDefault="007D75CF" w:rsidP="007D75CF">
      <w:pPr>
        <w:rPr>
          <w:lang w:val="sl-SI"/>
        </w:rPr>
      </w:pPr>
    </w:p>
    <w:p w14:paraId="7E278949" w14:textId="77777777" w:rsidR="00795BA7" w:rsidRDefault="00795BA7" w:rsidP="007D75CF">
      <w:pPr>
        <w:rPr>
          <w:lang w:val="sl-SI"/>
        </w:rPr>
      </w:pPr>
    </w:p>
    <w:p w14:paraId="4DCAB9B1" w14:textId="77777777" w:rsidR="00795BA7" w:rsidRDefault="00795BA7" w:rsidP="007D75CF">
      <w:pPr>
        <w:rPr>
          <w:lang w:val="sl-SI"/>
        </w:rPr>
      </w:pPr>
    </w:p>
    <w:p w14:paraId="7542A506" w14:textId="77777777" w:rsidR="00795BA7" w:rsidRDefault="00795BA7" w:rsidP="007D75CF">
      <w:pPr>
        <w:rPr>
          <w:lang w:val="sl-SI"/>
        </w:rPr>
      </w:pPr>
    </w:p>
    <w:p w14:paraId="18C1BC56" w14:textId="77777777" w:rsidR="00795BA7" w:rsidRPr="00277356" w:rsidRDefault="004800A5" w:rsidP="00795BA7">
      <w:pPr>
        <w:ind w:right="226"/>
        <w:jc w:val="center"/>
        <w:rPr>
          <w:rFonts w:cs="Arial"/>
          <w:b/>
          <w:bCs/>
          <w:sz w:val="22"/>
          <w:szCs w:val="22"/>
          <w:lang w:val="sl-SI"/>
        </w:rPr>
      </w:pPr>
      <w:r>
        <w:rPr>
          <w:rFonts w:cs="Arial"/>
          <w:b/>
          <w:bCs/>
          <w:sz w:val="22"/>
          <w:szCs w:val="22"/>
          <w:lang w:val="sl-SI"/>
        </w:rPr>
        <w:t>S</w:t>
      </w:r>
      <w:r w:rsidRPr="00277356">
        <w:rPr>
          <w:rFonts w:cs="Arial"/>
          <w:b/>
          <w:bCs/>
          <w:sz w:val="22"/>
          <w:szCs w:val="22"/>
          <w:lang w:val="sl-SI"/>
        </w:rPr>
        <w:t>EZNAM URADNIH OSEB</w:t>
      </w:r>
    </w:p>
    <w:p w14:paraId="5B62EB1C" w14:textId="77777777" w:rsidR="00795BA7" w:rsidRPr="00277356" w:rsidRDefault="004800A5" w:rsidP="00795BA7">
      <w:pPr>
        <w:ind w:right="226"/>
        <w:jc w:val="center"/>
        <w:rPr>
          <w:rFonts w:cs="Arial"/>
          <w:b/>
          <w:bCs/>
          <w:sz w:val="22"/>
          <w:szCs w:val="22"/>
          <w:lang w:val="sl-SI"/>
        </w:rPr>
      </w:pPr>
      <w:r w:rsidRPr="00277356">
        <w:rPr>
          <w:rFonts w:cs="Arial"/>
          <w:b/>
          <w:bCs/>
          <w:sz w:val="22"/>
          <w:szCs w:val="22"/>
          <w:lang w:val="sl-SI"/>
        </w:rPr>
        <w:t xml:space="preserve">POOBLAŠČENIH ZA ODLOČANJE V UPRAVNIH ZADEVAH IN </w:t>
      </w:r>
    </w:p>
    <w:p w14:paraId="7CE27007" w14:textId="77777777" w:rsidR="00795BA7" w:rsidRPr="00277356" w:rsidRDefault="004800A5" w:rsidP="00795BA7">
      <w:pPr>
        <w:ind w:right="226"/>
        <w:jc w:val="center"/>
        <w:rPr>
          <w:rFonts w:cs="Arial"/>
          <w:b/>
          <w:bCs/>
          <w:sz w:val="22"/>
          <w:szCs w:val="22"/>
          <w:lang w:val="sl-SI"/>
        </w:rPr>
      </w:pPr>
      <w:r w:rsidRPr="00277356">
        <w:rPr>
          <w:rFonts w:cs="Arial"/>
          <w:b/>
          <w:bCs/>
          <w:sz w:val="22"/>
          <w:szCs w:val="22"/>
          <w:lang w:val="sl-SI"/>
        </w:rPr>
        <w:t>ZA VODENJE POSAMEZNIH DEJANJ V POSTOPKU PRED IZDAJO ODLOČBE</w:t>
      </w:r>
    </w:p>
    <w:p w14:paraId="15F0BB1A" w14:textId="77777777" w:rsidR="00795BA7" w:rsidRPr="00277356" w:rsidRDefault="00795BA7" w:rsidP="00795BA7">
      <w:pPr>
        <w:jc w:val="center"/>
        <w:rPr>
          <w:rFonts w:cs="Arial"/>
          <w:b/>
          <w:bCs/>
          <w:sz w:val="22"/>
          <w:szCs w:val="22"/>
          <w:lang w:val="sl-SI"/>
        </w:rPr>
      </w:pPr>
    </w:p>
    <w:p w14:paraId="4F467FFA" w14:textId="77777777" w:rsidR="00795BA7" w:rsidRPr="007E7642" w:rsidRDefault="004800A5" w:rsidP="00795BA7">
      <w:pPr>
        <w:ind w:right="226"/>
        <w:jc w:val="both"/>
        <w:rPr>
          <w:rFonts w:cs="Arial"/>
          <w:color w:val="000000"/>
          <w:szCs w:val="20"/>
        </w:rPr>
      </w:pPr>
      <w:r w:rsidRPr="007E7642">
        <w:rPr>
          <w:rFonts w:cs="Arial"/>
          <w:color w:val="000000"/>
          <w:sz w:val="22"/>
          <w:szCs w:val="22"/>
          <w:lang w:val="sl-SI"/>
        </w:rPr>
        <w:t xml:space="preserve">Na podlagi 28. in 30. člena Zakona o splošnem upravnem postopku </w:t>
      </w:r>
      <w:r w:rsidRPr="007E7642">
        <w:rPr>
          <w:rFonts w:cs="Arial"/>
          <w:bCs/>
          <w:color w:val="000000"/>
          <w:sz w:val="22"/>
          <w:szCs w:val="22"/>
          <w:lang w:val="sl-SI"/>
        </w:rPr>
        <w:t xml:space="preserve">(Uradni list RS, št. </w:t>
      </w:r>
      <w:hyperlink r:id="rId8" w:tgtFrame="_blank" w:tooltip="Zakon o splošnem upravnem postopku (uradno prečiščeno besedilo)" w:history="1">
        <w:r w:rsidRPr="007E7642">
          <w:rPr>
            <w:rFonts w:cs="Arial"/>
            <w:bCs/>
            <w:color w:val="000000"/>
            <w:sz w:val="22"/>
            <w:szCs w:val="22"/>
          </w:rPr>
          <w:t>24/06</w:t>
        </w:r>
      </w:hyperlink>
      <w:r w:rsidRPr="007E7642">
        <w:rPr>
          <w:rFonts w:cs="Arial"/>
          <w:bCs/>
          <w:color w:val="000000"/>
          <w:sz w:val="22"/>
          <w:szCs w:val="22"/>
        </w:rPr>
        <w:t xml:space="preserve"> - uradno prečiščeno besedilo, </w:t>
      </w:r>
      <w:hyperlink r:id="rId9" w:tgtFrame="_blank" w:tooltip="Zakon o upravnem sporu" w:history="1">
        <w:r w:rsidRPr="007E7642">
          <w:rPr>
            <w:rFonts w:cs="Arial"/>
            <w:bCs/>
            <w:color w:val="000000"/>
            <w:sz w:val="22"/>
            <w:szCs w:val="22"/>
          </w:rPr>
          <w:t>105/06</w:t>
        </w:r>
      </w:hyperlink>
      <w:r w:rsidRPr="007E7642">
        <w:rPr>
          <w:rFonts w:cs="Arial"/>
          <w:bCs/>
          <w:color w:val="000000"/>
          <w:sz w:val="22"/>
          <w:szCs w:val="22"/>
        </w:rPr>
        <w:t xml:space="preserve"> - ZUS-1, </w:t>
      </w:r>
      <w:hyperlink r:id="rId10" w:tgtFrame="_blank" w:tooltip="Zakon o spremembah in dopolnitvah Zakona o splošnem upravnem postopku" w:history="1">
        <w:r w:rsidRPr="007E7642">
          <w:rPr>
            <w:rFonts w:cs="Arial"/>
            <w:bCs/>
            <w:color w:val="000000"/>
            <w:sz w:val="22"/>
            <w:szCs w:val="22"/>
          </w:rPr>
          <w:t>126/07</w:t>
        </w:r>
      </w:hyperlink>
      <w:r w:rsidRPr="007E7642">
        <w:rPr>
          <w:rFonts w:cs="Arial"/>
          <w:bCs/>
          <w:color w:val="000000"/>
          <w:sz w:val="22"/>
          <w:szCs w:val="22"/>
        </w:rPr>
        <w:t xml:space="preserve">, </w:t>
      </w:r>
      <w:hyperlink r:id="rId11" w:tgtFrame="_blank" w:tooltip="Zakon o spremembi in dopolnitvah Zakona o splošnem upravnem postopku" w:history="1">
        <w:r w:rsidRPr="007E7642">
          <w:rPr>
            <w:rFonts w:cs="Arial"/>
            <w:bCs/>
            <w:color w:val="000000"/>
            <w:sz w:val="22"/>
            <w:szCs w:val="22"/>
          </w:rPr>
          <w:t>65/08</w:t>
        </w:r>
      </w:hyperlink>
      <w:r w:rsidRPr="007E7642">
        <w:rPr>
          <w:rFonts w:cs="Arial"/>
          <w:bCs/>
          <w:color w:val="000000"/>
          <w:sz w:val="22"/>
          <w:szCs w:val="22"/>
        </w:rPr>
        <w:t xml:space="preserve">, </w:t>
      </w:r>
      <w:hyperlink r:id="rId12" w:tgtFrame="_blank" w:tooltip="Zakon o spremembah in dopolnitvah Zakona o splošnem upravnem postopku" w:history="1">
        <w:r w:rsidRPr="007E7642">
          <w:rPr>
            <w:rFonts w:cs="Arial"/>
            <w:bCs/>
            <w:color w:val="000000"/>
            <w:sz w:val="22"/>
            <w:szCs w:val="22"/>
          </w:rPr>
          <w:t>8/10</w:t>
        </w:r>
      </w:hyperlink>
      <w:r w:rsidRPr="007E7642">
        <w:rPr>
          <w:rFonts w:cs="Arial"/>
          <w:bCs/>
          <w:color w:val="000000"/>
          <w:sz w:val="22"/>
          <w:szCs w:val="22"/>
        </w:rPr>
        <w:t xml:space="preserve">, </w:t>
      </w:r>
      <w:hyperlink r:id="rId13" w:tgtFrame="_blank" w:tooltip="Zakon o spremembah in dopolnitvi Zakona o splošnem upravnem postopku" w:history="1">
        <w:r w:rsidRPr="007E7642">
          <w:rPr>
            <w:rFonts w:cs="Arial"/>
            <w:bCs/>
            <w:color w:val="000000"/>
            <w:sz w:val="22"/>
            <w:szCs w:val="22"/>
          </w:rPr>
          <w:t>82/13</w:t>
        </w:r>
      </w:hyperlink>
      <w:r w:rsidRPr="007E7642">
        <w:rPr>
          <w:rFonts w:cs="Arial"/>
          <w:bCs/>
          <w:color w:val="000000"/>
          <w:sz w:val="22"/>
          <w:szCs w:val="22"/>
        </w:rPr>
        <w:t xml:space="preserve"> in 175/20</w:t>
      </w:r>
      <w:r>
        <w:rPr>
          <w:rFonts w:cs="Arial"/>
          <w:bCs/>
          <w:color w:val="000000"/>
          <w:sz w:val="22"/>
          <w:szCs w:val="22"/>
        </w:rPr>
        <w:t xml:space="preserve"> in 3/22 - ZDeb</w:t>
      </w:r>
      <w:r w:rsidRPr="007E7642">
        <w:rPr>
          <w:rFonts w:cs="Arial"/>
          <w:bCs/>
          <w:color w:val="000000"/>
          <w:sz w:val="22"/>
          <w:szCs w:val="22"/>
        </w:rPr>
        <w:t>)</w:t>
      </w:r>
      <w:r w:rsidRPr="007E7642">
        <w:rPr>
          <w:rFonts w:cs="Arial"/>
          <w:color w:val="000000"/>
          <w:sz w:val="22"/>
          <w:szCs w:val="22"/>
        </w:rPr>
        <w:t xml:space="preserve"> so za odločanje v upravnih zadevah, in za vodenje posameznih dejanj v postopku pred izdajo odločbe pooblaščene naslednje osebe</w:t>
      </w:r>
      <w:r w:rsidRPr="007E7642">
        <w:rPr>
          <w:rFonts w:cs="Arial"/>
          <w:color w:val="000000"/>
          <w:szCs w:val="20"/>
        </w:rPr>
        <w:t>:</w:t>
      </w:r>
    </w:p>
    <w:p w14:paraId="5EA8881D" w14:textId="77777777" w:rsidR="00795BA7" w:rsidRPr="00277356" w:rsidRDefault="00795BA7" w:rsidP="00795BA7">
      <w:pPr>
        <w:rPr>
          <w:rFonts w:cs="Arial"/>
          <w:b/>
          <w:bCs/>
          <w:sz w:val="22"/>
          <w:szCs w:val="22"/>
          <w:lang w:val="sl-SI"/>
        </w:rPr>
      </w:pPr>
    </w:p>
    <w:p w14:paraId="027AA8C4" w14:textId="77777777" w:rsidR="00795BA7" w:rsidRDefault="00795BA7" w:rsidP="00795BA7">
      <w:pPr>
        <w:jc w:val="both"/>
        <w:rPr>
          <w:rFonts w:cs="Arial"/>
          <w:color w:val="000000"/>
          <w:sz w:val="22"/>
          <w:szCs w:val="22"/>
        </w:rPr>
      </w:pPr>
    </w:p>
    <w:p w14:paraId="36A90DB8" w14:textId="77777777" w:rsidR="00795BA7" w:rsidRDefault="00795BA7" w:rsidP="00795BA7">
      <w:pPr>
        <w:jc w:val="both"/>
        <w:rPr>
          <w:rFonts w:cs="Arial"/>
          <w:color w:val="000000"/>
          <w:sz w:val="22"/>
          <w:szCs w:val="22"/>
        </w:rPr>
      </w:pPr>
    </w:p>
    <w:p w14:paraId="0E800D43" w14:textId="77777777" w:rsidR="00795BA7" w:rsidRPr="006E7C51" w:rsidRDefault="00795BA7" w:rsidP="00795BA7">
      <w:pPr>
        <w:jc w:val="both"/>
        <w:rPr>
          <w:rFonts w:cs="Arial"/>
          <w:color w:val="000000"/>
          <w:sz w:val="22"/>
          <w:szCs w:val="22"/>
        </w:rPr>
      </w:pPr>
    </w:p>
    <w:p w14:paraId="61897D68" w14:textId="77777777" w:rsidR="00795BA7" w:rsidRPr="00F50F79" w:rsidRDefault="004800A5" w:rsidP="00795BA7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FINANČNI URAD </w:t>
      </w:r>
      <w:r>
        <w:rPr>
          <w:rFonts w:cs="Arial"/>
          <w:b/>
          <w:sz w:val="22"/>
          <w:szCs w:val="22"/>
        </w:rPr>
        <w:t>HRASTNIK</w:t>
      </w:r>
    </w:p>
    <w:p w14:paraId="729CF637" w14:textId="77777777" w:rsidR="00795BA7" w:rsidRDefault="00795BA7" w:rsidP="00795BA7">
      <w:pPr>
        <w:jc w:val="center"/>
      </w:pPr>
    </w:p>
    <w:tbl>
      <w:tblPr>
        <w:tblW w:w="4926" w:type="pc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89"/>
        <w:gridCol w:w="1189"/>
        <w:gridCol w:w="3813"/>
        <w:gridCol w:w="1103"/>
        <w:gridCol w:w="1094"/>
      </w:tblGrid>
      <w:tr w:rsidR="00694D11" w14:paraId="07BD170F" w14:textId="77777777" w:rsidTr="009220A6">
        <w:trPr>
          <w:trHeight w:val="1025"/>
        </w:trPr>
        <w:tc>
          <w:tcPr>
            <w:tcW w:w="1039" w:type="pct"/>
          </w:tcPr>
          <w:p w14:paraId="0A9E8A5A" w14:textId="77777777" w:rsidR="00795BA7" w:rsidRPr="00277356" w:rsidRDefault="004800A5" w:rsidP="009220A6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it-IT"/>
              </w:rPr>
            </w:pPr>
            <w:r w:rsidRPr="00277356">
              <w:rPr>
                <w:rFonts w:cs="Arial"/>
                <w:b/>
                <w:color w:val="000000"/>
                <w:sz w:val="18"/>
                <w:szCs w:val="18"/>
                <w:lang w:val="it-IT"/>
              </w:rPr>
              <w:t>Osebno ime</w:t>
            </w:r>
          </w:p>
          <w:p w14:paraId="7F2E6799" w14:textId="77777777" w:rsidR="00795BA7" w:rsidRPr="00277356" w:rsidRDefault="004800A5" w:rsidP="009220A6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it-IT"/>
              </w:rPr>
            </w:pPr>
            <w:r w:rsidRPr="00277356">
              <w:rPr>
                <w:rFonts w:cs="Arial"/>
                <w:b/>
                <w:color w:val="000000"/>
                <w:sz w:val="18"/>
                <w:szCs w:val="18"/>
                <w:lang w:val="it-IT"/>
              </w:rPr>
              <w:t>in znanstveni ali strokovni naslov</w:t>
            </w:r>
          </w:p>
        </w:tc>
        <w:tc>
          <w:tcPr>
            <w:tcW w:w="654" w:type="pct"/>
            <w:vAlign w:val="center"/>
          </w:tcPr>
          <w:p w14:paraId="32494EAC" w14:textId="77777777" w:rsidR="00795BA7" w:rsidRPr="00A73C08" w:rsidRDefault="004800A5" w:rsidP="009220A6">
            <w:pPr>
              <w:jc w:val="center"/>
              <w:rPr>
                <w:rFonts w:cs="Arial"/>
                <w:sz w:val="18"/>
                <w:szCs w:val="18"/>
              </w:rPr>
            </w:pPr>
            <w:r w:rsidRPr="00A73C08">
              <w:rPr>
                <w:rFonts w:cs="Arial"/>
                <w:b/>
                <w:sz w:val="18"/>
                <w:szCs w:val="18"/>
              </w:rPr>
              <w:t>Uradniški naziv</w:t>
            </w:r>
          </w:p>
        </w:tc>
        <w:tc>
          <w:tcPr>
            <w:tcW w:w="2098" w:type="pct"/>
            <w:vAlign w:val="center"/>
          </w:tcPr>
          <w:p w14:paraId="415BDA27" w14:textId="77777777" w:rsidR="00795BA7" w:rsidRPr="00A73C08" w:rsidRDefault="004800A5" w:rsidP="009220A6">
            <w:pPr>
              <w:jc w:val="center"/>
              <w:rPr>
                <w:rFonts w:cs="Arial"/>
                <w:sz w:val="18"/>
                <w:szCs w:val="18"/>
              </w:rPr>
            </w:pPr>
            <w:r w:rsidRPr="00A73C08">
              <w:rPr>
                <w:rFonts w:cs="Arial"/>
                <w:b/>
                <w:sz w:val="18"/>
                <w:szCs w:val="18"/>
              </w:rPr>
              <w:t>Obseg pooblastila - področje dela</w:t>
            </w:r>
          </w:p>
        </w:tc>
        <w:tc>
          <w:tcPr>
            <w:tcW w:w="607" w:type="pct"/>
            <w:vAlign w:val="center"/>
          </w:tcPr>
          <w:p w14:paraId="7BCCD073" w14:textId="77777777" w:rsidR="00795BA7" w:rsidRPr="00A73C08" w:rsidRDefault="004800A5" w:rsidP="009220A6">
            <w:pPr>
              <w:jc w:val="center"/>
              <w:rPr>
                <w:rFonts w:cs="Arial"/>
                <w:sz w:val="18"/>
                <w:szCs w:val="18"/>
              </w:rPr>
            </w:pPr>
            <w:r w:rsidRPr="00A73C08">
              <w:rPr>
                <w:rFonts w:cs="Arial"/>
                <w:b/>
                <w:sz w:val="18"/>
                <w:szCs w:val="18"/>
              </w:rPr>
              <w:t>odločanje</w:t>
            </w:r>
          </w:p>
        </w:tc>
        <w:tc>
          <w:tcPr>
            <w:tcW w:w="602" w:type="pct"/>
            <w:vAlign w:val="center"/>
          </w:tcPr>
          <w:p w14:paraId="7B65B426" w14:textId="77777777" w:rsidR="00795BA7" w:rsidRPr="004B722C" w:rsidRDefault="004800A5" w:rsidP="009220A6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A73C08">
              <w:rPr>
                <w:rFonts w:cs="Arial"/>
                <w:b/>
                <w:color w:val="000000"/>
                <w:sz w:val="18"/>
                <w:szCs w:val="18"/>
              </w:rPr>
              <w:t>vodenje postopka</w:t>
            </w: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    </w:t>
            </w:r>
            <w:r w:rsidRPr="00A73C08">
              <w:rPr>
                <w:rFonts w:cs="Arial"/>
                <w:b/>
                <w:color w:val="000000"/>
                <w:sz w:val="18"/>
                <w:szCs w:val="18"/>
              </w:rPr>
              <w:t xml:space="preserve">pred </w:t>
            </w:r>
            <w:r>
              <w:rPr>
                <w:rFonts w:cs="Arial"/>
                <w:b/>
                <w:color w:val="000000"/>
                <w:sz w:val="18"/>
                <w:szCs w:val="18"/>
              </w:rPr>
              <w:t>izdajo odločbe</w:t>
            </w:r>
          </w:p>
        </w:tc>
      </w:tr>
      <w:tr w:rsidR="00694D11" w14:paraId="427A1EDA" w14:textId="77777777" w:rsidTr="009220A6">
        <w:trPr>
          <w:trHeight w:val="642"/>
        </w:trPr>
        <w:tc>
          <w:tcPr>
            <w:tcW w:w="1039" w:type="pct"/>
          </w:tcPr>
          <w:p w14:paraId="7C2A5AA9" w14:textId="77777777" w:rsidR="00795BA7" w:rsidRPr="00277356" w:rsidRDefault="004800A5" w:rsidP="009220A6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it-IT"/>
              </w:rPr>
            </w:pPr>
            <w:r w:rsidRPr="00277356">
              <w:rPr>
                <w:rFonts w:cs="Arial"/>
                <w:b/>
                <w:sz w:val="18"/>
                <w:szCs w:val="18"/>
                <w:lang w:val="it-IT"/>
              </w:rPr>
              <w:t>Uroš Roglič</w:t>
            </w:r>
            <w:r w:rsidRPr="00277356">
              <w:rPr>
                <w:rFonts w:cs="Arial"/>
                <w:sz w:val="18"/>
                <w:szCs w:val="18"/>
                <w:lang w:val="it-IT"/>
              </w:rPr>
              <w:t>,</w:t>
            </w:r>
          </w:p>
          <w:p w14:paraId="7FE4F8C8" w14:textId="77777777" w:rsidR="00795BA7" w:rsidRPr="00277356" w:rsidRDefault="004800A5" w:rsidP="009220A6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it-IT"/>
              </w:rPr>
            </w:pPr>
            <w:r w:rsidRPr="00277356">
              <w:rPr>
                <w:rFonts w:cs="Arial"/>
                <w:sz w:val="18"/>
                <w:szCs w:val="18"/>
                <w:lang w:val="it-IT"/>
              </w:rPr>
              <w:t>diplomirani upravni organizator</w:t>
            </w:r>
          </w:p>
        </w:tc>
        <w:tc>
          <w:tcPr>
            <w:tcW w:w="654" w:type="pct"/>
            <w:vAlign w:val="center"/>
          </w:tcPr>
          <w:p w14:paraId="0E29065F" w14:textId="77777777" w:rsidR="00795BA7" w:rsidRPr="00A73C08" w:rsidRDefault="004800A5" w:rsidP="009220A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73C08">
              <w:rPr>
                <w:rFonts w:cs="Arial"/>
                <w:sz w:val="18"/>
                <w:szCs w:val="18"/>
              </w:rPr>
              <w:t>finančni svetnik</w:t>
            </w:r>
          </w:p>
        </w:tc>
        <w:tc>
          <w:tcPr>
            <w:tcW w:w="2098" w:type="pct"/>
            <w:vAlign w:val="center"/>
          </w:tcPr>
          <w:p w14:paraId="56E62BC6" w14:textId="77777777" w:rsidR="00795BA7" w:rsidRPr="00A73C08" w:rsidRDefault="004800A5" w:rsidP="009220A6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A73C08">
              <w:rPr>
                <w:rFonts w:cs="Arial"/>
                <w:sz w:val="18"/>
                <w:szCs w:val="18"/>
              </w:rPr>
              <w:t>v vseh upravnih zadevah iz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A73C08">
              <w:rPr>
                <w:rFonts w:cs="Arial"/>
                <w:sz w:val="18"/>
                <w:szCs w:val="18"/>
              </w:rPr>
              <w:t>pristojnosti urada</w:t>
            </w:r>
          </w:p>
        </w:tc>
        <w:tc>
          <w:tcPr>
            <w:tcW w:w="607" w:type="pct"/>
            <w:vAlign w:val="center"/>
          </w:tcPr>
          <w:p w14:paraId="572A2CC9" w14:textId="77777777" w:rsidR="00795BA7" w:rsidRPr="00A73C08" w:rsidRDefault="004800A5" w:rsidP="009220A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73C08">
              <w:rPr>
                <w:rFonts w:cs="Arial"/>
                <w:sz w:val="18"/>
                <w:szCs w:val="18"/>
              </w:rPr>
              <w:t>DA</w:t>
            </w:r>
          </w:p>
        </w:tc>
        <w:tc>
          <w:tcPr>
            <w:tcW w:w="602" w:type="pct"/>
            <w:vAlign w:val="center"/>
          </w:tcPr>
          <w:p w14:paraId="0804FD67" w14:textId="77777777" w:rsidR="00795BA7" w:rsidRPr="00A73C08" w:rsidRDefault="00795BA7" w:rsidP="009220A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61FE6124" w14:textId="77777777" w:rsidR="00795BA7" w:rsidRDefault="00795BA7" w:rsidP="00795BA7"/>
    <w:p w14:paraId="76E19B02" w14:textId="77777777" w:rsidR="00795BA7" w:rsidRDefault="00795BA7" w:rsidP="00795BA7"/>
    <w:p w14:paraId="4804A25F" w14:textId="77777777" w:rsidR="00795BA7" w:rsidRDefault="00795BA7" w:rsidP="00795BA7">
      <w:pPr>
        <w:pStyle w:val="datumtevilka"/>
        <w:spacing w:line="260" w:lineRule="exact"/>
        <w:rPr>
          <w:b/>
          <w:sz w:val="22"/>
          <w:szCs w:val="22"/>
        </w:rPr>
      </w:pPr>
    </w:p>
    <w:p w14:paraId="74D60015" w14:textId="77777777" w:rsidR="00795BA7" w:rsidRPr="001E3865" w:rsidRDefault="004800A5" w:rsidP="00795BA7">
      <w:pPr>
        <w:pStyle w:val="datumtevilka"/>
        <w:spacing w:line="260" w:lineRule="exact"/>
        <w:jc w:val="center"/>
        <w:rPr>
          <w:sz w:val="22"/>
          <w:szCs w:val="22"/>
        </w:rPr>
      </w:pPr>
      <w:r w:rsidRPr="00F50F79">
        <w:rPr>
          <w:b/>
          <w:sz w:val="22"/>
          <w:szCs w:val="22"/>
        </w:rPr>
        <w:t>SEKTOR</w:t>
      </w:r>
      <w:r>
        <w:rPr>
          <w:b/>
          <w:sz w:val="22"/>
          <w:szCs w:val="22"/>
        </w:rPr>
        <w:t xml:space="preserve"> </w:t>
      </w:r>
      <w:r w:rsidRPr="00F50F79">
        <w:rPr>
          <w:b/>
          <w:sz w:val="22"/>
          <w:szCs w:val="22"/>
        </w:rPr>
        <w:t xml:space="preserve">ZA </w:t>
      </w:r>
      <w:r>
        <w:rPr>
          <w:b/>
          <w:sz w:val="22"/>
          <w:szCs w:val="22"/>
        </w:rPr>
        <w:t>DAVKE</w:t>
      </w:r>
    </w:p>
    <w:p w14:paraId="50CE2335" w14:textId="77777777" w:rsidR="00795BA7" w:rsidRPr="00F50F79" w:rsidRDefault="00795BA7" w:rsidP="00795BA7">
      <w:pPr>
        <w:jc w:val="center"/>
        <w:rPr>
          <w:sz w:val="22"/>
          <w:szCs w:val="22"/>
        </w:rPr>
      </w:pPr>
    </w:p>
    <w:tbl>
      <w:tblPr>
        <w:tblW w:w="4930" w:type="pc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8"/>
        <w:gridCol w:w="1103"/>
        <w:gridCol w:w="3720"/>
        <w:gridCol w:w="1104"/>
        <w:gridCol w:w="1101"/>
      </w:tblGrid>
      <w:tr w:rsidR="00694D11" w14:paraId="4CFB9C33" w14:textId="77777777" w:rsidTr="009220A6">
        <w:trPr>
          <w:trHeight w:val="531"/>
        </w:trPr>
        <w:tc>
          <w:tcPr>
            <w:tcW w:w="1136" w:type="pct"/>
          </w:tcPr>
          <w:p w14:paraId="0F299295" w14:textId="77777777" w:rsidR="00795BA7" w:rsidRPr="00277356" w:rsidRDefault="004800A5" w:rsidP="009220A6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it-IT"/>
              </w:rPr>
            </w:pPr>
            <w:r w:rsidRPr="00277356">
              <w:rPr>
                <w:rFonts w:cs="Arial"/>
                <w:b/>
                <w:color w:val="000000"/>
                <w:sz w:val="18"/>
                <w:szCs w:val="18"/>
                <w:lang w:val="it-IT"/>
              </w:rPr>
              <w:t>Osebno ime</w:t>
            </w:r>
          </w:p>
          <w:p w14:paraId="48E907F0" w14:textId="77777777" w:rsidR="00795BA7" w:rsidRPr="00277356" w:rsidRDefault="004800A5" w:rsidP="009220A6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it-IT"/>
              </w:rPr>
            </w:pPr>
            <w:r w:rsidRPr="00277356">
              <w:rPr>
                <w:rFonts w:cs="Arial"/>
                <w:b/>
                <w:color w:val="000000"/>
                <w:sz w:val="18"/>
                <w:szCs w:val="18"/>
                <w:lang w:val="it-IT"/>
              </w:rPr>
              <w:t>in znanstveni ali strokovni naslov</w:t>
            </w:r>
          </w:p>
        </w:tc>
        <w:tc>
          <w:tcPr>
            <w:tcW w:w="606" w:type="pct"/>
            <w:vAlign w:val="center"/>
          </w:tcPr>
          <w:p w14:paraId="2EE269AA" w14:textId="77777777" w:rsidR="00795BA7" w:rsidRPr="00A73C08" w:rsidRDefault="004800A5" w:rsidP="009220A6">
            <w:pPr>
              <w:jc w:val="center"/>
              <w:rPr>
                <w:rFonts w:cs="Arial"/>
                <w:sz w:val="18"/>
                <w:szCs w:val="18"/>
              </w:rPr>
            </w:pPr>
            <w:r w:rsidRPr="00A73C08">
              <w:rPr>
                <w:rFonts w:cs="Arial"/>
                <w:b/>
                <w:sz w:val="18"/>
                <w:szCs w:val="18"/>
              </w:rPr>
              <w:t>Uradniški naziv</w:t>
            </w:r>
          </w:p>
        </w:tc>
        <w:tc>
          <w:tcPr>
            <w:tcW w:w="2045" w:type="pct"/>
            <w:vAlign w:val="center"/>
          </w:tcPr>
          <w:p w14:paraId="3EFC72AE" w14:textId="77777777" w:rsidR="00795BA7" w:rsidRPr="00A73C08" w:rsidRDefault="004800A5" w:rsidP="009220A6">
            <w:pPr>
              <w:jc w:val="center"/>
              <w:rPr>
                <w:rFonts w:cs="Arial"/>
                <w:sz w:val="18"/>
                <w:szCs w:val="18"/>
              </w:rPr>
            </w:pPr>
            <w:r w:rsidRPr="00A73C08">
              <w:rPr>
                <w:rFonts w:cs="Arial"/>
                <w:b/>
                <w:sz w:val="18"/>
                <w:szCs w:val="18"/>
              </w:rPr>
              <w:t>Obseg pooblastila - področje dela</w:t>
            </w:r>
          </w:p>
        </w:tc>
        <w:tc>
          <w:tcPr>
            <w:tcW w:w="607" w:type="pct"/>
            <w:vAlign w:val="center"/>
          </w:tcPr>
          <w:p w14:paraId="75C84178" w14:textId="77777777" w:rsidR="00795BA7" w:rsidRPr="00A73C08" w:rsidRDefault="004800A5" w:rsidP="009220A6">
            <w:pPr>
              <w:jc w:val="center"/>
              <w:rPr>
                <w:rFonts w:cs="Arial"/>
                <w:sz w:val="18"/>
                <w:szCs w:val="18"/>
              </w:rPr>
            </w:pPr>
            <w:r w:rsidRPr="00A73C08">
              <w:rPr>
                <w:rFonts w:cs="Arial"/>
                <w:b/>
                <w:sz w:val="18"/>
                <w:szCs w:val="18"/>
              </w:rPr>
              <w:t>odločanje</w:t>
            </w:r>
          </w:p>
        </w:tc>
        <w:tc>
          <w:tcPr>
            <w:tcW w:w="605" w:type="pct"/>
            <w:vAlign w:val="center"/>
          </w:tcPr>
          <w:p w14:paraId="1E8484A5" w14:textId="77777777" w:rsidR="00795BA7" w:rsidRPr="00A73C08" w:rsidRDefault="004800A5" w:rsidP="009220A6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A73C08">
              <w:rPr>
                <w:rFonts w:cs="Arial"/>
                <w:b/>
                <w:color w:val="000000"/>
                <w:sz w:val="18"/>
                <w:szCs w:val="18"/>
              </w:rPr>
              <w:t>vodenje postopka</w:t>
            </w:r>
          </w:p>
          <w:p w14:paraId="5CE15EB8" w14:textId="77777777" w:rsidR="00795BA7" w:rsidRPr="00A73C08" w:rsidRDefault="004800A5" w:rsidP="009220A6">
            <w:pPr>
              <w:jc w:val="center"/>
              <w:rPr>
                <w:rFonts w:cs="Arial"/>
                <w:sz w:val="18"/>
                <w:szCs w:val="18"/>
              </w:rPr>
            </w:pPr>
            <w:r w:rsidRPr="00A73C08">
              <w:rPr>
                <w:rFonts w:cs="Arial"/>
                <w:b/>
                <w:color w:val="000000"/>
                <w:sz w:val="18"/>
                <w:szCs w:val="18"/>
              </w:rPr>
              <w:t>pred izdajo odločbe</w:t>
            </w:r>
          </w:p>
        </w:tc>
      </w:tr>
      <w:tr w:rsidR="00694D11" w14:paraId="0F278413" w14:textId="77777777" w:rsidTr="009220A6">
        <w:trPr>
          <w:trHeight w:val="528"/>
        </w:trPr>
        <w:tc>
          <w:tcPr>
            <w:tcW w:w="1136" w:type="pct"/>
          </w:tcPr>
          <w:p w14:paraId="6BA424D2" w14:textId="77777777" w:rsidR="00795BA7" w:rsidRDefault="00795BA7" w:rsidP="009220A6">
            <w:pPr>
              <w:spacing w:line="240" w:lineRule="auto"/>
              <w:rPr>
                <w:b/>
                <w:sz w:val="18"/>
                <w:szCs w:val="18"/>
              </w:rPr>
            </w:pPr>
          </w:p>
          <w:p w14:paraId="13257365" w14:textId="77777777" w:rsidR="00795BA7" w:rsidRPr="00277356" w:rsidRDefault="004800A5" w:rsidP="009220A6">
            <w:pPr>
              <w:spacing w:line="240" w:lineRule="auto"/>
              <w:jc w:val="center"/>
              <w:rPr>
                <w:b/>
                <w:sz w:val="18"/>
                <w:szCs w:val="18"/>
                <w:lang w:val="it-IT"/>
              </w:rPr>
            </w:pPr>
            <w:r w:rsidRPr="00277356">
              <w:rPr>
                <w:b/>
                <w:sz w:val="18"/>
                <w:szCs w:val="18"/>
                <w:lang w:val="it-IT"/>
              </w:rPr>
              <w:t xml:space="preserve">Sabina Kumar Zdolec, </w:t>
            </w:r>
          </w:p>
          <w:p w14:paraId="1EC89AC6" w14:textId="77777777" w:rsidR="00795BA7" w:rsidRPr="00277356" w:rsidRDefault="004800A5" w:rsidP="009220A6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it-IT"/>
              </w:rPr>
            </w:pPr>
            <w:r w:rsidRPr="00277356">
              <w:rPr>
                <w:sz w:val="18"/>
                <w:szCs w:val="18"/>
                <w:lang w:val="it-IT"/>
              </w:rPr>
              <w:t xml:space="preserve">univ. diplomirani pravnik </w:t>
            </w:r>
          </w:p>
        </w:tc>
        <w:tc>
          <w:tcPr>
            <w:tcW w:w="606" w:type="pct"/>
            <w:vAlign w:val="center"/>
          </w:tcPr>
          <w:p w14:paraId="10E6506F" w14:textId="77777777" w:rsidR="00795BA7" w:rsidRPr="00A73C08" w:rsidRDefault="004800A5" w:rsidP="009220A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</w:t>
            </w:r>
            <w:r w:rsidRPr="00A73C08">
              <w:rPr>
                <w:rFonts w:cs="Arial"/>
                <w:sz w:val="18"/>
                <w:szCs w:val="18"/>
              </w:rPr>
              <w:t>inančni svetnik</w:t>
            </w:r>
          </w:p>
        </w:tc>
        <w:tc>
          <w:tcPr>
            <w:tcW w:w="2045" w:type="pct"/>
            <w:vAlign w:val="center"/>
          </w:tcPr>
          <w:p w14:paraId="6EA87622" w14:textId="77777777" w:rsidR="00795BA7" w:rsidRPr="00E968E2" w:rsidRDefault="004800A5" w:rsidP="009220A6">
            <w:pPr>
              <w:pStyle w:val="Odstavekseznama"/>
              <w:numPr>
                <w:ilvl w:val="0"/>
                <w:numId w:val="7"/>
              </w:numPr>
              <w:spacing w:line="240" w:lineRule="auto"/>
              <w:ind w:left="197" w:hanging="197"/>
              <w:rPr>
                <w:rFonts w:cs="Arial"/>
                <w:sz w:val="18"/>
                <w:szCs w:val="18"/>
              </w:rPr>
            </w:pPr>
            <w:r w:rsidRPr="00E968E2">
              <w:rPr>
                <w:rFonts w:cs="Arial"/>
                <w:sz w:val="18"/>
                <w:szCs w:val="18"/>
              </w:rPr>
              <w:t>v vseh upravnih zadevah iz pristojnosti urada (v času odsotnosti direktorja urada)</w:t>
            </w:r>
          </w:p>
          <w:p w14:paraId="4FC8DEF3" w14:textId="77777777" w:rsidR="00795BA7" w:rsidRPr="00277356" w:rsidRDefault="004800A5" w:rsidP="009220A6">
            <w:pPr>
              <w:spacing w:line="240" w:lineRule="auto"/>
              <w:ind w:left="175" w:right="292" w:hanging="175"/>
              <w:rPr>
                <w:rFonts w:cs="Arial"/>
                <w:sz w:val="18"/>
                <w:szCs w:val="18"/>
                <w:lang w:val="sl-SI"/>
              </w:rPr>
            </w:pPr>
            <w:r w:rsidRPr="00277356">
              <w:rPr>
                <w:rFonts w:cs="Arial"/>
                <w:sz w:val="18"/>
                <w:szCs w:val="18"/>
                <w:lang w:val="sl-SI"/>
              </w:rPr>
              <w:t>-</w:t>
            </w:r>
            <w:r w:rsidRPr="00277356">
              <w:rPr>
                <w:rFonts w:cs="Arial"/>
                <w:sz w:val="18"/>
                <w:szCs w:val="18"/>
                <w:lang w:val="sl-SI"/>
              </w:rPr>
              <w:tab/>
              <w:t xml:space="preserve">odločanje o izrednih pravnih sredstvih s področja urada, </w:t>
            </w:r>
          </w:p>
          <w:p w14:paraId="681DFFFE" w14:textId="77777777" w:rsidR="00795BA7" w:rsidRPr="00277356" w:rsidRDefault="004800A5" w:rsidP="009220A6">
            <w:pPr>
              <w:spacing w:line="240" w:lineRule="auto"/>
              <w:ind w:left="175" w:hanging="175"/>
              <w:rPr>
                <w:rFonts w:cs="Arial"/>
                <w:sz w:val="18"/>
                <w:szCs w:val="18"/>
                <w:lang w:val="it-IT"/>
              </w:rPr>
            </w:pPr>
            <w:r w:rsidRPr="00277356">
              <w:rPr>
                <w:rFonts w:cs="Arial"/>
                <w:sz w:val="18"/>
                <w:szCs w:val="18"/>
                <w:lang w:val="it-IT"/>
              </w:rPr>
              <w:t>-</w:t>
            </w:r>
            <w:r w:rsidRPr="00277356">
              <w:rPr>
                <w:rFonts w:cs="Arial"/>
                <w:sz w:val="18"/>
                <w:szCs w:val="18"/>
                <w:lang w:val="it-IT"/>
              </w:rPr>
              <w:tab/>
              <w:t xml:space="preserve">v vseh upravnih zadevah z delovnega področja Oddelka za </w:t>
            </w:r>
            <w:r w:rsidRPr="00277356">
              <w:rPr>
                <w:rFonts w:cs="Arial"/>
                <w:sz w:val="18"/>
                <w:szCs w:val="18"/>
                <w:lang w:val="it-IT"/>
              </w:rPr>
              <w:t>inform</w:t>
            </w:r>
            <w:r>
              <w:rPr>
                <w:rFonts w:cs="Arial"/>
                <w:sz w:val="18"/>
                <w:szCs w:val="18"/>
                <w:lang w:val="it-IT"/>
              </w:rPr>
              <w:t>.</w:t>
            </w:r>
            <w:r w:rsidRPr="00277356">
              <w:rPr>
                <w:rFonts w:cs="Arial"/>
                <w:sz w:val="18"/>
                <w:szCs w:val="18"/>
                <w:lang w:val="it-IT"/>
              </w:rPr>
              <w:t xml:space="preserve"> in register</w:t>
            </w:r>
          </w:p>
        </w:tc>
        <w:tc>
          <w:tcPr>
            <w:tcW w:w="607" w:type="pct"/>
            <w:vAlign w:val="center"/>
          </w:tcPr>
          <w:p w14:paraId="61F2ACCE" w14:textId="77777777" w:rsidR="00795BA7" w:rsidRDefault="004800A5" w:rsidP="009220A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73C08">
              <w:rPr>
                <w:rFonts w:cs="Arial"/>
                <w:sz w:val="18"/>
                <w:szCs w:val="18"/>
              </w:rPr>
              <w:t>DA</w:t>
            </w:r>
          </w:p>
          <w:p w14:paraId="35DC4C81" w14:textId="77777777" w:rsidR="00795BA7" w:rsidRDefault="00795BA7" w:rsidP="009220A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  <w:p w14:paraId="5F6FB964" w14:textId="77777777" w:rsidR="00795BA7" w:rsidRDefault="004800A5" w:rsidP="009220A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</w:t>
            </w:r>
          </w:p>
          <w:p w14:paraId="5C282AEF" w14:textId="77777777" w:rsidR="00795BA7" w:rsidRDefault="00795BA7" w:rsidP="009220A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  <w:p w14:paraId="0C040B76" w14:textId="77777777" w:rsidR="00795BA7" w:rsidRPr="00A73C08" w:rsidRDefault="004800A5" w:rsidP="009220A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</w:t>
            </w:r>
          </w:p>
        </w:tc>
        <w:tc>
          <w:tcPr>
            <w:tcW w:w="605" w:type="pct"/>
            <w:vAlign w:val="center"/>
          </w:tcPr>
          <w:p w14:paraId="12387248" w14:textId="77777777" w:rsidR="00795BA7" w:rsidRDefault="00795BA7" w:rsidP="009220A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  <w:p w14:paraId="1A84E16A" w14:textId="77777777" w:rsidR="00795BA7" w:rsidRDefault="00795BA7" w:rsidP="009220A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  <w:p w14:paraId="76C86E41" w14:textId="77777777" w:rsidR="00795BA7" w:rsidRDefault="00795BA7" w:rsidP="009220A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  <w:p w14:paraId="023AB026" w14:textId="77777777" w:rsidR="00795BA7" w:rsidRDefault="00795BA7" w:rsidP="009220A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  <w:p w14:paraId="20845116" w14:textId="77777777" w:rsidR="00795BA7" w:rsidRPr="00A73C08" w:rsidRDefault="004800A5" w:rsidP="009220A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</w:t>
            </w:r>
          </w:p>
        </w:tc>
      </w:tr>
    </w:tbl>
    <w:p w14:paraId="7A029787" w14:textId="77777777" w:rsidR="00795BA7" w:rsidRDefault="00795BA7" w:rsidP="00795BA7">
      <w:pPr>
        <w:rPr>
          <w:rFonts w:cs="Arial"/>
          <w:b/>
          <w:bCs/>
          <w:sz w:val="22"/>
          <w:szCs w:val="22"/>
        </w:rPr>
      </w:pPr>
    </w:p>
    <w:p w14:paraId="507C12F3" w14:textId="77777777" w:rsidR="00795BA7" w:rsidRDefault="00795BA7" w:rsidP="00795BA7">
      <w:pPr>
        <w:rPr>
          <w:rFonts w:cs="Arial"/>
          <w:b/>
          <w:bCs/>
          <w:sz w:val="22"/>
          <w:szCs w:val="22"/>
        </w:rPr>
      </w:pPr>
    </w:p>
    <w:p w14:paraId="42EFC653" w14:textId="77777777" w:rsidR="00795BA7" w:rsidRPr="00690BB5" w:rsidRDefault="004800A5" w:rsidP="00795BA7">
      <w:pPr>
        <w:jc w:val="center"/>
        <w:rPr>
          <w:rFonts w:cs="Arial"/>
          <w:b/>
          <w:bCs/>
          <w:sz w:val="22"/>
          <w:szCs w:val="22"/>
          <w:lang w:val="it-IT"/>
        </w:rPr>
      </w:pPr>
      <w:r w:rsidRPr="00690BB5">
        <w:rPr>
          <w:rFonts w:cs="Arial"/>
          <w:b/>
          <w:bCs/>
          <w:sz w:val="22"/>
          <w:szCs w:val="22"/>
          <w:lang w:val="it-IT"/>
        </w:rPr>
        <w:t>ODDELEK ZA INFORMIRANJE IN REGISTER</w:t>
      </w:r>
    </w:p>
    <w:p w14:paraId="03983406" w14:textId="77777777" w:rsidR="00795BA7" w:rsidRPr="00690BB5" w:rsidRDefault="00795BA7" w:rsidP="00795BA7">
      <w:pPr>
        <w:rPr>
          <w:rFonts w:cs="Arial"/>
          <w:b/>
          <w:bCs/>
          <w:sz w:val="22"/>
          <w:szCs w:val="22"/>
          <w:lang w:val="it-IT"/>
        </w:rPr>
      </w:pPr>
    </w:p>
    <w:tbl>
      <w:tblPr>
        <w:tblW w:w="5311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0"/>
        <w:gridCol w:w="1682"/>
        <w:gridCol w:w="3514"/>
        <w:gridCol w:w="1101"/>
        <w:gridCol w:w="1182"/>
      </w:tblGrid>
      <w:tr w:rsidR="00694D11" w14:paraId="51791E3A" w14:textId="77777777" w:rsidTr="00795BA7">
        <w:trPr>
          <w:trHeight w:val="575"/>
        </w:trPr>
        <w:tc>
          <w:tcPr>
            <w:tcW w:w="1184" w:type="pct"/>
            <w:vAlign w:val="center"/>
          </w:tcPr>
          <w:p w14:paraId="011083CE" w14:textId="77777777" w:rsidR="00795BA7" w:rsidRPr="00277356" w:rsidRDefault="004800A5" w:rsidP="009220A6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it-IT"/>
              </w:rPr>
            </w:pPr>
            <w:r w:rsidRPr="00277356">
              <w:rPr>
                <w:rFonts w:cs="Arial"/>
                <w:b/>
                <w:color w:val="000000"/>
                <w:sz w:val="18"/>
                <w:szCs w:val="18"/>
                <w:lang w:val="it-IT"/>
              </w:rPr>
              <w:t>Osebno ime</w:t>
            </w:r>
          </w:p>
          <w:p w14:paraId="719D1D18" w14:textId="77777777" w:rsidR="00795BA7" w:rsidRPr="00277356" w:rsidRDefault="004800A5" w:rsidP="009220A6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it-IT"/>
              </w:rPr>
            </w:pPr>
            <w:r w:rsidRPr="00277356">
              <w:rPr>
                <w:rFonts w:cs="Arial"/>
                <w:b/>
                <w:color w:val="000000"/>
                <w:sz w:val="18"/>
                <w:szCs w:val="18"/>
                <w:lang w:val="it-IT"/>
              </w:rPr>
              <w:t>in znanstveni ali strokovni naslov</w:t>
            </w:r>
          </w:p>
        </w:tc>
        <w:tc>
          <w:tcPr>
            <w:tcW w:w="858" w:type="pct"/>
            <w:vAlign w:val="center"/>
          </w:tcPr>
          <w:p w14:paraId="337228D1" w14:textId="77777777" w:rsidR="00795BA7" w:rsidRPr="00A73C08" w:rsidRDefault="004800A5" w:rsidP="009220A6">
            <w:pPr>
              <w:jc w:val="center"/>
              <w:rPr>
                <w:rFonts w:cs="Arial"/>
                <w:sz w:val="18"/>
                <w:szCs w:val="18"/>
              </w:rPr>
            </w:pPr>
            <w:r w:rsidRPr="00A73C08">
              <w:rPr>
                <w:rFonts w:cs="Arial"/>
                <w:b/>
                <w:sz w:val="18"/>
                <w:szCs w:val="18"/>
              </w:rPr>
              <w:t>Uradniški naziv</w:t>
            </w:r>
          </w:p>
        </w:tc>
        <w:tc>
          <w:tcPr>
            <w:tcW w:w="1793" w:type="pct"/>
            <w:vAlign w:val="center"/>
          </w:tcPr>
          <w:p w14:paraId="3D94AC1F" w14:textId="77777777" w:rsidR="00795BA7" w:rsidRPr="00A73C08" w:rsidRDefault="004800A5" w:rsidP="009220A6">
            <w:pPr>
              <w:jc w:val="center"/>
              <w:rPr>
                <w:rFonts w:cs="Arial"/>
                <w:sz w:val="18"/>
                <w:szCs w:val="18"/>
              </w:rPr>
            </w:pPr>
            <w:r w:rsidRPr="00A73C08">
              <w:rPr>
                <w:rFonts w:cs="Arial"/>
                <w:b/>
                <w:sz w:val="18"/>
                <w:szCs w:val="18"/>
              </w:rPr>
              <w:t>Obseg pooblastila - področje dela</w:t>
            </w:r>
          </w:p>
        </w:tc>
        <w:tc>
          <w:tcPr>
            <w:tcW w:w="562" w:type="pct"/>
            <w:vAlign w:val="center"/>
          </w:tcPr>
          <w:p w14:paraId="0B9C0512" w14:textId="77777777" w:rsidR="00795BA7" w:rsidRPr="00A73C08" w:rsidRDefault="004800A5" w:rsidP="009220A6">
            <w:pPr>
              <w:jc w:val="center"/>
              <w:rPr>
                <w:rFonts w:cs="Arial"/>
                <w:sz w:val="18"/>
                <w:szCs w:val="18"/>
              </w:rPr>
            </w:pPr>
            <w:r w:rsidRPr="00A73C08">
              <w:rPr>
                <w:rFonts w:cs="Arial"/>
                <w:b/>
                <w:sz w:val="18"/>
                <w:szCs w:val="18"/>
              </w:rPr>
              <w:t>odločanje</w:t>
            </w:r>
          </w:p>
        </w:tc>
        <w:tc>
          <w:tcPr>
            <w:tcW w:w="603" w:type="pct"/>
            <w:vAlign w:val="center"/>
          </w:tcPr>
          <w:p w14:paraId="7B7B34EA" w14:textId="77777777" w:rsidR="00795BA7" w:rsidRPr="00A73C08" w:rsidRDefault="004800A5" w:rsidP="009220A6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A73C08">
              <w:rPr>
                <w:rFonts w:cs="Arial"/>
                <w:b/>
                <w:color w:val="000000"/>
                <w:sz w:val="18"/>
                <w:szCs w:val="18"/>
              </w:rPr>
              <w:t>vodenje postopka</w:t>
            </w:r>
          </w:p>
          <w:p w14:paraId="40A9E9BF" w14:textId="77777777" w:rsidR="00795BA7" w:rsidRPr="00507EBB" w:rsidRDefault="004800A5" w:rsidP="009220A6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A73C08">
              <w:rPr>
                <w:rFonts w:cs="Arial"/>
                <w:b/>
                <w:color w:val="000000"/>
                <w:sz w:val="18"/>
                <w:szCs w:val="18"/>
              </w:rPr>
              <w:t xml:space="preserve">pred </w:t>
            </w:r>
            <w:r>
              <w:rPr>
                <w:rFonts w:cs="Arial"/>
                <w:b/>
                <w:color w:val="000000"/>
                <w:sz w:val="18"/>
                <w:szCs w:val="18"/>
              </w:rPr>
              <w:t>i</w:t>
            </w:r>
            <w:r w:rsidRPr="00A73C08">
              <w:rPr>
                <w:rFonts w:cs="Arial"/>
                <w:b/>
                <w:color w:val="000000"/>
                <w:sz w:val="18"/>
                <w:szCs w:val="18"/>
              </w:rPr>
              <w:t>zdajo odločbe</w:t>
            </w:r>
          </w:p>
        </w:tc>
      </w:tr>
      <w:tr w:rsidR="00694D11" w14:paraId="75581BE8" w14:textId="77777777" w:rsidTr="00795BA7">
        <w:trPr>
          <w:trHeight w:val="519"/>
        </w:trPr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968BE" w14:textId="77777777" w:rsidR="00795BA7" w:rsidRPr="002B6499" w:rsidRDefault="004800A5" w:rsidP="009220A6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Kristina Muminović, </w:t>
            </w:r>
            <w:r w:rsidRPr="00D80132">
              <w:rPr>
                <w:sz w:val="18"/>
                <w:szCs w:val="18"/>
              </w:rPr>
              <w:t>diplomirani ekonomist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41A69" w14:textId="77777777" w:rsidR="00795BA7" w:rsidRDefault="004800A5" w:rsidP="009220A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</w:t>
            </w:r>
            <w:r w:rsidRPr="00A73C08">
              <w:rPr>
                <w:rFonts w:cs="Arial"/>
                <w:sz w:val="18"/>
                <w:szCs w:val="18"/>
              </w:rPr>
              <w:t xml:space="preserve">inančni kontrolor </w:t>
            </w:r>
            <w:r>
              <w:rPr>
                <w:rFonts w:cs="Arial"/>
                <w:sz w:val="18"/>
                <w:szCs w:val="18"/>
              </w:rPr>
              <w:t xml:space="preserve">višji </w:t>
            </w:r>
            <w:r w:rsidRPr="00A73C08">
              <w:rPr>
                <w:rFonts w:cs="Arial"/>
                <w:sz w:val="18"/>
                <w:szCs w:val="18"/>
              </w:rPr>
              <w:t>s</w:t>
            </w:r>
            <w:r>
              <w:rPr>
                <w:rFonts w:cs="Arial"/>
                <w:sz w:val="18"/>
                <w:szCs w:val="18"/>
              </w:rPr>
              <w:t>vetovalec</w:t>
            </w:r>
          </w:p>
        </w:tc>
        <w:tc>
          <w:tcPr>
            <w:tcW w:w="1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622BC" w14:textId="77777777" w:rsidR="00795BA7" w:rsidRPr="00E37810" w:rsidRDefault="004800A5" w:rsidP="009220A6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E37810">
              <w:rPr>
                <w:rFonts w:cs="Arial"/>
                <w:sz w:val="18"/>
                <w:szCs w:val="18"/>
              </w:rPr>
              <w:t>v vseh upravnih zadevah z delovnega področja oddelka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F520D" w14:textId="77777777" w:rsidR="00795BA7" w:rsidRPr="00A73C08" w:rsidRDefault="004800A5" w:rsidP="009220A6">
            <w:pPr>
              <w:jc w:val="center"/>
              <w:rPr>
                <w:rFonts w:cs="Arial"/>
                <w:sz w:val="18"/>
                <w:szCs w:val="18"/>
              </w:rPr>
            </w:pPr>
            <w:r w:rsidRPr="00A73C08">
              <w:rPr>
                <w:rFonts w:cs="Arial"/>
                <w:sz w:val="18"/>
                <w:szCs w:val="18"/>
              </w:rPr>
              <w:t>NE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B88B4" w14:textId="77777777" w:rsidR="00795BA7" w:rsidRPr="00F51F14" w:rsidRDefault="004800A5" w:rsidP="009220A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1F14">
              <w:rPr>
                <w:rFonts w:cs="Arial"/>
                <w:color w:val="000000"/>
                <w:sz w:val="18"/>
                <w:szCs w:val="18"/>
              </w:rPr>
              <w:t>DA</w:t>
            </w:r>
          </w:p>
        </w:tc>
      </w:tr>
      <w:tr w:rsidR="00694D11" w14:paraId="50646392" w14:textId="77777777" w:rsidTr="00795BA7"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8E2A" w14:textId="77777777" w:rsidR="00795BA7" w:rsidRPr="00277356" w:rsidRDefault="004800A5" w:rsidP="009220A6">
            <w:pPr>
              <w:spacing w:line="240" w:lineRule="auto"/>
              <w:jc w:val="center"/>
              <w:rPr>
                <w:sz w:val="18"/>
                <w:szCs w:val="18"/>
                <w:lang w:val="it-IT"/>
              </w:rPr>
            </w:pPr>
            <w:r w:rsidRPr="00277356">
              <w:rPr>
                <w:b/>
                <w:sz w:val="18"/>
                <w:szCs w:val="18"/>
                <w:lang w:val="it-IT"/>
              </w:rPr>
              <w:t>Polona Potrata</w:t>
            </w:r>
            <w:r w:rsidRPr="00277356">
              <w:rPr>
                <w:sz w:val="18"/>
                <w:szCs w:val="18"/>
                <w:lang w:val="it-IT"/>
              </w:rPr>
              <w:t xml:space="preserve">, </w:t>
            </w:r>
          </w:p>
          <w:p w14:paraId="64E1CDFA" w14:textId="77777777" w:rsidR="00795BA7" w:rsidRPr="00277356" w:rsidRDefault="004800A5" w:rsidP="009220A6">
            <w:pPr>
              <w:spacing w:line="240" w:lineRule="auto"/>
              <w:jc w:val="center"/>
              <w:rPr>
                <w:sz w:val="18"/>
                <w:szCs w:val="18"/>
                <w:lang w:val="it-IT"/>
              </w:rPr>
            </w:pPr>
            <w:r w:rsidRPr="00277356">
              <w:rPr>
                <w:sz w:val="18"/>
                <w:szCs w:val="18"/>
                <w:lang w:val="it-IT"/>
              </w:rPr>
              <w:t>dipl. upravni organizator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7DF2A" w14:textId="77777777" w:rsidR="00795BA7" w:rsidRPr="00A73C08" w:rsidRDefault="004800A5" w:rsidP="009220A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</w:t>
            </w:r>
            <w:r w:rsidRPr="00A73C08">
              <w:rPr>
                <w:rFonts w:cs="Arial"/>
                <w:sz w:val="18"/>
                <w:szCs w:val="18"/>
              </w:rPr>
              <w:t xml:space="preserve">inančni kontrolor </w:t>
            </w:r>
            <w:r>
              <w:rPr>
                <w:rFonts w:cs="Arial"/>
                <w:sz w:val="18"/>
                <w:szCs w:val="18"/>
              </w:rPr>
              <w:t xml:space="preserve">višji </w:t>
            </w:r>
            <w:r w:rsidRPr="00A73C08">
              <w:rPr>
                <w:rFonts w:cs="Arial"/>
                <w:sz w:val="18"/>
                <w:szCs w:val="18"/>
              </w:rPr>
              <w:t>svetovalec</w:t>
            </w:r>
          </w:p>
        </w:tc>
        <w:tc>
          <w:tcPr>
            <w:tcW w:w="1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924F3" w14:textId="77777777" w:rsidR="00795BA7" w:rsidRPr="00A73C08" w:rsidRDefault="004800A5" w:rsidP="009220A6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E37810">
              <w:rPr>
                <w:rFonts w:cs="Arial"/>
                <w:sz w:val="18"/>
                <w:szCs w:val="18"/>
              </w:rPr>
              <w:t xml:space="preserve">v vseh upravnih zadevah z </w:t>
            </w:r>
            <w:r w:rsidRPr="00E37810">
              <w:rPr>
                <w:rFonts w:cs="Arial"/>
                <w:sz w:val="18"/>
                <w:szCs w:val="18"/>
              </w:rPr>
              <w:t>delovnega področja oddelka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B5E2F" w14:textId="77777777" w:rsidR="00795BA7" w:rsidRPr="00A73C08" w:rsidRDefault="004800A5" w:rsidP="009220A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73C08">
              <w:rPr>
                <w:rFonts w:cs="Arial"/>
                <w:sz w:val="18"/>
                <w:szCs w:val="18"/>
              </w:rPr>
              <w:t>NE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91E19" w14:textId="77777777" w:rsidR="00795BA7" w:rsidRPr="00A73C08" w:rsidRDefault="004800A5" w:rsidP="009220A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73C08">
              <w:rPr>
                <w:sz w:val="18"/>
                <w:szCs w:val="18"/>
              </w:rPr>
              <w:t>DA</w:t>
            </w:r>
          </w:p>
        </w:tc>
      </w:tr>
      <w:tr w:rsidR="00694D11" w14:paraId="3FEE12A4" w14:textId="77777777" w:rsidTr="00795BA7"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CC49C" w14:textId="77777777" w:rsidR="00795BA7" w:rsidRPr="00B41A98" w:rsidRDefault="004800A5" w:rsidP="009220A6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41A98">
              <w:rPr>
                <w:b/>
                <w:sz w:val="18"/>
                <w:szCs w:val="18"/>
              </w:rPr>
              <w:t>Mateja Funkel,</w:t>
            </w:r>
          </w:p>
          <w:p w14:paraId="3A1F7614" w14:textId="77777777" w:rsidR="00795BA7" w:rsidRPr="00B41A98" w:rsidRDefault="004800A5" w:rsidP="009220A6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41A98">
              <w:rPr>
                <w:bCs/>
                <w:sz w:val="18"/>
                <w:szCs w:val="18"/>
              </w:rPr>
              <w:t>pravnik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1BC33" w14:textId="77777777" w:rsidR="00795BA7" w:rsidRPr="00A73C08" w:rsidRDefault="004800A5" w:rsidP="009220A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</w:t>
            </w:r>
            <w:r w:rsidRPr="00A73C08">
              <w:rPr>
                <w:rFonts w:cs="Arial"/>
                <w:sz w:val="18"/>
                <w:szCs w:val="18"/>
              </w:rPr>
              <w:t>inančni kontrolor</w:t>
            </w:r>
          </w:p>
          <w:p w14:paraId="319DCFB0" w14:textId="77777777" w:rsidR="00795BA7" w:rsidRPr="00A73C08" w:rsidRDefault="004800A5" w:rsidP="009220A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</w:t>
            </w:r>
            <w:r w:rsidRPr="00A73C08">
              <w:rPr>
                <w:rFonts w:cs="Arial"/>
                <w:sz w:val="18"/>
                <w:szCs w:val="18"/>
              </w:rPr>
              <w:t>vetovalec</w:t>
            </w:r>
          </w:p>
        </w:tc>
        <w:tc>
          <w:tcPr>
            <w:tcW w:w="1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560A4" w14:textId="77777777" w:rsidR="00795BA7" w:rsidRPr="00A73C08" w:rsidRDefault="004800A5" w:rsidP="009220A6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E37810">
              <w:rPr>
                <w:rFonts w:cs="Arial"/>
                <w:sz w:val="18"/>
                <w:szCs w:val="18"/>
              </w:rPr>
              <w:t>v vseh upravnih zadevah z delovnega področja oddelka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934EB" w14:textId="77777777" w:rsidR="00795BA7" w:rsidRPr="00A73C08" w:rsidRDefault="004800A5" w:rsidP="009220A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73C08">
              <w:rPr>
                <w:rFonts w:cs="Arial"/>
                <w:sz w:val="18"/>
                <w:szCs w:val="18"/>
              </w:rPr>
              <w:t>NE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FDDD5" w14:textId="77777777" w:rsidR="00795BA7" w:rsidRPr="00B41A98" w:rsidRDefault="004800A5" w:rsidP="009220A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1A98">
              <w:rPr>
                <w:sz w:val="18"/>
                <w:szCs w:val="18"/>
              </w:rPr>
              <w:t>DA</w:t>
            </w:r>
          </w:p>
        </w:tc>
      </w:tr>
      <w:tr w:rsidR="00694D11" w14:paraId="6F777A76" w14:textId="77777777" w:rsidTr="00795BA7"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E463" w14:textId="77777777" w:rsidR="00795BA7" w:rsidRPr="00D324C0" w:rsidRDefault="004800A5" w:rsidP="009220A6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A73C08">
              <w:rPr>
                <w:b/>
                <w:sz w:val="18"/>
                <w:szCs w:val="18"/>
              </w:rPr>
              <w:t>Petra Železnik</w:t>
            </w:r>
            <w:r w:rsidRPr="00D324C0">
              <w:rPr>
                <w:b/>
                <w:sz w:val="18"/>
                <w:szCs w:val="18"/>
              </w:rPr>
              <w:t>,</w:t>
            </w:r>
          </w:p>
          <w:p w14:paraId="663F7664" w14:textId="77777777" w:rsidR="00795BA7" w:rsidRPr="00A42C79" w:rsidRDefault="004800A5" w:rsidP="009220A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A42C79">
              <w:rPr>
                <w:bCs/>
                <w:sz w:val="18"/>
                <w:szCs w:val="18"/>
              </w:rPr>
              <w:t>ekonomist za analize in planiranje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DBEA9" w14:textId="77777777" w:rsidR="00795BA7" w:rsidRPr="00A73C08" w:rsidRDefault="004800A5" w:rsidP="009220A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</w:t>
            </w:r>
            <w:r w:rsidRPr="00A73C08">
              <w:rPr>
                <w:rFonts w:cs="Arial"/>
                <w:sz w:val="18"/>
                <w:szCs w:val="18"/>
              </w:rPr>
              <w:t>inančni kontrolor</w:t>
            </w:r>
            <w:r>
              <w:rPr>
                <w:rFonts w:cs="Arial"/>
                <w:sz w:val="18"/>
                <w:szCs w:val="18"/>
              </w:rPr>
              <w:t xml:space="preserve"> svetovalec</w:t>
            </w:r>
          </w:p>
        </w:tc>
        <w:tc>
          <w:tcPr>
            <w:tcW w:w="1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81530" w14:textId="77777777" w:rsidR="00795BA7" w:rsidRPr="00652AB6" w:rsidRDefault="004800A5" w:rsidP="009220A6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652AB6">
              <w:rPr>
                <w:rFonts w:cs="Arial"/>
                <w:sz w:val="18"/>
                <w:szCs w:val="18"/>
              </w:rPr>
              <w:t xml:space="preserve">v vseh upravnih zadevah </w:t>
            </w:r>
            <w:r>
              <w:rPr>
                <w:rFonts w:cs="Arial"/>
                <w:sz w:val="18"/>
                <w:szCs w:val="18"/>
              </w:rPr>
              <w:t>z delovnega področja oddelka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1AA53" w14:textId="77777777" w:rsidR="00795BA7" w:rsidRPr="00A73C08" w:rsidRDefault="004800A5" w:rsidP="009220A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73C08">
              <w:rPr>
                <w:rFonts w:cs="Arial"/>
                <w:sz w:val="18"/>
                <w:szCs w:val="18"/>
              </w:rPr>
              <w:t>NE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034D4" w14:textId="77777777" w:rsidR="00795BA7" w:rsidRPr="00D324C0" w:rsidRDefault="004800A5" w:rsidP="009220A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324C0">
              <w:rPr>
                <w:sz w:val="18"/>
                <w:szCs w:val="18"/>
              </w:rPr>
              <w:t>DA</w:t>
            </w:r>
          </w:p>
        </w:tc>
      </w:tr>
      <w:tr w:rsidR="00694D11" w14:paraId="1A905CCC" w14:textId="77777777" w:rsidTr="00795BA7"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1EBB7" w14:textId="77777777" w:rsidR="00795BA7" w:rsidRPr="00A42C79" w:rsidRDefault="004800A5" w:rsidP="009220A6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A73C08">
              <w:rPr>
                <w:b/>
                <w:sz w:val="18"/>
                <w:szCs w:val="18"/>
              </w:rPr>
              <w:t>Mirjana Potokar</w:t>
            </w:r>
            <w:r w:rsidRPr="00A42C79">
              <w:rPr>
                <w:b/>
                <w:sz w:val="18"/>
                <w:szCs w:val="18"/>
              </w:rPr>
              <w:t xml:space="preserve">, </w:t>
            </w:r>
          </w:p>
          <w:p w14:paraId="3FDCA638" w14:textId="77777777" w:rsidR="00795BA7" w:rsidRPr="00A42C79" w:rsidRDefault="004800A5" w:rsidP="009220A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A42C79">
              <w:rPr>
                <w:bCs/>
                <w:sz w:val="18"/>
                <w:szCs w:val="18"/>
              </w:rPr>
              <w:t>strojni tehnik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18AEA" w14:textId="77777777" w:rsidR="00795BA7" w:rsidRPr="00A73C08" w:rsidRDefault="004800A5" w:rsidP="009220A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</w:t>
            </w:r>
            <w:r w:rsidRPr="00A73C08">
              <w:rPr>
                <w:rFonts w:cs="Arial"/>
                <w:sz w:val="18"/>
                <w:szCs w:val="18"/>
              </w:rPr>
              <w:t>eferent</w:t>
            </w:r>
          </w:p>
        </w:tc>
        <w:tc>
          <w:tcPr>
            <w:tcW w:w="1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ADAF1" w14:textId="77777777" w:rsidR="00795BA7" w:rsidRPr="00A73C08" w:rsidRDefault="004800A5" w:rsidP="009220A6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E37810">
              <w:rPr>
                <w:rFonts w:cs="Arial"/>
                <w:sz w:val="18"/>
                <w:szCs w:val="18"/>
              </w:rPr>
              <w:t>v vseh upravnih zadevah z delovnega področja oddelka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E48A3" w14:textId="77777777" w:rsidR="00795BA7" w:rsidRPr="00A73C08" w:rsidRDefault="004800A5" w:rsidP="009220A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73C08">
              <w:rPr>
                <w:rFonts w:cs="Arial"/>
                <w:sz w:val="18"/>
                <w:szCs w:val="18"/>
              </w:rPr>
              <w:t>NE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55D12" w14:textId="77777777" w:rsidR="00795BA7" w:rsidRPr="00A73C08" w:rsidRDefault="004800A5" w:rsidP="009220A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73C08">
              <w:rPr>
                <w:sz w:val="18"/>
                <w:szCs w:val="18"/>
              </w:rPr>
              <w:t>DA</w:t>
            </w:r>
          </w:p>
        </w:tc>
      </w:tr>
      <w:tr w:rsidR="00694D11" w14:paraId="55FC4CF4" w14:textId="77777777" w:rsidTr="00795BA7"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4CF1C" w14:textId="77777777" w:rsidR="00795BA7" w:rsidRPr="006D43EA" w:rsidRDefault="004800A5" w:rsidP="009220A6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6D43EA">
              <w:rPr>
                <w:b/>
                <w:sz w:val="18"/>
                <w:szCs w:val="18"/>
              </w:rPr>
              <w:t>Darja Žagar,</w:t>
            </w:r>
          </w:p>
          <w:p w14:paraId="7DCA2635" w14:textId="77777777" w:rsidR="00795BA7" w:rsidRPr="006D43EA" w:rsidRDefault="004800A5" w:rsidP="009220A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6D43EA">
              <w:rPr>
                <w:bCs/>
                <w:sz w:val="18"/>
                <w:szCs w:val="18"/>
              </w:rPr>
              <w:t>ekonomski tehnik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8B291" w14:textId="77777777" w:rsidR="00795BA7" w:rsidRDefault="004800A5" w:rsidP="009220A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referent</w:t>
            </w:r>
          </w:p>
        </w:tc>
        <w:tc>
          <w:tcPr>
            <w:tcW w:w="1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7537E" w14:textId="77777777" w:rsidR="00795BA7" w:rsidRDefault="004800A5" w:rsidP="009220A6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</w:t>
            </w:r>
            <w:r w:rsidRPr="00A73C08">
              <w:rPr>
                <w:rFonts w:cs="Arial"/>
                <w:sz w:val="18"/>
                <w:szCs w:val="18"/>
              </w:rPr>
              <w:t xml:space="preserve"> vseh upravnih zadevah z delovnega  področj</w:t>
            </w:r>
            <w:r>
              <w:rPr>
                <w:rFonts w:cs="Arial"/>
                <w:sz w:val="18"/>
                <w:szCs w:val="18"/>
              </w:rPr>
              <w:t>a oddelka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AFB6B" w14:textId="77777777" w:rsidR="00795BA7" w:rsidRPr="00A73C08" w:rsidRDefault="004800A5" w:rsidP="009220A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73C08">
              <w:rPr>
                <w:rFonts w:cs="Arial"/>
                <w:sz w:val="18"/>
                <w:szCs w:val="18"/>
              </w:rPr>
              <w:t>NE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BE7E7" w14:textId="77777777" w:rsidR="00795BA7" w:rsidRPr="006D43EA" w:rsidRDefault="004800A5" w:rsidP="009220A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D43EA">
              <w:rPr>
                <w:sz w:val="18"/>
                <w:szCs w:val="18"/>
              </w:rPr>
              <w:t>DA</w:t>
            </w:r>
          </w:p>
        </w:tc>
      </w:tr>
    </w:tbl>
    <w:p w14:paraId="4B2103C8" w14:textId="77777777" w:rsidR="00795BA7" w:rsidRDefault="00795BA7" w:rsidP="00795BA7">
      <w:pPr>
        <w:rPr>
          <w:rFonts w:cs="Arial"/>
          <w:b/>
          <w:bCs/>
        </w:rPr>
      </w:pPr>
    </w:p>
    <w:p w14:paraId="4C9AF303" w14:textId="77777777" w:rsidR="00795BA7" w:rsidRDefault="00795BA7" w:rsidP="00795BA7">
      <w:pPr>
        <w:jc w:val="center"/>
        <w:rPr>
          <w:rFonts w:cs="Arial"/>
          <w:b/>
          <w:bCs/>
        </w:rPr>
      </w:pPr>
    </w:p>
    <w:p w14:paraId="6F698E62" w14:textId="77777777" w:rsidR="00795BA7" w:rsidRDefault="00795BA7" w:rsidP="00795BA7">
      <w:pPr>
        <w:jc w:val="center"/>
        <w:rPr>
          <w:rFonts w:cs="Arial"/>
          <w:b/>
          <w:bCs/>
        </w:rPr>
      </w:pPr>
    </w:p>
    <w:p w14:paraId="3F882CB4" w14:textId="77777777" w:rsidR="00795BA7" w:rsidRDefault="004800A5" w:rsidP="00795BA7">
      <w:pPr>
        <w:jc w:val="center"/>
        <w:rPr>
          <w:rFonts w:cs="Arial"/>
          <w:b/>
          <w:bCs/>
          <w:sz w:val="22"/>
          <w:szCs w:val="22"/>
        </w:rPr>
      </w:pPr>
      <w:r w:rsidRPr="00A73C08">
        <w:rPr>
          <w:rFonts w:cs="Arial"/>
          <w:b/>
          <w:bCs/>
          <w:sz w:val="22"/>
          <w:szCs w:val="22"/>
        </w:rPr>
        <w:t>ODDELEK ZA DDV IN</w:t>
      </w:r>
      <w:r>
        <w:rPr>
          <w:rFonts w:cs="Arial"/>
          <w:b/>
          <w:bCs/>
          <w:sz w:val="22"/>
          <w:szCs w:val="22"/>
        </w:rPr>
        <w:t xml:space="preserve"> </w:t>
      </w:r>
      <w:r w:rsidRPr="00A73C08">
        <w:rPr>
          <w:rFonts w:cs="Arial"/>
          <w:b/>
          <w:bCs/>
          <w:sz w:val="22"/>
          <w:szCs w:val="22"/>
        </w:rPr>
        <w:t>DRUGO OBDAVČITEV</w:t>
      </w:r>
    </w:p>
    <w:p w14:paraId="6627CCD4" w14:textId="77777777" w:rsidR="00795BA7" w:rsidRDefault="00795BA7" w:rsidP="00795BA7">
      <w:pPr>
        <w:rPr>
          <w:rFonts w:cs="Arial"/>
          <w:b/>
          <w:bCs/>
        </w:rPr>
      </w:pPr>
    </w:p>
    <w:tbl>
      <w:tblPr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3544"/>
        <w:gridCol w:w="1134"/>
        <w:gridCol w:w="1276"/>
      </w:tblGrid>
      <w:tr w:rsidR="00694D11" w14:paraId="68D706DE" w14:textId="77777777" w:rsidTr="00795BA7">
        <w:tc>
          <w:tcPr>
            <w:tcW w:w="2127" w:type="dxa"/>
            <w:vAlign w:val="center"/>
          </w:tcPr>
          <w:p w14:paraId="1FE9E03F" w14:textId="77777777" w:rsidR="00795BA7" w:rsidRPr="00277356" w:rsidRDefault="004800A5" w:rsidP="009220A6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it-IT"/>
              </w:rPr>
            </w:pPr>
            <w:r w:rsidRPr="00277356">
              <w:rPr>
                <w:rFonts w:cs="Arial"/>
                <w:b/>
                <w:color w:val="000000"/>
                <w:sz w:val="18"/>
                <w:szCs w:val="18"/>
                <w:lang w:val="it-IT"/>
              </w:rPr>
              <w:t>Osebno ime</w:t>
            </w:r>
          </w:p>
          <w:p w14:paraId="6A4C94B2" w14:textId="77777777" w:rsidR="00795BA7" w:rsidRPr="00277356" w:rsidRDefault="004800A5" w:rsidP="009220A6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it-IT"/>
              </w:rPr>
            </w:pPr>
            <w:r w:rsidRPr="00277356">
              <w:rPr>
                <w:rFonts w:cs="Arial"/>
                <w:b/>
                <w:color w:val="000000"/>
                <w:sz w:val="18"/>
                <w:szCs w:val="18"/>
                <w:lang w:val="it-IT"/>
              </w:rPr>
              <w:t>in znanstveni ali strokovni naslov</w:t>
            </w:r>
          </w:p>
        </w:tc>
        <w:tc>
          <w:tcPr>
            <w:tcW w:w="1701" w:type="dxa"/>
            <w:vAlign w:val="center"/>
          </w:tcPr>
          <w:p w14:paraId="16F15944" w14:textId="77777777" w:rsidR="00795BA7" w:rsidRPr="00A73C08" w:rsidRDefault="004800A5" w:rsidP="009220A6">
            <w:pPr>
              <w:jc w:val="center"/>
              <w:rPr>
                <w:rFonts w:cs="Arial"/>
                <w:sz w:val="18"/>
                <w:szCs w:val="18"/>
              </w:rPr>
            </w:pPr>
            <w:r w:rsidRPr="00A73C08">
              <w:rPr>
                <w:rFonts w:cs="Arial"/>
                <w:b/>
                <w:sz w:val="18"/>
                <w:szCs w:val="18"/>
              </w:rPr>
              <w:t>Uradniški naziv</w:t>
            </w:r>
          </w:p>
        </w:tc>
        <w:tc>
          <w:tcPr>
            <w:tcW w:w="3544" w:type="dxa"/>
            <w:vAlign w:val="center"/>
          </w:tcPr>
          <w:p w14:paraId="43FA4F0F" w14:textId="77777777" w:rsidR="00795BA7" w:rsidRPr="00A73C08" w:rsidRDefault="004800A5" w:rsidP="009220A6">
            <w:pPr>
              <w:jc w:val="center"/>
              <w:rPr>
                <w:rFonts w:cs="Arial"/>
                <w:sz w:val="18"/>
                <w:szCs w:val="18"/>
              </w:rPr>
            </w:pPr>
            <w:r w:rsidRPr="00A73C08">
              <w:rPr>
                <w:rFonts w:cs="Arial"/>
                <w:b/>
                <w:sz w:val="18"/>
                <w:szCs w:val="18"/>
              </w:rPr>
              <w:t>Obseg pooblastila - področje dela</w:t>
            </w:r>
          </w:p>
        </w:tc>
        <w:tc>
          <w:tcPr>
            <w:tcW w:w="1134" w:type="dxa"/>
            <w:vAlign w:val="center"/>
          </w:tcPr>
          <w:p w14:paraId="74B7C59E" w14:textId="77777777" w:rsidR="00795BA7" w:rsidRPr="00A73C08" w:rsidRDefault="004800A5" w:rsidP="009220A6">
            <w:pPr>
              <w:rPr>
                <w:rFonts w:cs="Arial"/>
                <w:sz w:val="18"/>
                <w:szCs w:val="18"/>
              </w:rPr>
            </w:pPr>
            <w:r w:rsidRPr="00A73C08">
              <w:rPr>
                <w:rFonts w:cs="Arial"/>
                <w:b/>
                <w:sz w:val="18"/>
                <w:szCs w:val="18"/>
              </w:rPr>
              <w:t>odločanje</w:t>
            </w:r>
          </w:p>
        </w:tc>
        <w:tc>
          <w:tcPr>
            <w:tcW w:w="1276" w:type="dxa"/>
            <w:vAlign w:val="center"/>
          </w:tcPr>
          <w:p w14:paraId="49253010" w14:textId="77777777" w:rsidR="00795BA7" w:rsidRPr="00A73C08" w:rsidRDefault="004800A5" w:rsidP="009220A6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A73C08">
              <w:rPr>
                <w:rFonts w:cs="Arial"/>
                <w:b/>
                <w:color w:val="000000"/>
                <w:sz w:val="18"/>
                <w:szCs w:val="18"/>
              </w:rPr>
              <w:t>vodenje postopka</w:t>
            </w:r>
          </w:p>
          <w:p w14:paraId="32B1C4C8" w14:textId="77777777" w:rsidR="00795BA7" w:rsidRPr="009F7C70" w:rsidRDefault="004800A5" w:rsidP="009220A6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pred izdajo odločbe</w:t>
            </w:r>
          </w:p>
        </w:tc>
      </w:tr>
      <w:tr w:rsidR="00694D11" w14:paraId="413E6D5D" w14:textId="77777777" w:rsidTr="00795BA7">
        <w:trPr>
          <w:trHeight w:val="39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F672A" w14:textId="77777777" w:rsidR="00795BA7" w:rsidRPr="00A73C08" w:rsidRDefault="004800A5" w:rsidP="009220A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73C08">
              <w:rPr>
                <w:b/>
                <w:sz w:val="18"/>
                <w:szCs w:val="18"/>
              </w:rPr>
              <w:t xml:space="preserve">Cvetka </w:t>
            </w:r>
            <w:r w:rsidRPr="00A73C08">
              <w:rPr>
                <w:b/>
                <w:sz w:val="18"/>
                <w:szCs w:val="18"/>
              </w:rPr>
              <w:t>Košir</w:t>
            </w:r>
            <w:r w:rsidRPr="00A73C08">
              <w:rPr>
                <w:sz w:val="18"/>
                <w:szCs w:val="18"/>
              </w:rPr>
              <w:t>,</w:t>
            </w:r>
          </w:p>
          <w:p w14:paraId="61957B0A" w14:textId="77777777" w:rsidR="00795BA7" w:rsidRPr="00A73C08" w:rsidRDefault="004800A5" w:rsidP="009220A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73C08">
              <w:rPr>
                <w:sz w:val="18"/>
                <w:szCs w:val="18"/>
              </w:rPr>
              <w:t>diplomirani ekonomist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E2518" w14:textId="77777777" w:rsidR="00795BA7" w:rsidRPr="00A73C08" w:rsidRDefault="004800A5" w:rsidP="009220A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</w:t>
            </w:r>
            <w:r w:rsidRPr="00A73C08">
              <w:rPr>
                <w:rFonts w:cs="Arial"/>
                <w:sz w:val="18"/>
                <w:szCs w:val="18"/>
              </w:rPr>
              <w:t>inančni kontrolor višji svetovalec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1EA3A" w14:textId="77777777" w:rsidR="00795BA7" w:rsidRPr="0038660A" w:rsidRDefault="004800A5" w:rsidP="009220A6">
            <w:pPr>
              <w:pStyle w:val="Odstavekseznama"/>
              <w:numPr>
                <w:ilvl w:val="0"/>
                <w:numId w:val="6"/>
              </w:numPr>
              <w:spacing w:line="240" w:lineRule="auto"/>
              <w:ind w:left="176" w:hanging="146"/>
              <w:rPr>
                <w:rFonts w:cs="Arial"/>
                <w:sz w:val="18"/>
                <w:szCs w:val="18"/>
              </w:rPr>
            </w:pPr>
            <w:r w:rsidRPr="0038660A">
              <w:rPr>
                <w:rFonts w:cs="Arial"/>
                <w:sz w:val="18"/>
                <w:szCs w:val="18"/>
              </w:rPr>
              <w:t xml:space="preserve">odločanje </w:t>
            </w:r>
            <w:r>
              <w:rPr>
                <w:rFonts w:cs="Arial"/>
                <w:sz w:val="18"/>
                <w:szCs w:val="18"/>
              </w:rPr>
              <w:t>v skrajšanem postopku s področja obdavčitve iz pristojnosti oddelka</w:t>
            </w:r>
            <w:r w:rsidRPr="0038660A">
              <w:rPr>
                <w:rFonts w:cs="Arial"/>
                <w:sz w:val="18"/>
                <w:szCs w:val="18"/>
              </w:rPr>
              <w:t xml:space="preserve"> </w:t>
            </w:r>
          </w:p>
          <w:p w14:paraId="68838B1C" w14:textId="77777777" w:rsidR="00795BA7" w:rsidRPr="0038660A" w:rsidRDefault="004800A5" w:rsidP="009220A6">
            <w:pPr>
              <w:pStyle w:val="Odstavekseznama"/>
              <w:numPr>
                <w:ilvl w:val="0"/>
                <w:numId w:val="6"/>
              </w:numPr>
              <w:spacing w:line="240" w:lineRule="auto"/>
              <w:ind w:left="176" w:hanging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 vseh upravnih zadevah z </w:t>
            </w:r>
            <w:r w:rsidRPr="0038660A">
              <w:rPr>
                <w:rFonts w:cs="Arial"/>
                <w:sz w:val="18"/>
                <w:szCs w:val="18"/>
              </w:rPr>
              <w:t>delovnega področja oddelka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C9B6C" w14:textId="77777777" w:rsidR="00795BA7" w:rsidRDefault="004800A5" w:rsidP="009220A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</w:t>
            </w:r>
          </w:p>
          <w:p w14:paraId="5C634770" w14:textId="77777777" w:rsidR="00795BA7" w:rsidRDefault="00795BA7" w:rsidP="009220A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  <w:p w14:paraId="67B87F48" w14:textId="77777777" w:rsidR="00795BA7" w:rsidRPr="00A73C08" w:rsidRDefault="004800A5" w:rsidP="009220A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7E711" w14:textId="77777777" w:rsidR="00795BA7" w:rsidRDefault="00795BA7" w:rsidP="009220A6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  <w:p w14:paraId="60683EF5" w14:textId="77777777" w:rsidR="00795BA7" w:rsidRDefault="00795BA7" w:rsidP="009220A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  <w:p w14:paraId="1A44174C" w14:textId="77777777" w:rsidR="00795BA7" w:rsidRPr="00A73C08" w:rsidRDefault="004800A5" w:rsidP="009220A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DA</w:t>
            </w:r>
          </w:p>
        </w:tc>
      </w:tr>
      <w:tr w:rsidR="00694D11" w14:paraId="1168C535" w14:textId="77777777" w:rsidTr="00795BA7">
        <w:trPr>
          <w:trHeight w:val="41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66FD1" w14:textId="77777777" w:rsidR="00795BA7" w:rsidRPr="002B6499" w:rsidRDefault="004800A5" w:rsidP="009220A6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2B6499">
              <w:rPr>
                <w:b/>
                <w:sz w:val="18"/>
                <w:szCs w:val="18"/>
              </w:rPr>
              <w:t>Tanja Dolinšek,</w:t>
            </w:r>
          </w:p>
          <w:p w14:paraId="132C4F0A" w14:textId="77777777" w:rsidR="00795BA7" w:rsidRPr="00133999" w:rsidRDefault="004800A5" w:rsidP="009220A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33999">
              <w:rPr>
                <w:bCs/>
                <w:sz w:val="18"/>
                <w:szCs w:val="18"/>
              </w:rPr>
              <w:t xml:space="preserve">diplomirani </w:t>
            </w:r>
            <w:r w:rsidRPr="00133999">
              <w:rPr>
                <w:bCs/>
                <w:sz w:val="18"/>
                <w:szCs w:val="18"/>
              </w:rPr>
              <w:t>ekonomist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0E942" w14:textId="77777777" w:rsidR="00795BA7" w:rsidRPr="00A73C08" w:rsidRDefault="004800A5" w:rsidP="009220A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finančni kontrolor višji svetovalec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14C6A" w14:textId="77777777" w:rsidR="00795BA7" w:rsidRPr="00652AB6" w:rsidRDefault="004800A5" w:rsidP="009220A6">
            <w:pPr>
              <w:pStyle w:val="Odstavekseznama"/>
              <w:spacing w:line="276" w:lineRule="auto"/>
              <w:ind w:left="0"/>
              <w:rPr>
                <w:rFonts w:cs="Arial"/>
                <w:sz w:val="18"/>
                <w:szCs w:val="18"/>
              </w:rPr>
            </w:pPr>
            <w:r w:rsidRPr="00652AB6">
              <w:rPr>
                <w:rFonts w:cs="Arial"/>
                <w:sz w:val="18"/>
                <w:szCs w:val="18"/>
              </w:rPr>
              <w:t>v vseh upravnih zadevah z delovnega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652AB6">
              <w:rPr>
                <w:rFonts w:cs="Arial"/>
                <w:sz w:val="18"/>
                <w:szCs w:val="18"/>
              </w:rPr>
              <w:t xml:space="preserve">področja </w:t>
            </w:r>
            <w:r>
              <w:rPr>
                <w:rFonts w:cs="Arial"/>
                <w:sz w:val="18"/>
                <w:szCs w:val="18"/>
              </w:rPr>
              <w:t>oddelka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D4443" w14:textId="77777777" w:rsidR="00795BA7" w:rsidRPr="00A73C08" w:rsidRDefault="004800A5" w:rsidP="009220A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73C08">
              <w:rPr>
                <w:rFonts w:cs="Arial"/>
                <w:sz w:val="18"/>
                <w:szCs w:val="18"/>
              </w:rPr>
              <w:t>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0C2AA" w14:textId="77777777" w:rsidR="00795BA7" w:rsidRPr="00A73C08" w:rsidRDefault="004800A5" w:rsidP="009220A6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73C08">
              <w:rPr>
                <w:rFonts w:cs="Arial"/>
                <w:color w:val="000000"/>
                <w:sz w:val="18"/>
                <w:szCs w:val="18"/>
              </w:rPr>
              <w:t>DA</w:t>
            </w:r>
          </w:p>
        </w:tc>
      </w:tr>
      <w:tr w:rsidR="00694D11" w14:paraId="1C4351D0" w14:textId="77777777" w:rsidTr="00795BA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246BC" w14:textId="77777777" w:rsidR="00795BA7" w:rsidRPr="00734DDB" w:rsidRDefault="004800A5" w:rsidP="009220A6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734DDB">
              <w:rPr>
                <w:b/>
                <w:sz w:val="18"/>
                <w:szCs w:val="18"/>
              </w:rPr>
              <w:t>Tanja Novšak,</w:t>
            </w:r>
          </w:p>
          <w:p w14:paraId="04409B41" w14:textId="77777777" w:rsidR="00795BA7" w:rsidRPr="00734DDB" w:rsidRDefault="004800A5" w:rsidP="009220A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734DDB">
              <w:rPr>
                <w:bCs/>
                <w:sz w:val="18"/>
                <w:szCs w:val="18"/>
              </w:rPr>
              <w:t>dipl. upr. organizator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0B0F4" w14:textId="77777777" w:rsidR="00795BA7" w:rsidRDefault="004800A5" w:rsidP="009220A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finančni kontrolor višji svetovalec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15E26" w14:textId="77777777" w:rsidR="00795BA7" w:rsidRPr="00652AB6" w:rsidRDefault="004800A5" w:rsidP="009220A6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652AB6">
              <w:rPr>
                <w:rFonts w:cs="Arial"/>
                <w:sz w:val="18"/>
                <w:szCs w:val="18"/>
              </w:rPr>
              <w:t>v vseh upravnih zadevah z d</w:t>
            </w:r>
            <w:r>
              <w:rPr>
                <w:rFonts w:cs="Arial"/>
                <w:sz w:val="18"/>
                <w:szCs w:val="18"/>
              </w:rPr>
              <w:t>elovnega področja oddelka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5CC05" w14:textId="77777777" w:rsidR="00795BA7" w:rsidRPr="00A73C08" w:rsidRDefault="004800A5" w:rsidP="009220A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0AB2A" w14:textId="77777777" w:rsidR="00795BA7" w:rsidRPr="00A73C08" w:rsidRDefault="004800A5" w:rsidP="009220A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DA</w:t>
            </w:r>
          </w:p>
        </w:tc>
      </w:tr>
      <w:tr w:rsidR="00694D11" w14:paraId="6F57E0D6" w14:textId="77777777" w:rsidTr="00795BA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64D3C" w14:textId="77777777" w:rsidR="00795BA7" w:rsidRPr="00133999" w:rsidRDefault="004800A5" w:rsidP="009220A6">
            <w:pPr>
              <w:spacing w:line="240" w:lineRule="auto"/>
              <w:jc w:val="center"/>
              <w:rPr>
                <w:b/>
                <w:sz w:val="18"/>
                <w:szCs w:val="18"/>
                <w:lang w:val="it-IT"/>
              </w:rPr>
            </w:pPr>
            <w:r w:rsidRPr="00133999">
              <w:rPr>
                <w:b/>
                <w:sz w:val="18"/>
                <w:szCs w:val="18"/>
                <w:lang w:val="it-IT"/>
              </w:rPr>
              <w:t xml:space="preserve">Petra Lukač,        </w:t>
            </w:r>
            <w:r w:rsidRPr="00133999">
              <w:rPr>
                <w:bCs/>
                <w:sz w:val="18"/>
                <w:szCs w:val="18"/>
                <w:lang w:val="it-IT"/>
              </w:rPr>
              <w:t>diplomirani ekonomist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DEB3C" w14:textId="77777777" w:rsidR="00795BA7" w:rsidRDefault="004800A5" w:rsidP="009220A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finančni kontrolor višji svetovalec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640F9" w14:textId="77777777" w:rsidR="00795BA7" w:rsidRPr="00E37810" w:rsidRDefault="004800A5" w:rsidP="009220A6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E37810">
              <w:rPr>
                <w:rFonts w:cs="Arial"/>
                <w:sz w:val="18"/>
                <w:szCs w:val="18"/>
              </w:rPr>
              <w:t>v vseh upravnih zadevah z delovnega področja oddelka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78B0A" w14:textId="77777777" w:rsidR="00795BA7" w:rsidRPr="00A73C08" w:rsidRDefault="004800A5" w:rsidP="009220A6">
            <w:pPr>
              <w:jc w:val="center"/>
              <w:rPr>
                <w:rFonts w:cs="Arial"/>
                <w:sz w:val="18"/>
                <w:szCs w:val="18"/>
              </w:rPr>
            </w:pPr>
            <w:r w:rsidRPr="00A73C08">
              <w:rPr>
                <w:rFonts w:cs="Arial"/>
                <w:sz w:val="18"/>
                <w:szCs w:val="18"/>
              </w:rPr>
              <w:t>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DDEC4" w14:textId="77777777" w:rsidR="00795BA7" w:rsidRPr="00F51F14" w:rsidRDefault="004800A5" w:rsidP="009220A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1F14">
              <w:rPr>
                <w:rFonts w:cs="Arial"/>
                <w:color w:val="000000"/>
                <w:sz w:val="18"/>
                <w:szCs w:val="18"/>
              </w:rPr>
              <w:t>DA</w:t>
            </w:r>
          </w:p>
        </w:tc>
      </w:tr>
      <w:tr w:rsidR="00694D11" w14:paraId="7CBE9A46" w14:textId="77777777" w:rsidTr="00795BA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97791" w14:textId="77777777" w:rsidR="00795BA7" w:rsidRPr="00277356" w:rsidRDefault="004800A5" w:rsidP="009220A6">
            <w:pPr>
              <w:spacing w:line="240" w:lineRule="auto"/>
              <w:jc w:val="center"/>
              <w:rPr>
                <w:b/>
                <w:sz w:val="18"/>
                <w:szCs w:val="18"/>
                <w:lang w:val="it-IT"/>
              </w:rPr>
            </w:pPr>
            <w:r w:rsidRPr="00277356">
              <w:rPr>
                <w:b/>
                <w:sz w:val="18"/>
                <w:szCs w:val="18"/>
                <w:lang w:val="it-IT"/>
              </w:rPr>
              <w:t xml:space="preserve">Polona Zaverl, </w:t>
            </w:r>
          </w:p>
          <w:p w14:paraId="184CB90A" w14:textId="77777777" w:rsidR="00795BA7" w:rsidRPr="00133999" w:rsidRDefault="004800A5" w:rsidP="009220A6">
            <w:pPr>
              <w:spacing w:line="240" w:lineRule="auto"/>
              <w:jc w:val="center"/>
              <w:rPr>
                <w:bCs/>
                <w:sz w:val="18"/>
                <w:szCs w:val="18"/>
                <w:lang w:val="it-IT"/>
              </w:rPr>
            </w:pPr>
            <w:r w:rsidRPr="00133999">
              <w:rPr>
                <w:bCs/>
                <w:sz w:val="18"/>
                <w:szCs w:val="18"/>
                <w:lang w:val="it-IT"/>
              </w:rPr>
              <w:t>univ</w:t>
            </w:r>
            <w:r>
              <w:rPr>
                <w:bCs/>
                <w:sz w:val="18"/>
                <w:szCs w:val="18"/>
                <w:lang w:val="it-IT"/>
              </w:rPr>
              <w:t>.</w:t>
            </w:r>
            <w:r w:rsidRPr="00133999">
              <w:rPr>
                <w:bCs/>
                <w:sz w:val="18"/>
                <w:szCs w:val="18"/>
                <w:lang w:val="it-IT"/>
              </w:rPr>
              <w:t xml:space="preserve"> </w:t>
            </w:r>
            <w:r>
              <w:rPr>
                <w:bCs/>
                <w:sz w:val="18"/>
                <w:szCs w:val="18"/>
                <w:lang w:val="it-IT"/>
              </w:rPr>
              <w:t>d</w:t>
            </w:r>
            <w:r w:rsidRPr="00133999">
              <w:rPr>
                <w:bCs/>
                <w:sz w:val="18"/>
                <w:szCs w:val="18"/>
                <w:lang w:val="it-IT"/>
              </w:rPr>
              <w:t>ipl</w:t>
            </w:r>
            <w:r>
              <w:rPr>
                <w:bCs/>
                <w:sz w:val="18"/>
                <w:szCs w:val="18"/>
                <w:lang w:val="it-IT"/>
              </w:rPr>
              <w:t>.</w:t>
            </w:r>
            <w:r w:rsidRPr="00133999">
              <w:rPr>
                <w:bCs/>
                <w:sz w:val="18"/>
                <w:szCs w:val="18"/>
                <w:lang w:val="it-IT"/>
              </w:rPr>
              <w:t xml:space="preserve"> ekonomist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3736C" w14:textId="77777777" w:rsidR="00795BA7" w:rsidRDefault="004800A5" w:rsidP="009220A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finančni kontrolor višji svetovalec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FD851" w14:textId="77777777" w:rsidR="00795BA7" w:rsidRPr="00E37810" w:rsidRDefault="004800A5" w:rsidP="009220A6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E37810">
              <w:rPr>
                <w:rFonts w:cs="Arial"/>
                <w:sz w:val="18"/>
                <w:szCs w:val="18"/>
              </w:rPr>
              <w:t>v vseh upravnih zadevah z delovnega področja</w:t>
            </w:r>
            <w:r w:rsidRPr="00E37810">
              <w:rPr>
                <w:rFonts w:cs="Arial"/>
                <w:sz w:val="18"/>
                <w:szCs w:val="18"/>
              </w:rPr>
              <w:t xml:space="preserve"> oddelka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A6C5A" w14:textId="77777777" w:rsidR="00795BA7" w:rsidRPr="00A73C08" w:rsidRDefault="004800A5" w:rsidP="009220A6">
            <w:pPr>
              <w:jc w:val="center"/>
              <w:rPr>
                <w:rFonts w:cs="Arial"/>
                <w:sz w:val="18"/>
                <w:szCs w:val="18"/>
              </w:rPr>
            </w:pPr>
            <w:r w:rsidRPr="00A73C08">
              <w:rPr>
                <w:rFonts w:cs="Arial"/>
                <w:sz w:val="18"/>
                <w:szCs w:val="18"/>
              </w:rPr>
              <w:t>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B72C4" w14:textId="77777777" w:rsidR="00795BA7" w:rsidRPr="00F51F14" w:rsidRDefault="004800A5" w:rsidP="009220A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1F14">
              <w:rPr>
                <w:rFonts w:cs="Arial"/>
                <w:color w:val="000000"/>
                <w:sz w:val="18"/>
                <w:szCs w:val="18"/>
              </w:rPr>
              <w:t>DA</w:t>
            </w:r>
          </w:p>
        </w:tc>
      </w:tr>
      <w:tr w:rsidR="00694D11" w14:paraId="2CA038AD" w14:textId="77777777" w:rsidTr="00795BA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15DCD" w14:textId="77777777" w:rsidR="00795BA7" w:rsidRDefault="004800A5" w:rsidP="009220A6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734DDB">
              <w:rPr>
                <w:b/>
                <w:sz w:val="18"/>
                <w:szCs w:val="18"/>
              </w:rPr>
              <w:t xml:space="preserve">Maruška Umek, </w:t>
            </w:r>
          </w:p>
          <w:p w14:paraId="7BE84A60" w14:textId="77777777" w:rsidR="00795BA7" w:rsidRPr="00734DDB" w:rsidRDefault="004800A5" w:rsidP="009220A6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734DDB">
              <w:rPr>
                <w:bCs/>
                <w:sz w:val="18"/>
                <w:szCs w:val="18"/>
              </w:rPr>
              <w:t>mag.</w:t>
            </w:r>
            <w:r>
              <w:rPr>
                <w:bCs/>
                <w:sz w:val="18"/>
                <w:szCs w:val="18"/>
              </w:rPr>
              <w:t xml:space="preserve"> e</w:t>
            </w:r>
            <w:r w:rsidRPr="00734DDB">
              <w:rPr>
                <w:bCs/>
                <w:sz w:val="18"/>
                <w:szCs w:val="18"/>
              </w:rPr>
              <w:t>konomskih ved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A3AF7" w14:textId="77777777" w:rsidR="00795BA7" w:rsidRDefault="004800A5" w:rsidP="009220A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finančni kontrolor višji svetovalec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4D367" w14:textId="77777777" w:rsidR="00795BA7" w:rsidRPr="00E37810" w:rsidRDefault="004800A5" w:rsidP="009220A6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E37810">
              <w:rPr>
                <w:rFonts w:cs="Arial"/>
                <w:sz w:val="18"/>
                <w:szCs w:val="18"/>
              </w:rPr>
              <w:t>v vseh upravnih zadevah z delovnega področja oddelka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EB656" w14:textId="77777777" w:rsidR="00795BA7" w:rsidRPr="00A73C08" w:rsidRDefault="004800A5" w:rsidP="009220A6">
            <w:pPr>
              <w:jc w:val="center"/>
              <w:rPr>
                <w:rFonts w:cs="Arial"/>
                <w:sz w:val="18"/>
                <w:szCs w:val="18"/>
              </w:rPr>
            </w:pPr>
            <w:r w:rsidRPr="00A73C08">
              <w:rPr>
                <w:rFonts w:cs="Arial"/>
                <w:sz w:val="18"/>
                <w:szCs w:val="18"/>
              </w:rPr>
              <w:t>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5E99D" w14:textId="77777777" w:rsidR="00795BA7" w:rsidRPr="00F51F14" w:rsidRDefault="004800A5" w:rsidP="009220A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1F14">
              <w:rPr>
                <w:rFonts w:cs="Arial"/>
                <w:color w:val="000000"/>
                <w:sz w:val="18"/>
                <w:szCs w:val="18"/>
              </w:rPr>
              <w:t>DA</w:t>
            </w:r>
          </w:p>
        </w:tc>
      </w:tr>
      <w:tr w:rsidR="00694D11" w14:paraId="5AF4C6BF" w14:textId="77777777" w:rsidTr="00795BA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B1C71" w14:textId="77777777" w:rsidR="00795BA7" w:rsidRPr="002B6499" w:rsidRDefault="004800A5" w:rsidP="009220A6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Špela Grahek, </w:t>
            </w:r>
            <w:r w:rsidRPr="00734DDB">
              <w:rPr>
                <w:bCs/>
                <w:sz w:val="18"/>
                <w:szCs w:val="18"/>
              </w:rPr>
              <w:t>diplomirani ekonomist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EDB7D" w14:textId="77777777" w:rsidR="00795BA7" w:rsidRDefault="004800A5" w:rsidP="009220A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finančni kontrolor svetovalec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2C58" w14:textId="77777777" w:rsidR="00795BA7" w:rsidRPr="00E37810" w:rsidRDefault="004800A5" w:rsidP="009220A6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E37810">
              <w:rPr>
                <w:rFonts w:cs="Arial"/>
                <w:sz w:val="18"/>
                <w:szCs w:val="18"/>
              </w:rPr>
              <w:t xml:space="preserve">v vseh upravnih zadevah z </w:t>
            </w:r>
            <w:r w:rsidRPr="00E37810">
              <w:rPr>
                <w:rFonts w:cs="Arial"/>
                <w:sz w:val="18"/>
                <w:szCs w:val="18"/>
              </w:rPr>
              <w:t>delovnega področja oddelka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CEEF5" w14:textId="77777777" w:rsidR="00795BA7" w:rsidRPr="00A73C08" w:rsidRDefault="004800A5" w:rsidP="009220A6">
            <w:pPr>
              <w:jc w:val="center"/>
              <w:rPr>
                <w:rFonts w:cs="Arial"/>
                <w:sz w:val="18"/>
                <w:szCs w:val="18"/>
              </w:rPr>
            </w:pPr>
            <w:r w:rsidRPr="00A73C08">
              <w:rPr>
                <w:rFonts w:cs="Arial"/>
                <w:sz w:val="18"/>
                <w:szCs w:val="18"/>
              </w:rPr>
              <w:t>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7EF51" w14:textId="77777777" w:rsidR="00795BA7" w:rsidRPr="00F51F14" w:rsidRDefault="004800A5" w:rsidP="009220A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1F14">
              <w:rPr>
                <w:rFonts w:cs="Arial"/>
                <w:color w:val="000000"/>
                <w:sz w:val="18"/>
                <w:szCs w:val="18"/>
              </w:rPr>
              <w:t>DA</w:t>
            </w:r>
          </w:p>
        </w:tc>
      </w:tr>
      <w:tr w:rsidR="00694D11" w14:paraId="361174B1" w14:textId="77777777" w:rsidTr="00795BA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982CC" w14:textId="77777777" w:rsidR="00795BA7" w:rsidRDefault="004800A5" w:rsidP="009220A6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Vesna Gorjup,</w:t>
            </w:r>
          </w:p>
          <w:p w14:paraId="7F9BBE26" w14:textId="77777777" w:rsidR="00795BA7" w:rsidRPr="00734DDB" w:rsidRDefault="004800A5" w:rsidP="009220A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734DDB">
              <w:rPr>
                <w:bCs/>
                <w:sz w:val="18"/>
                <w:szCs w:val="18"/>
              </w:rPr>
              <w:t>diplomirani ekonomist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AA354" w14:textId="77777777" w:rsidR="00795BA7" w:rsidRDefault="004800A5" w:rsidP="009220A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finančni kontrolor svetovalec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89A2B" w14:textId="77777777" w:rsidR="00795BA7" w:rsidRPr="00652AB6" w:rsidRDefault="004800A5" w:rsidP="009220A6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652AB6">
              <w:rPr>
                <w:rFonts w:cs="Arial"/>
                <w:sz w:val="18"/>
                <w:szCs w:val="18"/>
              </w:rPr>
              <w:t xml:space="preserve">v vseh upravnih zadevah z delovnega področja </w:t>
            </w:r>
            <w:r>
              <w:rPr>
                <w:rFonts w:cs="Arial"/>
                <w:sz w:val="18"/>
                <w:szCs w:val="18"/>
              </w:rPr>
              <w:t>oddelka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F367E" w14:textId="77777777" w:rsidR="00795BA7" w:rsidRPr="00A73C08" w:rsidRDefault="004800A5" w:rsidP="009220A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A5591" w14:textId="77777777" w:rsidR="00795BA7" w:rsidRPr="00A73C08" w:rsidRDefault="004800A5" w:rsidP="009220A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DA</w:t>
            </w:r>
          </w:p>
        </w:tc>
      </w:tr>
      <w:tr w:rsidR="00694D11" w14:paraId="58F61F14" w14:textId="77777777" w:rsidTr="00795BA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67C0C" w14:textId="77777777" w:rsidR="00795BA7" w:rsidRPr="00734DDB" w:rsidRDefault="004800A5" w:rsidP="009220A6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734DDB">
              <w:rPr>
                <w:b/>
                <w:sz w:val="18"/>
                <w:szCs w:val="18"/>
              </w:rPr>
              <w:t xml:space="preserve">Claudia Oven, </w:t>
            </w:r>
          </w:p>
          <w:p w14:paraId="31C1B8B8" w14:textId="77777777" w:rsidR="00795BA7" w:rsidRPr="00734DDB" w:rsidRDefault="004800A5" w:rsidP="009220A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734DDB">
              <w:rPr>
                <w:bCs/>
                <w:sz w:val="18"/>
                <w:szCs w:val="18"/>
              </w:rPr>
              <w:t>diplomirani ekonomist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834F2" w14:textId="77777777" w:rsidR="00795BA7" w:rsidRDefault="004800A5" w:rsidP="009220A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finančni kontrolor svetovalec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41A67" w14:textId="77777777" w:rsidR="00795BA7" w:rsidRPr="00E37810" w:rsidRDefault="004800A5" w:rsidP="009220A6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E37810">
              <w:rPr>
                <w:rFonts w:cs="Arial"/>
                <w:sz w:val="18"/>
                <w:szCs w:val="18"/>
              </w:rPr>
              <w:t xml:space="preserve">v vseh upravnih </w:t>
            </w:r>
            <w:r w:rsidRPr="00E37810">
              <w:rPr>
                <w:rFonts w:cs="Arial"/>
                <w:sz w:val="18"/>
                <w:szCs w:val="18"/>
              </w:rPr>
              <w:t>zadevah z delovnega področja oddelka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5D03E" w14:textId="77777777" w:rsidR="00795BA7" w:rsidRPr="00A73C08" w:rsidRDefault="004800A5" w:rsidP="009220A6">
            <w:pPr>
              <w:jc w:val="center"/>
              <w:rPr>
                <w:rFonts w:cs="Arial"/>
                <w:sz w:val="18"/>
                <w:szCs w:val="18"/>
              </w:rPr>
            </w:pPr>
            <w:r w:rsidRPr="00A73C08">
              <w:rPr>
                <w:rFonts w:cs="Arial"/>
                <w:sz w:val="18"/>
                <w:szCs w:val="18"/>
              </w:rPr>
              <w:t>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28071" w14:textId="77777777" w:rsidR="00795BA7" w:rsidRPr="00F51F14" w:rsidRDefault="004800A5" w:rsidP="009220A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1F14">
              <w:rPr>
                <w:rFonts w:cs="Arial"/>
                <w:color w:val="000000"/>
                <w:sz w:val="18"/>
                <w:szCs w:val="18"/>
              </w:rPr>
              <w:t>DA</w:t>
            </w:r>
          </w:p>
        </w:tc>
      </w:tr>
      <w:tr w:rsidR="00694D11" w14:paraId="0A64C098" w14:textId="77777777" w:rsidTr="00795BA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32CA9" w14:textId="77777777" w:rsidR="00795BA7" w:rsidRDefault="004800A5" w:rsidP="009220A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73C08">
              <w:rPr>
                <w:b/>
                <w:sz w:val="18"/>
                <w:szCs w:val="18"/>
              </w:rPr>
              <w:t>Jože Drnovšek</w:t>
            </w:r>
            <w:r w:rsidRPr="00A73C08">
              <w:rPr>
                <w:sz w:val="18"/>
                <w:szCs w:val="18"/>
              </w:rPr>
              <w:t>,</w:t>
            </w:r>
          </w:p>
          <w:p w14:paraId="7BA54CE5" w14:textId="77777777" w:rsidR="00795BA7" w:rsidRPr="00A73C08" w:rsidRDefault="004800A5" w:rsidP="009220A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73C08">
              <w:rPr>
                <w:sz w:val="18"/>
                <w:szCs w:val="18"/>
              </w:rPr>
              <w:t>ekonomist za analize in planiranje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3F6FD" w14:textId="77777777" w:rsidR="00795BA7" w:rsidRPr="00A73C08" w:rsidRDefault="004800A5" w:rsidP="009220A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</w:t>
            </w:r>
            <w:r w:rsidRPr="00A73C08">
              <w:rPr>
                <w:rFonts w:cs="Arial"/>
                <w:sz w:val="18"/>
                <w:szCs w:val="18"/>
              </w:rPr>
              <w:t>inančni kontrolor specialist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6FCE2" w14:textId="77777777" w:rsidR="00795BA7" w:rsidRPr="00652AB6" w:rsidRDefault="004800A5" w:rsidP="009220A6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652AB6">
              <w:rPr>
                <w:rFonts w:cs="Arial"/>
                <w:sz w:val="18"/>
                <w:szCs w:val="18"/>
              </w:rPr>
              <w:t xml:space="preserve">v vseh upravnih zadevah </w:t>
            </w:r>
            <w:r>
              <w:rPr>
                <w:rFonts w:cs="Arial"/>
                <w:sz w:val="18"/>
                <w:szCs w:val="18"/>
              </w:rPr>
              <w:t>z delovnega področja oddelka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0540D" w14:textId="77777777" w:rsidR="00795BA7" w:rsidRPr="00A73C08" w:rsidRDefault="004800A5" w:rsidP="009220A6">
            <w:pPr>
              <w:jc w:val="center"/>
              <w:rPr>
                <w:rFonts w:cs="Arial"/>
                <w:sz w:val="18"/>
                <w:szCs w:val="18"/>
              </w:rPr>
            </w:pPr>
            <w:r w:rsidRPr="00A73C08">
              <w:rPr>
                <w:rFonts w:cs="Arial"/>
                <w:sz w:val="18"/>
                <w:szCs w:val="18"/>
              </w:rPr>
              <w:t>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54A6B" w14:textId="77777777" w:rsidR="00795BA7" w:rsidRPr="00A73C08" w:rsidRDefault="004800A5" w:rsidP="009220A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73C08">
              <w:rPr>
                <w:rFonts w:cs="Arial"/>
                <w:color w:val="000000"/>
                <w:sz w:val="18"/>
                <w:szCs w:val="18"/>
              </w:rPr>
              <w:t>DA</w:t>
            </w:r>
          </w:p>
        </w:tc>
      </w:tr>
      <w:tr w:rsidR="00694D11" w14:paraId="2D8A5391" w14:textId="77777777" w:rsidTr="00795BA7">
        <w:trPr>
          <w:trHeight w:val="47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D32E7" w14:textId="77777777" w:rsidR="00795BA7" w:rsidRDefault="004800A5" w:rsidP="009220A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73C08">
              <w:rPr>
                <w:b/>
                <w:sz w:val="18"/>
                <w:szCs w:val="18"/>
              </w:rPr>
              <w:t>Jurij Zajc</w:t>
            </w:r>
            <w:r w:rsidRPr="00A73C08">
              <w:rPr>
                <w:sz w:val="18"/>
                <w:szCs w:val="18"/>
              </w:rPr>
              <w:t>,</w:t>
            </w:r>
          </w:p>
          <w:p w14:paraId="04D69DCA" w14:textId="77777777" w:rsidR="00795BA7" w:rsidRPr="00A73C08" w:rsidRDefault="004800A5" w:rsidP="009220A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73C08">
              <w:rPr>
                <w:sz w:val="18"/>
                <w:szCs w:val="18"/>
              </w:rPr>
              <w:t>gimnazijski maturant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00801" w14:textId="77777777" w:rsidR="00795BA7" w:rsidRPr="00A73C08" w:rsidRDefault="004800A5" w:rsidP="009220A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referent v kontroli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FDBFD" w14:textId="77777777" w:rsidR="00795BA7" w:rsidRPr="00652AB6" w:rsidRDefault="004800A5" w:rsidP="009220A6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652AB6">
              <w:rPr>
                <w:rFonts w:cs="Arial"/>
                <w:sz w:val="18"/>
                <w:szCs w:val="18"/>
              </w:rPr>
              <w:t xml:space="preserve">v vseh </w:t>
            </w:r>
            <w:r w:rsidRPr="00652AB6">
              <w:rPr>
                <w:rFonts w:cs="Arial"/>
                <w:sz w:val="18"/>
                <w:szCs w:val="18"/>
              </w:rPr>
              <w:t>upravnih zadevah z delo</w:t>
            </w:r>
            <w:r>
              <w:rPr>
                <w:rFonts w:cs="Arial"/>
                <w:sz w:val="18"/>
                <w:szCs w:val="18"/>
              </w:rPr>
              <w:t>vnega področja  oddelka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759A4" w14:textId="77777777" w:rsidR="00795BA7" w:rsidRPr="00A73C08" w:rsidRDefault="004800A5" w:rsidP="009220A6">
            <w:pPr>
              <w:jc w:val="center"/>
              <w:rPr>
                <w:rFonts w:cs="Arial"/>
                <w:sz w:val="18"/>
                <w:szCs w:val="18"/>
              </w:rPr>
            </w:pPr>
            <w:r w:rsidRPr="00A73C08">
              <w:rPr>
                <w:rFonts w:cs="Arial"/>
                <w:sz w:val="18"/>
                <w:szCs w:val="18"/>
              </w:rPr>
              <w:t>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6D586" w14:textId="77777777" w:rsidR="00795BA7" w:rsidRPr="00A73C08" w:rsidRDefault="004800A5" w:rsidP="009220A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73C08">
              <w:rPr>
                <w:rFonts w:cs="Arial"/>
                <w:color w:val="000000"/>
                <w:sz w:val="18"/>
                <w:szCs w:val="18"/>
              </w:rPr>
              <w:t>DA</w:t>
            </w:r>
          </w:p>
        </w:tc>
      </w:tr>
    </w:tbl>
    <w:p w14:paraId="2EB4AC02" w14:textId="77777777" w:rsidR="00795BA7" w:rsidRDefault="00795BA7" w:rsidP="00795BA7">
      <w:pPr>
        <w:rPr>
          <w:rFonts w:cs="Arial"/>
          <w:b/>
          <w:bCs/>
          <w:sz w:val="22"/>
          <w:szCs w:val="22"/>
        </w:rPr>
      </w:pPr>
    </w:p>
    <w:p w14:paraId="64378365" w14:textId="77777777" w:rsidR="00795BA7" w:rsidRDefault="00795BA7" w:rsidP="00795BA7">
      <w:pPr>
        <w:jc w:val="center"/>
        <w:rPr>
          <w:rFonts w:cs="Arial"/>
          <w:b/>
          <w:bCs/>
          <w:sz w:val="22"/>
          <w:szCs w:val="22"/>
        </w:rPr>
      </w:pPr>
    </w:p>
    <w:p w14:paraId="40B89C26" w14:textId="77777777" w:rsidR="00795BA7" w:rsidRDefault="00795BA7" w:rsidP="00795BA7">
      <w:pPr>
        <w:rPr>
          <w:rFonts w:cs="Arial"/>
          <w:b/>
          <w:bCs/>
          <w:sz w:val="22"/>
          <w:szCs w:val="22"/>
        </w:rPr>
      </w:pPr>
    </w:p>
    <w:p w14:paraId="054B2B36" w14:textId="77777777" w:rsidR="00795BA7" w:rsidRDefault="00795BA7" w:rsidP="00795BA7">
      <w:pPr>
        <w:rPr>
          <w:rFonts w:cs="Arial"/>
          <w:b/>
          <w:bCs/>
          <w:sz w:val="22"/>
          <w:szCs w:val="22"/>
        </w:rPr>
      </w:pPr>
    </w:p>
    <w:p w14:paraId="2FC55C15" w14:textId="77777777" w:rsidR="00795BA7" w:rsidRDefault="00795BA7" w:rsidP="00795BA7">
      <w:pPr>
        <w:rPr>
          <w:rFonts w:cs="Arial"/>
          <w:b/>
          <w:bCs/>
          <w:sz w:val="22"/>
          <w:szCs w:val="22"/>
        </w:rPr>
      </w:pPr>
    </w:p>
    <w:p w14:paraId="416A6493" w14:textId="77777777" w:rsidR="00795BA7" w:rsidRDefault="004800A5" w:rsidP="00795BA7">
      <w:pPr>
        <w:jc w:val="center"/>
        <w:rPr>
          <w:rFonts w:cs="Arial"/>
          <w:b/>
          <w:bCs/>
          <w:sz w:val="22"/>
          <w:szCs w:val="22"/>
        </w:rPr>
      </w:pPr>
      <w:r w:rsidRPr="00A73C08">
        <w:rPr>
          <w:rFonts w:cs="Arial"/>
          <w:b/>
          <w:bCs/>
          <w:sz w:val="22"/>
          <w:szCs w:val="22"/>
        </w:rPr>
        <w:lastRenderedPageBreak/>
        <w:t>ODDELEK ZA OBDAVČITEV DOHODKOV</w:t>
      </w:r>
    </w:p>
    <w:p w14:paraId="29A1382A" w14:textId="77777777" w:rsidR="00795BA7" w:rsidRDefault="00795BA7" w:rsidP="00795BA7">
      <w:pPr>
        <w:jc w:val="center"/>
        <w:rPr>
          <w:rFonts w:cs="Arial"/>
          <w:b/>
          <w:bCs/>
          <w:sz w:val="22"/>
          <w:szCs w:val="22"/>
        </w:rPr>
      </w:pPr>
    </w:p>
    <w:tbl>
      <w:tblPr>
        <w:tblW w:w="512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1"/>
        <w:gridCol w:w="1646"/>
        <w:gridCol w:w="3248"/>
        <w:gridCol w:w="1057"/>
        <w:gridCol w:w="1166"/>
      </w:tblGrid>
      <w:tr w:rsidR="00694D11" w14:paraId="36184AA4" w14:textId="77777777" w:rsidTr="00795BA7">
        <w:trPr>
          <w:trHeight w:val="611"/>
        </w:trPr>
        <w:tc>
          <w:tcPr>
            <w:tcW w:w="1234" w:type="pct"/>
            <w:vAlign w:val="center"/>
          </w:tcPr>
          <w:p w14:paraId="28F47827" w14:textId="77777777" w:rsidR="00795BA7" w:rsidRPr="00277356" w:rsidRDefault="004800A5" w:rsidP="009220A6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it-IT"/>
              </w:rPr>
            </w:pPr>
            <w:r w:rsidRPr="00277356">
              <w:rPr>
                <w:rFonts w:cs="Arial"/>
                <w:b/>
                <w:color w:val="000000"/>
                <w:sz w:val="18"/>
                <w:szCs w:val="18"/>
                <w:lang w:val="it-IT"/>
              </w:rPr>
              <w:t>Osebno ime</w:t>
            </w:r>
          </w:p>
          <w:p w14:paraId="45B2424A" w14:textId="77777777" w:rsidR="00795BA7" w:rsidRPr="00277356" w:rsidRDefault="004800A5" w:rsidP="009220A6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it-IT"/>
              </w:rPr>
            </w:pPr>
            <w:r w:rsidRPr="00277356">
              <w:rPr>
                <w:rFonts w:cs="Arial"/>
                <w:b/>
                <w:color w:val="000000"/>
                <w:sz w:val="18"/>
                <w:szCs w:val="18"/>
                <w:lang w:val="it-IT"/>
              </w:rPr>
              <w:t>in znanstveni ali strokovni naslov</w:t>
            </w:r>
          </w:p>
        </w:tc>
        <w:tc>
          <w:tcPr>
            <w:tcW w:w="871" w:type="pct"/>
            <w:vAlign w:val="center"/>
          </w:tcPr>
          <w:p w14:paraId="62A5EDB8" w14:textId="77777777" w:rsidR="00795BA7" w:rsidRPr="00A73C08" w:rsidRDefault="004800A5" w:rsidP="009220A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73C08">
              <w:rPr>
                <w:rFonts w:cs="Arial"/>
                <w:b/>
                <w:sz w:val="18"/>
                <w:szCs w:val="18"/>
              </w:rPr>
              <w:t>Uradniški naziv</w:t>
            </w:r>
          </w:p>
        </w:tc>
        <w:tc>
          <w:tcPr>
            <w:tcW w:w="1719" w:type="pct"/>
            <w:vAlign w:val="center"/>
          </w:tcPr>
          <w:p w14:paraId="129D87B5" w14:textId="77777777" w:rsidR="00795BA7" w:rsidRDefault="004800A5" w:rsidP="009220A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73C08">
              <w:rPr>
                <w:rFonts w:cs="Arial"/>
                <w:b/>
                <w:sz w:val="18"/>
                <w:szCs w:val="18"/>
              </w:rPr>
              <w:t xml:space="preserve">Obseg pooblastila </w:t>
            </w:r>
            <w:r>
              <w:rPr>
                <w:rFonts w:cs="Arial"/>
                <w:b/>
                <w:sz w:val="18"/>
                <w:szCs w:val="18"/>
              </w:rPr>
              <w:t>–</w:t>
            </w:r>
            <w:r w:rsidRPr="00A73C08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406BF8C1" w14:textId="77777777" w:rsidR="00795BA7" w:rsidRPr="00A73C08" w:rsidRDefault="004800A5" w:rsidP="009220A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73C08">
              <w:rPr>
                <w:rFonts w:cs="Arial"/>
                <w:b/>
                <w:sz w:val="18"/>
                <w:szCs w:val="18"/>
              </w:rPr>
              <w:t>področje dela</w:t>
            </w:r>
          </w:p>
        </w:tc>
        <w:tc>
          <w:tcPr>
            <w:tcW w:w="559" w:type="pct"/>
            <w:vAlign w:val="center"/>
          </w:tcPr>
          <w:p w14:paraId="0932E154" w14:textId="77777777" w:rsidR="00795BA7" w:rsidRPr="00A73C08" w:rsidRDefault="004800A5" w:rsidP="009220A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73C08">
              <w:rPr>
                <w:rFonts w:cs="Arial"/>
                <w:b/>
                <w:sz w:val="18"/>
                <w:szCs w:val="18"/>
              </w:rPr>
              <w:t>odločanje</w:t>
            </w:r>
          </w:p>
        </w:tc>
        <w:tc>
          <w:tcPr>
            <w:tcW w:w="617" w:type="pct"/>
            <w:vAlign w:val="center"/>
          </w:tcPr>
          <w:p w14:paraId="7FFB057D" w14:textId="77777777" w:rsidR="00795BA7" w:rsidRPr="00A73C08" w:rsidRDefault="004800A5" w:rsidP="009220A6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A73C08">
              <w:rPr>
                <w:rFonts w:cs="Arial"/>
                <w:b/>
                <w:color w:val="000000"/>
                <w:sz w:val="18"/>
                <w:szCs w:val="18"/>
              </w:rPr>
              <w:t>vodenje postopka</w:t>
            </w:r>
          </w:p>
          <w:p w14:paraId="5C0E9288" w14:textId="77777777" w:rsidR="00795BA7" w:rsidRPr="002A529E" w:rsidRDefault="004800A5" w:rsidP="009220A6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pred izdajo odločbe</w:t>
            </w:r>
          </w:p>
        </w:tc>
      </w:tr>
      <w:tr w:rsidR="00694D11" w14:paraId="77F1310A" w14:textId="77777777" w:rsidTr="00795BA7"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44A3F" w14:textId="77777777" w:rsidR="00795BA7" w:rsidRDefault="00795BA7" w:rsidP="009220A6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22D13678" w14:textId="77777777" w:rsidR="00795BA7" w:rsidRPr="00277356" w:rsidRDefault="004800A5" w:rsidP="009220A6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it-IT"/>
              </w:rPr>
            </w:pPr>
            <w:r w:rsidRPr="00277356">
              <w:rPr>
                <w:rFonts w:cs="Arial"/>
                <w:b/>
                <w:sz w:val="18"/>
                <w:szCs w:val="18"/>
                <w:lang w:val="it-IT"/>
              </w:rPr>
              <w:t xml:space="preserve">Ljubica </w:t>
            </w:r>
            <w:r w:rsidRPr="00277356">
              <w:rPr>
                <w:rFonts w:cs="Arial"/>
                <w:b/>
                <w:sz w:val="18"/>
                <w:szCs w:val="18"/>
                <w:lang w:val="it-IT"/>
              </w:rPr>
              <w:t>Kozinc</w:t>
            </w:r>
            <w:r w:rsidRPr="00277356">
              <w:rPr>
                <w:rFonts w:cs="Arial"/>
                <w:sz w:val="18"/>
                <w:szCs w:val="18"/>
                <w:lang w:val="it-IT"/>
              </w:rPr>
              <w:t xml:space="preserve">, </w:t>
            </w:r>
          </w:p>
          <w:p w14:paraId="4F235C6E" w14:textId="77777777" w:rsidR="00795BA7" w:rsidRPr="00277356" w:rsidRDefault="004800A5" w:rsidP="009220A6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it-IT"/>
              </w:rPr>
            </w:pPr>
            <w:r w:rsidRPr="00277356">
              <w:rPr>
                <w:rFonts w:cs="Arial"/>
                <w:sz w:val="18"/>
                <w:szCs w:val="18"/>
                <w:lang w:val="it-IT"/>
              </w:rPr>
              <w:t>diplomirani organizator - menedžer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DC2B4" w14:textId="77777777" w:rsidR="00795BA7" w:rsidRPr="00A73C08" w:rsidRDefault="004800A5" w:rsidP="009220A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</w:t>
            </w:r>
            <w:r w:rsidRPr="00A73C08">
              <w:rPr>
                <w:rFonts w:cs="Arial"/>
                <w:sz w:val="18"/>
                <w:szCs w:val="18"/>
              </w:rPr>
              <w:t>inančni kontrolor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A73C08">
              <w:rPr>
                <w:rFonts w:cs="Arial"/>
                <w:sz w:val="18"/>
                <w:szCs w:val="18"/>
              </w:rPr>
              <w:t xml:space="preserve"> višji svetovalec</w:t>
            </w:r>
          </w:p>
        </w:tc>
        <w:tc>
          <w:tcPr>
            <w:tcW w:w="1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32598" w14:textId="77777777" w:rsidR="00795BA7" w:rsidRPr="0038660A" w:rsidRDefault="004800A5" w:rsidP="009220A6">
            <w:pPr>
              <w:pStyle w:val="Odstavekseznama"/>
              <w:numPr>
                <w:ilvl w:val="0"/>
                <w:numId w:val="6"/>
              </w:numPr>
              <w:spacing w:line="240" w:lineRule="auto"/>
              <w:ind w:left="176" w:hanging="146"/>
              <w:rPr>
                <w:rFonts w:cs="Arial"/>
                <w:sz w:val="18"/>
                <w:szCs w:val="18"/>
              </w:rPr>
            </w:pPr>
            <w:r w:rsidRPr="0038660A">
              <w:rPr>
                <w:rFonts w:cs="Arial"/>
                <w:sz w:val="18"/>
                <w:szCs w:val="18"/>
              </w:rPr>
              <w:t xml:space="preserve">odločanje </w:t>
            </w:r>
            <w:r>
              <w:rPr>
                <w:rFonts w:cs="Arial"/>
                <w:sz w:val="18"/>
                <w:szCs w:val="18"/>
              </w:rPr>
              <w:t>po skrajšanem postopku s področja obdavčitve iz pristojnosti oddelka</w:t>
            </w:r>
          </w:p>
          <w:p w14:paraId="78060684" w14:textId="77777777" w:rsidR="00795BA7" w:rsidRPr="00D45D7B" w:rsidRDefault="004800A5" w:rsidP="009220A6">
            <w:pPr>
              <w:pStyle w:val="Odstavekseznama"/>
              <w:numPr>
                <w:ilvl w:val="0"/>
                <w:numId w:val="6"/>
              </w:numPr>
              <w:spacing w:line="240" w:lineRule="auto"/>
              <w:ind w:left="172" w:hanging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odločanje v vseh upr. zadevah z </w:t>
            </w:r>
            <w:r w:rsidRPr="0038660A">
              <w:rPr>
                <w:rFonts w:cs="Arial"/>
                <w:sz w:val="18"/>
                <w:szCs w:val="18"/>
              </w:rPr>
              <w:t>delovnega področja</w:t>
            </w:r>
            <w:r>
              <w:rPr>
                <w:rFonts w:cs="Arial"/>
                <w:sz w:val="18"/>
                <w:szCs w:val="18"/>
              </w:rPr>
              <w:t xml:space="preserve"> urada</w:t>
            </w:r>
            <w:r w:rsidRPr="0038660A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(v času odsotnosti </w:t>
            </w:r>
            <w:r>
              <w:rPr>
                <w:rFonts w:cs="Arial"/>
                <w:sz w:val="18"/>
                <w:szCs w:val="18"/>
              </w:rPr>
              <w:t>nadrejenih)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4EF0A" w14:textId="77777777" w:rsidR="00795BA7" w:rsidRDefault="004800A5" w:rsidP="009220A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</w:t>
            </w:r>
          </w:p>
          <w:p w14:paraId="7BC31A7C" w14:textId="77777777" w:rsidR="00795BA7" w:rsidRDefault="00795BA7" w:rsidP="009220A6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06DC0EAC" w14:textId="77777777" w:rsidR="00795BA7" w:rsidRPr="00A73C08" w:rsidRDefault="004800A5" w:rsidP="009220A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B8745" w14:textId="77777777" w:rsidR="00795BA7" w:rsidRPr="00A73C08" w:rsidRDefault="00795BA7" w:rsidP="009220A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694D11" w14:paraId="35C2B327" w14:textId="77777777" w:rsidTr="00795BA7"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337B4" w14:textId="77777777" w:rsidR="00795BA7" w:rsidRPr="00045C7A" w:rsidRDefault="004800A5" w:rsidP="009220A6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it-IT"/>
              </w:rPr>
            </w:pPr>
            <w:r w:rsidRPr="00045C7A">
              <w:rPr>
                <w:rFonts w:cs="Arial"/>
                <w:b/>
                <w:bCs/>
                <w:sz w:val="18"/>
                <w:szCs w:val="18"/>
                <w:lang w:val="it-IT"/>
              </w:rPr>
              <w:t xml:space="preserve">Katja Kališek Hriberšek, </w:t>
            </w:r>
            <w:r w:rsidRPr="00FC3334">
              <w:rPr>
                <w:rFonts w:cs="Arial"/>
                <w:sz w:val="18"/>
                <w:szCs w:val="18"/>
                <w:lang w:val="it-IT"/>
              </w:rPr>
              <w:t>mag</w:t>
            </w:r>
            <w:r>
              <w:rPr>
                <w:rFonts w:cs="Arial"/>
                <w:sz w:val="18"/>
                <w:szCs w:val="18"/>
                <w:lang w:val="it-IT"/>
              </w:rPr>
              <w:t>ister prava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CE3F5" w14:textId="77777777" w:rsidR="00795BA7" w:rsidRPr="00A73C08" w:rsidRDefault="004800A5" w:rsidP="009220A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</w:t>
            </w:r>
            <w:r w:rsidRPr="00A73C08">
              <w:rPr>
                <w:rFonts w:cs="Arial"/>
                <w:sz w:val="18"/>
                <w:szCs w:val="18"/>
              </w:rPr>
              <w:t>inančni kontrolor</w:t>
            </w:r>
            <w:r>
              <w:rPr>
                <w:rFonts w:cs="Arial"/>
                <w:sz w:val="18"/>
                <w:szCs w:val="18"/>
              </w:rPr>
              <w:t xml:space="preserve">    </w:t>
            </w:r>
            <w:r w:rsidRPr="00A73C08">
              <w:rPr>
                <w:rFonts w:cs="Arial"/>
                <w:sz w:val="18"/>
                <w:szCs w:val="18"/>
              </w:rPr>
              <w:t>višji svetovalec</w:t>
            </w:r>
          </w:p>
        </w:tc>
        <w:tc>
          <w:tcPr>
            <w:tcW w:w="1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219AE" w14:textId="77777777" w:rsidR="00795BA7" w:rsidRPr="00A73C08" w:rsidRDefault="004800A5" w:rsidP="009220A6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</w:t>
            </w:r>
            <w:r w:rsidRPr="00A73C08">
              <w:rPr>
                <w:rFonts w:cs="Arial"/>
                <w:sz w:val="18"/>
                <w:szCs w:val="18"/>
              </w:rPr>
              <w:t xml:space="preserve"> vseh upravnih zadevah z delovnega  področj</w:t>
            </w:r>
            <w:r>
              <w:rPr>
                <w:rFonts w:cs="Arial"/>
                <w:sz w:val="18"/>
                <w:szCs w:val="18"/>
              </w:rPr>
              <w:t>a oddelka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FDC5C" w14:textId="77777777" w:rsidR="00795BA7" w:rsidRPr="00A73C08" w:rsidRDefault="004800A5" w:rsidP="009220A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59F73" w14:textId="77777777" w:rsidR="00795BA7" w:rsidRPr="00A73C08" w:rsidRDefault="004800A5" w:rsidP="009220A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DA</w:t>
            </w:r>
          </w:p>
        </w:tc>
      </w:tr>
      <w:tr w:rsidR="00694D11" w14:paraId="49694272" w14:textId="77777777" w:rsidTr="00795BA7"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FB7BD" w14:textId="77777777" w:rsidR="00795BA7" w:rsidRPr="00211778" w:rsidRDefault="004800A5" w:rsidP="009220A6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it-IT"/>
              </w:rPr>
            </w:pPr>
            <w:bookmarkStart w:id="2" w:name="_Hlk159503870"/>
            <w:r w:rsidRPr="00045C7A">
              <w:rPr>
                <w:rFonts w:cs="Arial"/>
                <w:b/>
                <w:bCs/>
                <w:sz w:val="18"/>
                <w:szCs w:val="18"/>
                <w:lang w:val="it-IT"/>
              </w:rPr>
              <w:t xml:space="preserve">Katja </w:t>
            </w:r>
            <w:r>
              <w:rPr>
                <w:rFonts w:cs="Arial"/>
                <w:b/>
                <w:bCs/>
                <w:sz w:val="18"/>
                <w:szCs w:val="18"/>
                <w:lang w:val="it-IT"/>
              </w:rPr>
              <w:t>Turk Rihtarič</w:t>
            </w:r>
            <w:r w:rsidRPr="00045C7A">
              <w:rPr>
                <w:rFonts w:cs="Arial"/>
                <w:b/>
                <w:bCs/>
                <w:sz w:val="18"/>
                <w:szCs w:val="18"/>
                <w:lang w:val="it-IT"/>
              </w:rPr>
              <w:t xml:space="preserve">, </w:t>
            </w:r>
            <w:r w:rsidRPr="00FE1092">
              <w:rPr>
                <w:rFonts w:cs="Arial"/>
                <w:sz w:val="18"/>
                <w:szCs w:val="18"/>
                <w:lang w:val="it-IT"/>
              </w:rPr>
              <w:t>diplomirani ekonomist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87599" w14:textId="77777777" w:rsidR="00795BA7" w:rsidRPr="00A73C08" w:rsidRDefault="004800A5" w:rsidP="009220A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</w:t>
            </w:r>
            <w:r w:rsidRPr="00A73C08">
              <w:rPr>
                <w:rFonts w:cs="Arial"/>
                <w:sz w:val="18"/>
                <w:szCs w:val="18"/>
              </w:rPr>
              <w:t>inančni kontrolor</w:t>
            </w:r>
            <w:r>
              <w:rPr>
                <w:rFonts w:cs="Arial"/>
                <w:sz w:val="18"/>
                <w:szCs w:val="18"/>
              </w:rPr>
              <w:t xml:space="preserve">    </w:t>
            </w:r>
            <w:r w:rsidRPr="00A73C08">
              <w:rPr>
                <w:rFonts w:cs="Arial"/>
                <w:sz w:val="18"/>
                <w:szCs w:val="18"/>
              </w:rPr>
              <w:t>višji svetovalec</w:t>
            </w:r>
          </w:p>
        </w:tc>
        <w:tc>
          <w:tcPr>
            <w:tcW w:w="1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4414E" w14:textId="77777777" w:rsidR="00795BA7" w:rsidRPr="00A73C08" w:rsidRDefault="004800A5" w:rsidP="009220A6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</w:t>
            </w:r>
            <w:r w:rsidRPr="00A73C08">
              <w:rPr>
                <w:rFonts w:cs="Arial"/>
                <w:sz w:val="18"/>
                <w:szCs w:val="18"/>
              </w:rPr>
              <w:t xml:space="preserve"> vseh upravnih zadevah z delovnega  področj</w:t>
            </w:r>
            <w:r>
              <w:rPr>
                <w:rFonts w:cs="Arial"/>
                <w:sz w:val="18"/>
                <w:szCs w:val="18"/>
              </w:rPr>
              <w:t>a oddelka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A1532" w14:textId="77777777" w:rsidR="00795BA7" w:rsidRPr="00A73C08" w:rsidRDefault="004800A5" w:rsidP="009220A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BDA0F" w14:textId="77777777" w:rsidR="00795BA7" w:rsidRPr="00A73C08" w:rsidRDefault="004800A5" w:rsidP="009220A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DA</w:t>
            </w:r>
          </w:p>
        </w:tc>
      </w:tr>
      <w:tr w:rsidR="00694D11" w14:paraId="4A2E1BF5" w14:textId="77777777" w:rsidTr="00795BA7"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6F6D0" w14:textId="77777777" w:rsidR="00795BA7" w:rsidRDefault="004800A5" w:rsidP="009220A6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it-IT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it-IT"/>
              </w:rPr>
              <w:t>Maja Blatnjak</w:t>
            </w:r>
            <w:r w:rsidRPr="00045C7A">
              <w:rPr>
                <w:rFonts w:cs="Arial"/>
                <w:b/>
                <w:bCs/>
                <w:sz w:val="18"/>
                <w:szCs w:val="18"/>
                <w:lang w:val="it-IT"/>
              </w:rPr>
              <w:t xml:space="preserve">, </w:t>
            </w:r>
          </w:p>
          <w:p w14:paraId="7FD77CE0" w14:textId="77777777" w:rsidR="00795BA7" w:rsidRPr="00211778" w:rsidRDefault="004800A5" w:rsidP="009220A6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it-IT"/>
              </w:rPr>
            </w:pPr>
            <w:r w:rsidRPr="00860D9B">
              <w:rPr>
                <w:rFonts w:cs="Arial"/>
                <w:sz w:val="18"/>
                <w:szCs w:val="18"/>
                <w:lang w:val="it-IT"/>
              </w:rPr>
              <w:t>diplomirani ekonomist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E8C1F" w14:textId="77777777" w:rsidR="00795BA7" w:rsidRPr="00A73C08" w:rsidRDefault="004800A5" w:rsidP="009220A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</w:t>
            </w:r>
            <w:r w:rsidRPr="00A73C08">
              <w:rPr>
                <w:rFonts w:cs="Arial"/>
                <w:sz w:val="18"/>
                <w:szCs w:val="18"/>
              </w:rPr>
              <w:t>inančni kontrolor</w:t>
            </w:r>
            <w:r>
              <w:rPr>
                <w:rFonts w:cs="Arial"/>
                <w:sz w:val="18"/>
                <w:szCs w:val="18"/>
              </w:rPr>
              <w:t xml:space="preserve">    </w:t>
            </w:r>
            <w:r w:rsidRPr="00A73C08">
              <w:rPr>
                <w:rFonts w:cs="Arial"/>
                <w:sz w:val="18"/>
                <w:szCs w:val="18"/>
              </w:rPr>
              <w:t>višji svetovalec</w:t>
            </w:r>
          </w:p>
        </w:tc>
        <w:tc>
          <w:tcPr>
            <w:tcW w:w="1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246B8" w14:textId="77777777" w:rsidR="00795BA7" w:rsidRPr="00A73C08" w:rsidRDefault="004800A5" w:rsidP="009220A6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</w:t>
            </w:r>
            <w:r w:rsidRPr="00A73C08">
              <w:rPr>
                <w:rFonts w:cs="Arial"/>
                <w:sz w:val="18"/>
                <w:szCs w:val="18"/>
              </w:rPr>
              <w:t xml:space="preserve"> vseh upravnih zadevah z delovnega  področj</w:t>
            </w:r>
            <w:r>
              <w:rPr>
                <w:rFonts w:cs="Arial"/>
                <w:sz w:val="18"/>
                <w:szCs w:val="18"/>
              </w:rPr>
              <w:t>a oddelka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FE94B" w14:textId="77777777" w:rsidR="00795BA7" w:rsidRPr="00A73C08" w:rsidRDefault="004800A5" w:rsidP="009220A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5C408" w14:textId="77777777" w:rsidR="00795BA7" w:rsidRPr="00A73C08" w:rsidRDefault="004800A5" w:rsidP="009220A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DA</w:t>
            </w:r>
          </w:p>
        </w:tc>
      </w:tr>
      <w:bookmarkEnd w:id="2"/>
      <w:tr w:rsidR="00694D11" w14:paraId="4560FF22" w14:textId="77777777" w:rsidTr="00795BA7"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3508E" w14:textId="77777777" w:rsidR="00795BA7" w:rsidRPr="00A73C08" w:rsidRDefault="004800A5" w:rsidP="009220A6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Monika Klanšek, </w:t>
            </w:r>
            <w:r w:rsidRPr="00A42C79">
              <w:rPr>
                <w:bCs/>
                <w:sz w:val="18"/>
                <w:szCs w:val="18"/>
              </w:rPr>
              <w:t>diplomirani varstvoslovec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64D86" w14:textId="77777777" w:rsidR="00795BA7" w:rsidRDefault="004800A5" w:rsidP="009220A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</w:t>
            </w:r>
            <w:r w:rsidRPr="00A73C08">
              <w:rPr>
                <w:rFonts w:cs="Arial"/>
                <w:sz w:val="18"/>
                <w:szCs w:val="18"/>
              </w:rPr>
              <w:t xml:space="preserve">inančni </w:t>
            </w:r>
            <w:r w:rsidRPr="00A73C08">
              <w:rPr>
                <w:rFonts w:cs="Arial"/>
                <w:sz w:val="18"/>
                <w:szCs w:val="18"/>
              </w:rPr>
              <w:t>kontrolor</w:t>
            </w:r>
            <w:r>
              <w:rPr>
                <w:rFonts w:cs="Arial"/>
                <w:sz w:val="18"/>
                <w:szCs w:val="18"/>
              </w:rPr>
              <w:t xml:space="preserve">    </w:t>
            </w:r>
            <w:r w:rsidRPr="00A73C08">
              <w:rPr>
                <w:rFonts w:cs="Arial"/>
                <w:sz w:val="18"/>
                <w:szCs w:val="18"/>
              </w:rPr>
              <w:t>višji svetovalec</w:t>
            </w:r>
          </w:p>
        </w:tc>
        <w:tc>
          <w:tcPr>
            <w:tcW w:w="1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8E3C5" w14:textId="77777777" w:rsidR="00795BA7" w:rsidRDefault="004800A5" w:rsidP="009220A6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</w:t>
            </w:r>
            <w:r w:rsidRPr="00A73C08">
              <w:rPr>
                <w:rFonts w:cs="Arial"/>
                <w:sz w:val="18"/>
                <w:szCs w:val="18"/>
              </w:rPr>
              <w:t xml:space="preserve"> vseh upravnih zadevah z delovnega  področj</w:t>
            </w:r>
            <w:r>
              <w:rPr>
                <w:rFonts w:cs="Arial"/>
                <w:sz w:val="18"/>
                <w:szCs w:val="18"/>
              </w:rPr>
              <w:t>a oddelka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6F174" w14:textId="77777777" w:rsidR="00795BA7" w:rsidRPr="00A73C08" w:rsidRDefault="004800A5" w:rsidP="009220A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9D6C5" w14:textId="77777777" w:rsidR="00795BA7" w:rsidRPr="00A73C08" w:rsidRDefault="004800A5" w:rsidP="009220A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DA</w:t>
            </w:r>
          </w:p>
        </w:tc>
      </w:tr>
      <w:tr w:rsidR="00694D11" w14:paraId="58844AE3" w14:textId="77777777" w:rsidTr="00795BA7"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8A4B4" w14:textId="77777777" w:rsidR="00795BA7" w:rsidRPr="00A73C08" w:rsidRDefault="004800A5" w:rsidP="009220A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73C08">
              <w:rPr>
                <w:rFonts w:cs="Arial"/>
                <w:b/>
                <w:sz w:val="18"/>
                <w:szCs w:val="18"/>
              </w:rPr>
              <w:t>Darja Lekše</w:t>
            </w:r>
            <w:r w:rsidRPr="00A73C08">
              <w:rPr>
                <w:rFonts w:cs="Arial"/>
                <w:sz w:val="18"/>
                <w:szCs w:val="18"/>
              </w:rPr>
              <w:t>,</w:t>
            </w:r>
          </w:p>
          <w:p w14:paraId="73434FB3" w14:textId="77777777" w:rsidR="00795BA7" w:rsidRPr="00877934" w:rsidRDefault="004800A5" w:rsidP="009220A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73C08">
              <w:rPr>
                <w:rFonts w:cs="Arial"/>
                <w:sz w:val="18"/>
                <w:szCs w:val="18"/>
              </w:rPr>
              <w:t>višji upravni delavec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57CB6" w14:textId="77777777" w:rsidR="00795BA7" w:rsidRPr="00A73C08" w:rsidRDefault="004800A5" w:rsidP="009220A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</w:t>
            </w:r>
            <w:r w:rsidRPr="00A73C08">
              <w:rPr>
                <w:rFonts w:cs="Arial"/>
                <w:sz w:val="18"/>
                <w:szCs w:val="18"/>
              </w:rPr>
              <w:t>inančni kontrolor s</w:t>
            </w:r>
            <w:r>
              <w:rPr>
                <w:rFonts w:cs="Arial"/>
                <w:sz w:val="18"/>
                <w:szCs w:val="18"/>
              </w:rPr>
              <w:t>vetovalec</w:t>
            </w:r>
          </w:p>
        </w:tc>
        <w:tc>
          <w:tcPr>
            <w:tcW w:w="1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E4789" w14:textId="77777777" w:rsidR="00795BA7" w:rsidRPr="00A73C08" w:rsidRDefault="004800A5" w:rsidP="009220A6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</w:t>
            </w:r>
            <w:r w:rsidRPr="00A73C08">
              <w:rPr>
                <w:rFonts w:cs="Arial"/>
                <w:sz w:val="18"/>
                <w:szCs w:val="18"/>
              </w:rPr>
              <w:t xml:space="preserve"> vseh upravnih zadevah z delovnega  področj</w:t>
            </w:r>
            <w:r>
              <w:rPr>
                <w:rFonts w:cs="Arial"/>
                <w:sz w:val="18"/>
                <w:szCs w:val="18"/>
              </w:rPr>
              <w:t>a oddelka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AF82A" w14:textId="77777777" w:rsidR="00795BA7" w:rsidRPr="00A73C08" w:rsidRDefault="004800A5" w:rsidP="009220A6">
            <w:pPr>
              <w:jc w:val="center"/>
              <w:rPr>
                <w:rFonts w:cs="Arial"/>
                <w:sz w:val="18"/>
                <w:szCs w:val="18"/>
              </w:rPr>
            </w:pPr>
            <w:r w:rsidRPr="00A73C08">
              <w:rPr>
                <w:rFonts w:cs="Arial"/>
                <w:sz w:val="18"/>
                <w:szCs w:val="18"/>
              </w:rPr>
              <w:t>NE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F08E0" w14:textId="77777777" w:rsidR="00795BA7" w:rsidRPr="00A73C08" w:rsidRDefault="004800A5" w:rsidP="009220A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73C08">
              <w:rPr>
                <w:rFonts w:cs="Arial"/>
                <w:color w:val="000000"/>
                <w:sz w:val="18"/>
                <w:szCs w:val="18"/>
              </w:rPr>
              <w:t>DA</w:t>
            </w:r>
          </w:p>
        </w:tc>
      </w:tr>
      <w:tr w:rsidR="00694D11" w14:paraId="69A341C7" w14:textId="77777777" w:rsidTr="00795BA7"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9C8FE" w14:textId="77777777" w:rsidR="00795BA7" w:rsidRPr="00277356" w:rsidRDefault="004800A5" w:rsidP="009220A6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it-IT"/>
              </w:rPr>
            </w:pPr>
            <w:r w:rsidRPr="00277356">
              <w:rPr>
                <w:rFonts w:cs="Arial"/>
                <w:b/>
                <w:sz w:val="18"/>
                <w:szCs w:val="18"/>
                <w:lang w:val="it-IT"/>
              </w:rPr>
              <w:t>Selena Kovač</w:t>
            </w:r>
            <w:r w:rsidRPr="00277356">
              <w:rPr>
                <w:rFonts w:cs="Arial"/>
                <w:sz w:val="18"/>
                <w:szCs w:val="18"/>
                <w:lang w:val="it-IT"/>
              </w:rPr>
              <w:t>,</w:t>
            </w:r>
          </w:p>
          <w:p w14:paraId="51E0B301" w14:textId="77777777" w:rsidR="00795BA7" w:rsidRPr="00877934" w:rsidRDefault="004800A5" w:rsidP="009220A6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it-IT"/>
              </w:rPr>
            </w:pPr>
            <w:r w:rsidRPr="00277356">
              <w:rPr>
                <w:rFonts w:cs="Arial"/>
                <w:sz w:val="18"/>
                <w:szCs w:val="18"/>
                <w:lang w:val="it-IT"/>
              </w:rPr>
              <w:t xml:space="preserve">višji upravni </w:t>
            </w:r>
            <w:r w:rsidRPr="00277356">
              <w:rPr>
                <w:rFonts w:cs="Arial"/>
                <w:sz w:val="18"/>
                <w:szCs w:val="18"/>
                <w:lang w:val="it-IT"/>
              </w:rPr>
              <w:t>delavec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01B6F" w14:textId="77777777" w:rsidR="00795BA7" w:rsidRPr="00A73C08" w:rsidRDefault="004800A5" w:rsidP="009220A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</w:t>
            </w:r>
            <w:r w:rsidRPr="00A73C08">
              <w:rPr>
                <w:rFonts w:cs="Arial"/>
                <w:sz w:val="18"/>
                <w:szCs w:val="18"/>
              </w:rPr>
              <w:t>inančni kontrolor svetovalec</w:t>
            </w:r>
          </w:p>
        </w:tc>
        <w:tc>
          <w:tcPr>
            <w:tcW w:w="1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944A6" w14:textId="77777777" w:rsidR="00795BA7" w:rsidRPr="00A73C08" w:rsidRDefault="004800A5" w:rsidP="009220A6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</w:t>
            </w:r>
            <w:r w:rsidRPr="00A73C08">
              <w:rPr>
                <w:rFonts w:cs="Arial"/>
                <w:sz w:val="18"/>
                <w:szCs w:val="18"/>
              </w:rPr>
              <w:t xml:space="preserve"> vseh upravnih zadevah z delovnega  področj</w:t>
            </w:r>
            <w:r>
              <w:rPr>
                <w:rFonts w:cs="Arial"/>
                <w:sz w:val="18"/>
                <w:szCs w:val="18"/>
              </w:rPr>
              <w:t>a oddelka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B472E" w14:textId="77777777" w:rsidR="00795BA7" w:rsidRPr="00A73C08" w:rsidRDefault="004800A5" w:rsidP="009220A6">
            <w:pPr>
              <w:jc w:val="center"/>
              <w:rPr>
                <w:rFonts w:cs="Arial"/>
                <w:sz w:val="18"/>
                <w:szCs w:val="18"/>
              </w:rPr>
            </w:pPr>
            <w:r w:rsidRPr="00A73C08">
              <w:rPr>
                <w:rFonts w:cs="Arial"/>
                <w:sz w:val="18"/>
                <w:szCs w:val="18"/>
              </w:rPr>
              <w:t>NE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6965D" w14:textId="77777777" w:rsidR="00795BA7" w:rsidRPr="00A73C08" w:rsidRDefault="004800A5" w:rsidP="009220A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73C08">
              <w:rPr>
                <w:rFonts w:cs="Arial"/>
                <w:color w:val="000000"/>
                <w:sz w:val="18"/>
                <w:szCs w:val="18"/>
              </w:rPr>
              <w:t>DA</w:t>
            </w:r>
          </w:p>
        </w:tc>
      </w:tr>
      <w:tr w:rsidR="00694D11" w14:paraId="66EF276B" w14:textId="77777777" w:rsidTr="00795BA7"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F60E3" w14:textId="77777777" w:rsidR="00795BA7" w:rsidRDefault="004800A5" w:rsidP="009220A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73C08">
              <w:rPr>
                <w:rFonts w:cs="Arial"/>
                <w:b/>
                <w:sz w:val="18"/>
                <w:szCs w:val="18"/>
              </w:rPr>
              <w:t>Janko  Močilar</w:t>
            </w:r>
            <w:r w:rsidRPr="00A73C08">
              <w:rPr>
                <w:rFonts w:cs="Arial"/>
                <w:sz w:val="18"/>
                <w:szCs w:val="18"/>
              </w:rPr>
              <w:t>,</w:t>
            </w:r>
          </w:p>
          <w:p w14:paraId="49D4A607" w14:textId="77777777" w:rsidR="00795BA7" w:rsidRPr="00A73C08" w:rsidRDefault="004800A5" w:rsidP="009220A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73C08">
              <w:rPr>
                <w:rFonts w:cs="Arial"/>
                <w:sz w:val="18"/>
                <w:szCs w:val="18"/>
              </w:rPr>
              <w:t>višji upravni delavec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231E8" w14:textId="77777777" w:rsidR="00795BA7" w:rsidRPr="00A73C08" w:rsidRDefault="004800A5" w:rsidP="009220A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</w:t>
            </w:r>
            <w:r w:rsidRPr="00A73C08">
              <w:rPr>
                <w:rFonts w:cs="Arial"/>
                <w:sz w:val="18"/>
                <w:szCs w:val="18"/>
              </w:rPr>
              <w:t>inančni kontrolor svetovalec</w:t>
            </w:r>
          </w:p>
        </w:tc>
        <w:tc>
          <w:tcPr>
            <w:tcW w:w="1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1898A" w14:textId="77777777" w:rsidR="00795BA7" w:rsidRPr="00A73C08" w:rsidRDefault="004800A5" w:rsidP="009220A6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</w:t>
            </w:r>
            <w:r w:rsidRPr="00A73C08">
              <w:rPr>
                <w:rFonts w:cs="Arial"/>
                <w:sz w:val="18"/>
                <w:szCs w:val="18"/>
              </w:rPr>
              <w:t xml:space="preserve"> vseh upravnih zadevah z delovnega  področj</w:t>
            </w:r>
            <w:r>
              <w:rPr>
                <w:rFonts w:cs="Arial"/>
                <w:sz w:val="18"/>
                <w:szCs w:val="18"/>
              </w:rPr>
              <w:t>a oddelka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66180" w14:textId="77777777" w:rsidR="00795BA7" w:rsidRPr="00A73C08" w:rsidRDefault="004800A5" w:rsidP="009220A6">
            <w:pPr>
              <w:jc w:val="center"/>
              <w:rPr>
                <w:rFonts w:cs="Arial"/>
                <w:sz w:val="18"/>
                <w:szCs w:val="18"/>
              </w:rPr>
            </w:pPr>
            <w:r w:rsidRPr="00A73C08">
              <w:rPr>
                <w:rFonts w:cs="Arial"/>
                <w:sz w:val="18"/>
                <w:szCs w:val="18"/>
              </w:rPr>
              <w:t>NE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75AB1" w14:textId="77777777" w:rsidR="00795BA7" w:rsidRPr="00A73C08" w:rsidRDefault="004800A5" w:rsidP="009220A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73C08">
              <w:rPr>
                <w:rFonts w:cs="Arial"/>
                <w:color w:val="000000"/>
                <w:sz w:val="18"/>
                <w:szCs w:val="18"/>
              </w:rPr>
              <w:t>DA</w:t>
            </w:r>
          </w:p>
        </w:tc>
      </w:tr>
      <w:tr w:rsidR="00694D11" w14:paraId="342A740A" w14:textId="77777777" w:rsidTr="00795BA7"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1C05" w14:textId="77777777" w:rsidR="00795BA7" w:rsidRPr="00A73C08" w:rsidRDefault="004800A5" w:rsidP="009220A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73C08">
              <w:rPr>
                <w:rFonts w:cs="Arial"/>
                <w:b/>
                <w:sz w:val="18"/>
                <w:szCs w:val="18"/>
              </w:rPr>
              <w:t>Vida Kreže</w:t>
            </w:r>
            <w:r w:rsidRPr="00A73C08">
              <w:rPr>
                <w:rFonts w:cs="Arial"/>
                <w:sz w:val="18"/>
                <w:szCs w:val="18"/>
              </w:rPr>
              <w:t>,</w:t>
            </w:r>
          </w:p>
          <w:p w14:paraId="3AE7D817" w14:textId="77777777" w:rsidR="00795BA7" w:rsidRPr="00C525A2" w:rsidRDefault="004800A5" w:rsidP="009220A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73C08">
              <w:rPr>
                <w:rFonts w:cs="Arial"/>
                <w:sz w:val="18"/>
                <w:szCs w:val="18"/>
              </w:rPr>
              <w:t xml:space="preserve">višji </w:t>
            </w:r>
            <w:r w:rsidRPr="00A73C08">
              <w:rPr>
                <w:rFonts w:cs="Arial"/>
                <w:sz w:val="18"/>
                <w:szCs w:val="18"/>
              </w:rPr>
              <w:t>upravni delavec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9AFF6" w14:textId="77777777" w:rsidR="00795BA7" w:rsidRPr="00A73C08" w:rsidRDefault="004800A5" w:rsidP="009220A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</w:t>
            </w:r>
            <w:r w:rsidRPr="00A73C08">
              <w:rPr>
                <w:rFonts w:cs="Arial"/>
                <w:sz w:val="18"/>
                <w:szCs w:val="18"/>
              </w:rPr>
              <w:t>inančni kontrolor svetovalec</w:t>
            </w:r>
          </w:p>
        </w:tc>
        <w:tc>
          <w:tcPr>
            <w:tcW w:w="1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066C0" w14:textId="77777777" w:rsidR="00795BA7" w:rsidRPr="00A73C08" w:rsidRDefault="004800A5" w:rsidP="009220A6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</w:t>
            </w:r>
            <w:r w:rsidRPr="00A73C08">
              <w:rPr>
                <w:rFonts w:cs="Arial"/>
                <w:sz w:val="18"/>
                <w:szCs w:val="18"/>
              </w:rPr>
              <w:t xml:space="preserve"> vseh upravnih zadevah z delovnega  področj</w:t>
            </w:r>
            <w:r>
              <w:rPr>
                <w:rFonts w:cs="Arial"/>
                <w:sz w:val="18"/>
                <w:szCs w:val="18"/>
              </w:rPr>
              <w:t>a oddelka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2D3A6" w14:textId="77777777" w:rsidR="00795BA7" w:rsidRPr="00A73C08" w:rsidRDefault="004800A5" w:rsidP="009220A6">
            <w:pPr>
              <w:jc w:val="center"/>
              <w:rPr>
                <w:rFonts w:cs="Arial"/>
                <w:sz w:val="18"/>
                <w:szCs w:val="18"/>
              </w:rPr>
            </w:pPr>
            <w:r w:rsidRPr="00A73C08">
              <w:rPr>
                <w:rFonts w:cs="Arial"/>
                <w:sz w:val="18"/>
                <w:szCs w:val="18"/>
              </w:rPr>
              <w:t>NE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E89D5" w14:textId="77777777" w:rsidR="00795BA7" w:rsidRPr="00C525A2" w:rsidRDefault="004800A5" w:rsidP="009220A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73C08">
              <w:rPr>
                <w:rFonts w:cs="Arial"/>
                <w:color w:val="000000"/>
                <w:sz w:val="18"/>
                <w:szCs w:val="18"/>
              </w:rPr>
              <w:t>DA</w:t>
            </w:r>
          </w:p>
        </w:tc>
      </w:tr>
      <w:tr w:rsidR="00694D11" w14:paraId="4B793D7C" w14:textId="77777777" w:rsidTr="00795BA7"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27E4B" w14:textId="77777777" w:rsidR="00795BA7" w:rsidRDefault="004800A5" w:rsidP="009220A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bookmarkStart w:id="3" w:name="_Hlk159502295"/>
            <w:r w:rsidRPr="00704190">
              <w:rPr>
                <w:rFonts w:cs="Arial"/>
                <w:b/>
                <w:bCs/>
                <w:sz w:val="18"/>
                <w:szCs w:val="18"/>
              </w:rPr>
              <w:t>Ksenija Strmljan</w:t>
            </w:r>
            <w:r>
              <w:rPr>
                <w:rFonts w:cs="Arial"/>
                <w:sz w:val="18"/>
                <w:szCs w:val="18"/>
              </w:rPr>
              <w:t>,</w:t>
            </w:r>
          </w:p>
          <w:p w14:paraId="69A3FB34" w14:textId="77777777" w:rsidR="00795BA7" w:rsidRPr="00A73C08" w:rsidRDefault="004800A5" w:rsidP="009220A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diplomant upravnih ved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8F2AD" w14:textId="77777777" w:rsidR="00795BA7" w:rsidRPr="00A73C08" w:rsidRDefault="004800A5" w:rsidP="009220A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</w:t>
            </w:r>
            <w:r w:rsidRPr="00A73C08">
              <w:rPr>
                <w:rFonts w:cs="Arial"/>
                <w:sz w:val="18"/>
                <w:szCs w:val="18"/>
              </w:rPr>
              <w:t>inančni kontrolor</w:t>
            </w:r>
          </w:p>
          <w:p w14:paraId="4DB2A931" w14:textId="77777777" w:rsidR="00795BA7" w:rsidRPr="00A73C08" w:rsidRDefault="004800A5" w:rsidP="009220A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specialist</w:t>
            </w:r>
          </w:p>
        </w:tc>
        <w:tc>
          <w:tcPr>
            <w:tcW w:w="1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1AE8A" w14:textId="77777777" w:rsidR="00795BA7" w:rsidRPr="00A73C08" w:rsidRDefault="004800A5" w:rsidP="009220A6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E37810">
              <w:rPr>
                <w:rFonts w:cs="Arial"/>
                <w:sz w:val="18"/>
                <w:szCs w:val="18"/>
              </w:rPr>
              <w:t>v vseh upravnih zadevah z delovnega področja oddelka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1D9FE" w14:textId="77777777" w:rsidR="00795BA7" w:rsidRPr="00A73C08" w:rsidRDefault="004800A5" w:rsidP="009220A6">
            <w:pPr>
              <w:jc w:val="center"/>
              <w:rPr>
                <w:rFonts w:cs="Arial"/>
                <w:sz w:val="18"/>
                <w:szCs w:val="18"/>
              </w:rPr>
            </w:pPr>
            <w:r w:rsidRPr="00A73C08">
              <w:rPr>
                <w:rFonts w:cs="Arial"/>
                <w:sz w:val="18"/>
                <w:szCs w:val="18"/>
              </w:rPr>
              <w:t>NE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4DAC4" w14:textId="77777777" w:rsidR="00795BA7" w:rsidRPr="00A73C08" w:rsidRDefault="004800A5" w:rsidP="009220A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525A2">
              <w:rPr>
                <w:rFonts w:cs="Arial"/>
                <w:color w:val="000000"/>
                <w:sz w:val="18"/>
                <w:szCs w:val="18"/>
              </w:rPr>
              <w:t>DA</w:t>
            </w:r>
          </w:p>
        </w:tc>
      </w:tr>
      <w:bookmarkEnd w:id="3"/>
    </w:tbl>
    <w:p w14:paraId="0538A54D" w14:textId="77777777" w:rsidR="00795BA7" w:rsidRDefault="00795BA7" w:rsidP="00795BA7">
      <w:pPr>
        <w:pStyle w:val="datumtevilka"/>
        <w:spacing w:line="260" w:lineRule="exact"/>
        <w:ind w:left="-567"/>
        <w:rPr>
          <w:b/>
          <w:sz w:val="22"/>
          <w:szCs w:val="22"/>
        </w:rPr>
      </w:pPr>
    </w:p>
    <w:p w14:paraId="692A39FC" w14:textId="77777777" w:rsidR="00795BA7" w:rsidRDefault="00795BA7" w:rsidP="00795BA7">
      <w:pPr>
        <w:pStyle w:val="datumtevilka"/>
        <w:spacing w:line="260" w:lineRule="exact"/>
        <w:rPr>
          <w:b/>
          <w:sz w:val="22"/>
          <w:szCs w:val="22"/>
        </w:rPr>
      </w:pPr>
    </w:p>
    <w:p w14:paraId="13FF6F89" w14:textId="77777777" w:rsidR="00795BA7" w:rsidRPr="00F50F79" w:rsidRDefault="004800A5" w:rsidP="00795BA7">
      <w:pPr>
        <w:pStyle w:val="datumtevilka"/>
        <w:spacing w:line="260" w:lineRule="exact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ODDELEK ZA </w:t>
      </w:r>
      <w:r>
        <w:rPr>
          <w:b/>
          <w:sz w:val="22"/>
          <w:szCs w:val="22"/>
        </w:rPr>
        <w:t>IZVRŠBO</w:t>
      </w:r>
    </w:p>
    <w:p w14:paraId="49669F54" w14:textId="77777777" w:rsidR="00795BA7" w:rsidRPr="00F50F79" w:rsidRDefault="00795BA7" w:rsidP="00795BA7">
      <w:pPr>
        <w:jc w:val="center"/>
        <w:rPr>
          <w:rFonts w:cs="Arial"/>
          <w:b/>
          <w:bCs/>
          <w:sz w:val="22"/>
          <w:szCs w:val="22"/>
        </w:rPr>
      </w:pPr>
    </w:p>
    <w:tbl>
      <w:tblPr>
        <w:tblW w:w="522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4"/>
        <w:gridCol w:w="1926"/>
        <w:gridCol w:w="3263"/>
        <w:gridCol w:w="1057"/>
        <w:gridCol w:w="1218"/>
      </w:tblGrid>
      <w:tr w:rsidR="00694D11" w14:paraId="717C4A84" w14:textId="77777777" w:rsidTr="00795BA7">
        <w:trPr>
          <w:trHeight w:val="1109"/>
        </w:trPr>
        <w:tc>
          <w:tcPr>
            <w:tcW w:w="1132" w:type="pct"/>
            <w:vAlign w:val="center"/>
          </w:tcPr>
          <w:p w14:paraId="00FB3B14" w14:textId="77777777" w:rsidR="00795BA7" w:rsidRPr="00277356" w:rsidRDefault="004800A5" w:rsidP="009220A6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it-IT"/>
              </w:rPr>
            </w:pPr>
            <w:r w:rsidRPr="00277356">
              <w:rPr>
                <w:rFonts w:cs="Arial"/>
                <w:b/>
                <w:color w:val="000000"/>
                <w:sz w:val="18"/>
                <w:szCs w:val="18"/>
                <w:lang w:val="it-IT"/>
              </w:rPr>
              <w:t>Osebno ime</w:t>
            </w:r>
          </w:p>
          <w:p w14:paraId="41160E69" w14:textId="77777777" w:rsidR="00795BA7" w:rsidRPr="00277356" w:rsidRDefault="004800A5" w:rsidP="009220A6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it-IT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it-IT"/>
              </w:rPr>
              <w:t>i</w:t>
            </w:r>
            <w:r w:rsidRPr="00277356">
              <w:rPr>
                <w:rFonts w:cs="Arial"/>
                <w:b/>
                <w:color w:val="000000"/>
                <w:sz w:val="18"/>
                <w:szCs w:val="18"/>
                <w:lang w:val="it-IT"/>
              </w:rPr>
              <w:t>n znanstveni ali strokovni naslov</w:t>
            </w:r>
          </w:p>
        </w:tc>
        <w:tc>
          <w:tcPr>
            <w:tcW w:w="998" w:type="pct"/>
            <w:vAlign w:val="center"/>
          </w:tcPr>
          <w:p w14:paraId="0633A911" w14:textId="77777777" w:rsidR="00795BA7" w:rsidRPr="00A73C08" w:rsidRDefault="004800A5" w:rsidP="009220A6">
            <w:pPr>
              <w:jc w:val="center"/>
              <w:rPr>
                <w:rFonts w:cs="Arial"/>
                <w:sz w:val="18"/>
                <w:szCs w:val="18"/>
              </w:rPr>
            </w:pPr>
            <w:r w:rsidRPr="00A73C08">
              <w:rPr>
                <w:rFonts w:cs="Arial"/>
                <w:b/>
                <w:sz w:val="18"/>
                <w:szCs w:val="18"/>
              </w:rPr>
              <w:t>Uradniški naziv</w:t>
            </w:r>
          </w:p>
        </w:tc>
        <w:tc>
          <w:tcPr>
            <w:tcW w:w="1691" w:type="pct"/>
            <w:vAlign w:val="center"/>
          </w:tcPr>
          <w:p w14:paraId="06E9A4BB" w14:textId="77777777" w:rsidR="00795BA7" w:rsidRDefault="004800A5" w:rsidP="009220A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73C08">
              <w:rPr>
                <w:rFonts w:cs="Arial"/>
                <w:b/>
                <w:sz w:val="18"/>
                <w:szCs w:val="18"/>
              </w:rPr>
              <w:t xml:space="preserve">Obseg pooblastila </w:t>
            </w:r>
            <w:r>
              <w:rPr>
                <w:rFonts w:cs="Arial"/>
                <w:b/>
                <w:sz w:val="18"/>
                <w:szCs w:val="18"/>
              </w:rPr>
              <w:t>–</w:t>
            </w:r>
            <w:r w:rsidRPr="00A73C08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4C614C36" w14:textId="77777777" w:rsidR="00795BA7" w:rsidRPr="00A73C08" w:rsidRDefault="004800A5" w:rsidP="009220A6">
            <w:pPr>
              <w:jc w:val="center"/>
              <w:rPr>
                <w:rFonts w:cs="Arial"/>
                <w:sz w:val="18"/>
                <w:szCs w:val="18"/>
              </w:rPr>
            </w:pPr>
            <w:r w:rsidRPr="00A73C08">
              <w:rPr>
                <w:rFonts w:cs="Arial"/>
                <w:b/>
                <w:sz w:val="18"/>
                <w:szCs w:val="18"/>
              </w:rPr>
              <w:t>področje dela</w:t>
            </w:r>
          </w:p>
        </w:tc>
        <w:tc>
          <w:tcPr>
            <w:tcW w:w="548" w:type="pct"/>
            <w:vAlign w:val="center"/>
          </w:tcPr>
          <w:p w14:paraId="4BB588E3" w14:textId="77777777" w:rsidR="00795BA7" w:rsidRPr="00A73C08" w:rsidRDefault="004800A5" w:rsidP="009220A6">
            <w:pPr>
              <w:jc w:val="center"/>
              <w:rPr>
                <w:rFonts w:cs="Arial"/>
                <w:sz w:val="18"/>
                <w:szCs w:val="18"/>
              </w:rPr>
            </w:pPr>
            <w:r w:rsidRPr="00A73C08">
              <w:rPr>
                <w:rFonts w:cs="Arial"/>
                <w:b/>
                <w:sz w:val="18"/>
                <w:szCs w:val="18"/>
              </w:rPr>
              <w:t>odločanje</w:t>
            </w:r>
          </w:p>
        </w:tc>
        <w:tc>
          <w:tcPr>
            <w:tcW w:w="631" w:type="pct"/>
            <w:vAlign w:val="center"/>
          </w:tcPr>
          <w:p w14:paraId="0E513B11" w14:textId="77777777" w:rsidR="00795BA7" w:rsidRPr="00A73C08" w:rsidRDefault="004800A5" w:rsidP="009220A6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A73C08">
              <w:rPr>
                <w:rFonts w:cs="Arial"/>
                <w:b/>
                <w:color w:val="000000"/>
                <w:sz w:val="18"/>
                <w:szCs w:val="18"/>
              </w:rPr>
              <w:t>vodenje postopka</w:t>
            </w:r>
          </w:p>
          <w:p w14:paraId="5D53C368" w14:textId="77777777" w:rsidR="00795BA7" w:rsidRPr="00507EBB" w:rsidRDefault="004800A5" w:rsidP="009220A6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A73C08">
              <w:rPr>
                <w:rFonts w:cs="Arial"/>
                <w:b/>
                <w:color w:val="000000"/>
                <w:sz w:val="18"/>
                <w:szCs w:val="18"/>
              </w:rPr>
              <w:t>pred izdajo odločbe</w:t>
            </w:r>
          </w:p>
        </w:tc>
      </w:tr>
      <w:tr w:rsidR="00694D11" w14:paraId="6364D46B" w14:textId="77777777" w:rsidTr="00795BA7">
        <w:trPr>
          <w:trHeight w:val="502"/>
        </w:trPr>
        <w:tc>
          <w:tcPr>
            <w:tcW w:w="1132" w:type="pct"/>
          </w:tcPr>
          <w:p w14:paraId="48438CB5" w14:textId="77777777" w:rsidR="00795BA7" w:rsidRPr="00277356" w:rsidRDefault="004800A5" w:rsidP="009220A6">
            <w:pPr>
              <w:spacing w:before="60" w:line="240" w:lineRule="auto"/>
              <w:jc w:val="center"/>
              <w:rPr>
                <w:rFonts w:cs="Arial"/>
                <w:sz w:val="18"/>
                <w:szCs w:val="18"/>
                <w:lang w:val="it-IT"/>
              </w:rPr>
            </w:pPr>
            <w:r w:rsidRPr="00277356">
              <w:rPr>
                <w:rFonts w:cs="Arial"/>
                <w:b/>
                <w:sz w:val="18"/>
                <w:szCs w:val="18"/>
                <w:lang w:val="it-IT"/>
              </w:rPr>
              <w:t>Simona Bedenik</w:t>
            </w:r>
            <w:r w:rsidRPr="00277356">
              <w:rPr>
                <w:rFonts w:cs="Arial"/>
                <w:sz w:val="18"/>
                <w:szCs w:val="18"/>
                <w:lang w:val="it-IT"/>
              </w:rPr>
              <w:t>,</w:t>
            </w:r>
          </w:p>
          <w:p w14:paraId="6279E52D" w14:textId="77777777" w:rsidR="00795BA7" w:rsidRPr="00277356" w:rsidRDefault="004800A5" w:rsidP="009220A6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it-IT"/>
              </w:rPr>
            </w:pPr>
            <w:r w:rsidRPr="00277356">
              <w:rPr>
                <w:rFonts w:cs="Arial"/>
                <w:sz w:val="18"/>
                <w:szCs w:val="18"/>
                <w:lang w:val="it-IT"/>
              </w:rPr>
              <w:t xml:space="preserve"> dipl. upravni organizator</w:t>
            </w:r>
          </w:p>
        </w:tc>
        <w:tc>
          <w:tcPr>
            <w:tcW w:w="998" w:type="pct"/>
            <w:vAlign w:val="center"/>
          </w:tcPr>
          <w:p w14:paraId="7959DEFD" w14:textId="77777777" w:rsidR="00795BA7" w:rsidRDefault="004800A5" w:rsidP="009220A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</w:t>
            </w:r>
            <w:r w:rsidRPr="00A73C08">
              <w:rPr>
                <w:rFonts w:cs="Arial"/>
                <w:sz w:val="18"/>
                <w:szCs w:val="18"/>
              </w:rPr>
              <w:t>inančni izterjevalec</w:t>
            </w:r>
          </w:p>
          <w:p w14:paraId="07CC827B" w14:textId="77777777" w:rsidR="00795BA7" w:rsidRPr="00A73C08" w:rsidRDefault="004800A5" w:rsidP="009220A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73C08">
              <w:rPr>
                <w:rFonts w:cs="Arial"/>
                <w:sz w:val="18"/>
                <w:szCs w:val="18"/>
              </w:rPr>
              <w:t>višji svetovalec</w:t>
            </w:r>
          </w:p>
        </w:tc>
        <w:tc>
          <w:tcPr>
            <w:tcW w:w="1691" w:type="pct"/>
            <w:vAlign w:val="center"/>
          </w:tcPr>
          <w:p w14:paraId="4BB651D2" w14:textId="77777777" w:rsidR="00795BA7" w:rsidRPr="00A73C08" w:rsidRDefault="004800A5" w:rsidP="009220A6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A73C08">
              <w:rPr>
                <w:rFonts w:cs="Arial"/>
                <w:sz w:val="18"/>
                <w:szCs w:val="18"/>
              </w:rPr>
              <w:t xml:space="preserve">v vseh </w:t>
            </w:r>
            <w:r w:rsidRPr="00A73C08">
              <w:rPr>
                <w:rFonts w:cs="Arial"/>
                <w:sz w:val="18"/>
                <w:szCs w:val="18"/>
              </w:rPr>
              <w:t>upravni</w:t>
            </w:r>
            <w:r>
              <w:rPr>
                <w:rFonts w:cs="Arial"/>
                <w:sz w:val="18"/>
                <w:szCs w:val="18"/>
              </w:rPr>
              <w:t xml:space="preserve">h zadevah z delovnega področja </w:t>
            </w:r>
            <w:r w:rsidRPr="00A73C08">
              <w:rPr>
                <w:rFonts w:cs="Arial"/>
                <w:sz w:val="18"/>
                <w:szCs w:val="18"/>
              </w:rPr>
              <w:t>oddelka</w:t>
            </w:r>
          </w:p>
        </w:tc>
        <w:tc>
          <w:tcPr>
            <w:tcW w:w="548" w:type="pct"/>
            <w:vAlign w:val="center"/>
          </w:tcPr>
          <w:p w14:paraId="2C6DB46A" w14:textId="77777777" w:rsidR="00795BA7" w:rsidRPr="00A73C08" w:rsidRDefault="004800A5" w:rsidP="009220A6">
            <w:pPr>
              <w:jc w:val="center"/>
              <w:rPr>
                <w:rFonts w:cs="Arial"/>
                <w:sz w:val="18"/>
                <w:szCs w:val="18"/>
              </w:rPr>
            </w:pPr>
            <w:r w:rsidRPr="00A73C08">
              <w:rPr>
                <w:rFonts w:cs="Arial"/>
                <w:sz w:val="18"/>
                <w:szCs w:val="18"/>
              </w:rPr>
              <w:t>NE</w:t>
            </w:r>
          </w:p>
        </w:tc>
        <w:tc>
          <w:tcPr>
            <w:tcW w:w="631" w:type="pct"/>
            <w:vAlign w:val="center"/>
          </w:tcPr>
          <w:p w14:paraId="07AF1928" w14:textId="77777777" w:rsidR="00795BA7" w:rsidRPr="00A73C08" w:rsidRDefault="004800A5" w:rsidP="009220A6">
            <w:pPr>
              <w:jc w:val="center"/>
              <w:rPr>
                <w:rFonts w:cs="Arial"/>
                <w:sz w:val="18"/>
                <w:szCs w:val="18"/>
              </w:rPr>
            </w:pPr>
            <w:r w:rsidRPr="00A73C08">
              <w:rPr>
                <w:rFonts w:cs="Arial"/>
                <w:sz w:val="18"/>
                <w:szCs w:val="18"/>
              </w:rPr>
              <w:t>DA</w:t>
            </w:r>
          </w:p>
        </w:tc>
      </w:tr>
      <w:tr w:rsidR="00694D11" w14:paraId="4620DB96" w14:textId="77777777" w:rsidTr="00795BA7">
        <w:trPr>
          <w:trHeight w:val="410"/>
        </w:trPr>
        <w:tc>
          <w:tcPr>
            <w:tcW w:w="1132" w:type="pct"/>
          </w:tcPr>
          <w:p w14:paraId="2E35F240" w14:textId="77777777" w:rsidR="00795BA7" w:rsidRDefault="004800A5" w:rsidP="009220A6">
            <w:pPr>
              <w:spacing w:before="6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73C08">
              <w:rPr>
                <w:rFonts w:cs="Arial"/>
                <w:b/>
                <w:sz w:val="18"/>
                <w:szCs w:val="18"/>
              </w:rPr>
              <w:t>Janja Grden</w:t>
            </w:r>
            <w:r w:rsidRPr="00A73C08">
              <w:rPr>
                <w:rFonts w:cs="Arial"/>
                <w:sz w:val="18"/>
                <w:szCs w:val="18"/>
              </w:rPr>
              <w:t xml:space="preserve">, </w:t>
            </w:r>
          </w:p>
          <w:p w14:paraId="669B51DF" w14:textId="77777777" w:rsidR="00795BA7" w:rsidRPr="00A73C08" w:rsidRDefault="004800A5" w:rsidP="009220A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73C08">
              <w:rPr>
                <w:rFonts w:cs="Arial"/>
                <w:sz w:val="18"/>
                <w:szCs w:val="18"/>
              </w:rPr>
              <w:t>diplomirani ekonomist</w:t>
            </w:r>
          </w:p>
        </w:tc>
        <w:tc>
          <w:tcPr>
            <w:tcW w:w="998" w:type="pct"/>
            <w:vAlign w:val="center"/>
          </w:tcPr>
          <w:p w14:paraId="6FA0C2EF" w14:textId="77777777" w:rsidR="00795BA7" w:rsidRPr="00A73C08" w:rsidRDefault="004800A5" w:rsidP="009220A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73C08">
              <w:rPr>
                <w:rFonts w:cs="Arial"/>
                <w:sz w:val="18"/>
                <w:szCs w:val="18"/>
              </w:rPr>
              <w:t xml:space="preserve">finančni izterjevalec  </w:t>
            </w:r>
            <w:r>
              <w:rPr>
                <w:rFonts w:cs="Arial"/>
                <w:sz w:val="18"/>
                <w:szCs w:val="18"/>
              </w:rPr>
              <w:t xml:space="preserve">višji </w:t>
            </w:r>
            <w:r w:rsidRPr="00A73C08">
              <w:rPr>
                <w:rFonts w:cs="Arial"/>
                <w:sz w:val="18"/>
                <w:szCs w:val="18"/>
              </w:rPr>
              <w:t>svetovalec</w:t>
            </w:r>
          </w:p>
        </w:tc>
        <w:tc>
          <w:tcPr>
            <w:tcW w:w="1691" w:type="pct"/>
            <w:vAlign w:val="center"/>
          </w:tcPr>
          <w:p w14:paraId="05632C63" w14:textId="77777777" w:rsidR="00795BA7" w:rsidRPr="00A73C08" w:rsidRDefault="004800A5" w:rsidP="009220A6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A73C08">
              <w:rPr>
                <w:rFonts w:cs="Arial"/>
                <w:sz w:val="18"/>
                <w:szCs w:val="18"/>
              </w:rPr>
              <w:t>v vseh upravnih zadevah z delovnega področja oddelka</w:t>
            </w:r>
          </w:p>
        </w:tc>
        <w:tc>
          <w:tcPr>
            <w:tcW w:w="548" w:type="pct"/>
            <w:vAlign w:val="center"/>
          </w:tcPr>
          <w:p w14:paraId="48AA7242" w14:textId="77777777" w:rsidR="00795BA7" w:rsidRPr="00A73C08" w:rsidRDefault="004800A5" w:rsidP="009220A6">
            <w:pPr>
              <w:jc w:val="center"/>
              <w:rPr>
                <w:rFonts w:cs="Arial"/>
                <w:sz w:val="18"/>
                <w:szCs w:val="18"/>
              </w:rPr>
            </w:pPr>
            <w:r w:rsidRPr="00A73C08">
              <w:rPr>
                <w:rFonts w:cs="Arial"/>
                <w:sz w:val="18"/>
                <w:szCs w:val="18"/>
              </w:rPr>
              <w:t>NE</w:t>
            </w:r>
          </w:p>
        </w:tc>
        <w:tc>
          <w:tcPr>
            <w:tcW w:w="631" w:type="pct"/>
            <w:vAlign w:val="center"/>
          </w:tcPr>
          <w:p w14:paraId="4DEE32D4" w14:textId="77777777" w:rsidR="00795BA7" w:rsidRPr="00A73C08" w:rsidRDefault="004800A5" w:rsidP="009220A6">
            <w:pPr>
              <w:jc w:val="center"/>
              <w:rPr>
                <w:rFonts w:cs="Arial"/>
                <w:sz w:val="18"/>
                <w:szCs w:val="18"/>
              </w:rPr>
            </w:pPr>
            <w:r w:rsidRPr="00A73C08">
              <w:rPr>
                <w:rFonts w:cs="Arial"/>
                <w:sz w:val="18"/>
                <w:szCs w:val="18"/>
              </w:rPr>
              <w:t>DA</w:t>
            </w:r>
          </w:p>
        </w:tc>
      </w:tr>
      <w:tr w:rsidR="00694D11" w14:paraId="105842B9" w14:textId="77777777" w:rsidTr="00795BA7">
        <w:trPr>
          <w:trHeight w:val="501"/>
        </w:trPr>
        <w:tc>
          <w:tcPr>
            <w:tcW w:w="1132" w:type="pct"/>
          </w:tcPr>
          <w:p w14:paraId="7594EAE5" w14:textId="77777777" w:rsidR="00795BA7" w:rsidRDefault="004800A5" w:rsidP="009220A6">
            <w:pPr>
              <w:spacing w:before="6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73C08">
              <w:rPr>
                <w:rFonts w:cs="Arial"/>
                <w:b/>
                <w:sz w:val="18"/>
                <w:szCs w:val="18"/>
              </w:rPr>
              <w:t>Petra Kolenc</w:t>
            </w:r>
            <w:r w:rsidRPr="00A73C08">
              <w:rPr>
                <w:rFonts w:cs="Arial"/>
                <w:sz w:val="18"/>
                <w:szCs w:val="18"/>
              </w:rPr>
              <w:t xml:space="preserve">, </w:t>
            </w:r>
          </w:p>
          <w:p w14:paraId="6D04587D" w14:textId="77777777" w:rsidR="00795BA7" w:rsidRPr="00A73C08" w:rsidRDefault="004800A5" w:rsidP="009220A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magister managementa</w:t>
            </w:r>
          </w:p>
        </w:tc>
        <w:tc>
          <w:tcPr>
            <w:tcW w:w="998" w:type="pct"/>
            <w:vAlign w:val="center"/>
          </w:tcPr>
          <w:p w14:paraId="5AC392A5" w14:textId="77777777" w:rsidR="00795BA7" w:rsidRPr="00A73C08" w:rsidRDefault="004800A5" w:rsidP="009220A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</w:t>
            </w:r>
            <w:r w:rsidRPr="00A73C08">
              <w:rPr>
                <w:rFonts w:cs="Arial"/>
                <w:sz w:val="18"/>
                <w:szCs w:val="18"/>
              </w:rPr>
              <w:t xml:space="preserve">inančni </w:t>
            </w:r>
            <w:r w:rsidRPr="00A73C08">
              <w:rPr>
                <w:rFonts w:cs="Arial"/>
                <w:sz w:val="18"/>
                <w:szCs w:val="18"/>
              </w:rPr>
              <w:t>izterjevalec</w:t>
            </w:r>
            <w:r>
              <w:rPr>
                <w:rFonts w:cs="Arial"/>
                <w:sz w:val="18"/>
                <w:szCs w:val="18"/>
              </w:rPr>
              <w:t xml:space="preserve"> višji svetovalec</w:t>
            </w:r>
          </w:p>
        </w:tc>
        <w:tc>
          <w:tcPr>
            <w:tcW w:w="1691" w:type="pct"/>
            <w:vAlign w:val="center"/>
          </w:tcPr>
          <w:p w14:paraId="1BDD98B0" w14:textId="77777777" w:rsidR="00795BA7" w:rsidRPr="00A73C08" w:rsidRDefault="004800A5" w:rsidP="009220A6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A73C08">
              <w:rPr>
                <w:rFonts w:cs="Arial"/>
                <w:sz w:val="18"/>
                <w:szCs w:val="18"/>
              </w:rPr>
              <w:t>v vseh upravnih zadevah z delovnega področja oddelka</w:t>
            </w:r>
          </w:p>
        </w:tc>
        <w:tc>
          <w:tcPr>
            <w:tcW w:w="548" w:type="pct"/>
            <w:vAlign w:val="center"/>
          </w:tcPr>
          <w:p w14:paraId="1F375C20" w14:textId="77777777" w:rsidR="00795BA7" w:rsidRPr="00A73C08" w:rsidRDefault="004800A5" w:rsidP="009220A6">
            <w:pPr>
              <w:jc w:val="center"/>
              <w:rPr>
                <w:rFonts w:cs="Arial"/>
                <w:sz w:val="18"/>
                <w:szCs w:val="18"/>
              </w:rPr>
            </w:pPr>
            <w:r w:rsidRPr="00A73C08">
              <w:rPr>
                <w:rFonts w:cs="Arial"/>
                <w:sz w:val="18"/>
                <w:szCs w:val="18"/>
              </w:rPr>
              <w:t>NE</w:t>
            </w:r>
          </w:p>
        </w:tc>
        <w:tc>
          <w:tcPr>
            <w:tcW w:w="631" w:type="pct"/>
            <w:vAlign w:val="center"/>
          </w:tcPr>
          <w:p w14:paraId="29D5F657" w14:textId="77777777" w:rsidR="00795BA7" w:rsidRPr="00A73C08" w:rsidRDefault="004800A5" w:rsidP="009220A6">
            <w:pPr>
              <w:jc w:val="center"/>
              <w:rPr>
                <w:rFonts w:cs="Arial"/>
                <w:sz w:val="18"/>
                <w:szCs w:val="18"/>
              </w:rPr>
            </w:pPr>
            <w:r w:rsidRPr="00A73C08">
              <w:rPr>
                <w:rFonts w:cs="Arial"/>
                <w:sz w:val="18"/>
                <w:szCs w:val="18"/>
              </w:rPr>
              <w:t>DA</w:t>
            </w:r>
          </w:p>
        </w:tc>
      </w:tr>
      <w:tr w:rsidR="00694D11" w14:paraId="646A4C71" w14:textId="77777777" w:rsidTr="00795BA7">
        <w:trPr>
          <w:trHeight w:val="501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461E4" w14:textId="77777777" w:rsidR="00795BA7" w:rsidRPr="00CF3F00" w:rsidRDefault="004800A5" w:rsidP="009220A6">
            <w:pPr>
              <w:spacing w:before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Katja Kotar Odlazek</w:t>
            </w:r>
            <w:r w:rsidRPr="00CF3F00">
              <w:rPr>
                <w:rFonts w:cs="Arial"/>
                <w:b/>
                <w:sz w:val="18"/>
                <w:szCs w:val="18"/>
              </w:rPr>
              <w:t xml:space="preserve">, </w:t>
            </w:r>
          </w:p>
          <w:p w14:paraId="342C2186" w14:textId="77777777" w:rsidR="00795BA7" w:rsidRPr="00CF3F00" w:rsidRDefault="004800A5" w:rsidP="009220A6">
            <w:pPr>
              <w:spacing w:before="6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profesor geografije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EE647" w14:textId="77777777" w:rsidR="00795BA7" w:rsidRPr="00A73C08" w:rsidRDefault="004800A5" w:rsidP="009220A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</w:t>
            </w:r>
            <w:r w:rsidRPr="00A73C08">
              <w:rPr>
                <w:rFonts w:cs="Arial"/>
                <w:sz w:val="18"/>
                <w:szCs w:val="18"/>
              </w:rPr>
              <w:t>inančni izterjevalec</w:t>
            </w:r>
            <w:r>
              <w:rPr>
                <w:rFonts w:cs="Arial"/>
                <w:sz w:val="18"/>
                <w:szCs w:val="18"/>
              </w:rPr>
              <w:t xml:space="preserve"> svetovalec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4E80C" w14:textId="77777777" w:rsidR="00795BA7" w:rsidRPr="00A73C08" w:rsidRDefault="004800A5" w:rsidP="009220A6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A73C08">
              <w:rPr>
                <w:rFonts w:cs="Arial"/>
                <w:sz w:val="18"/>
                <w:szCs w:val="18"/>
              </w:rPr>
              <w:t>v vseh upravnih zadevah z delovnega področja oddelka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6B4F5" w14:textId="77777777" w:rsidR="00795BA7" w:rsidRPr="00A73C08" w:rsidRDefault="004800A5" w:rsidP="009220A6">
            <w:pPr>
              <w:jc w:val="center"/>
              <w:rPr>
                <w:rFonts w:cs="Arial"/>
                <w:sz w:val="18"/>
                <w:szCs w:val="18"/>
              </w:rPr>
            </w:pPr>
            <w:r w:rsidRPr="00A73C08">
              <w:rPr>
                <w:rFonts w:cs="Arial"/>
                <w:sz w:val="18"/>
                <w:szCs w:val="18"/>
              </w:rPr>
              <w:t>NE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8CF01" w14:textId="77777777" w:rsidR="00795BA7" w:rsidRPr="00A73C08" w:rsidRDefault="004800A5" w:rsidP="009220A6">
            <w:pPr>
              <w:jc w:val="center"/>
              <w:rPr>
                <w:rFonts w:cs="Arial"/>
                <w:sz w:val="18"/>
                <w:szCs w:val="18"/>
              </w:rPr>
            </w:pPr>
            <w:r w:rsidRPr="00A73C08">
              <w:rPr>
                <w:rFonts w:cs="Arial"/>
                <w:sz w:val="18"/>
                <w:szCs w:val="18"/>
              </w:rPr>
              <w:t>DA</w:t>
            </w:r>
          </w:p>
        </w:tc>
      </w:tr>
      <w:tr w:rsidR="00694D11" w14:paraId="28B5D265" w14:textId="77777777" w:rsidTr="00795BA7">
        <w:trPr>
          <w:trHeight w:val="409"/>
        </w:trPr>
        <w:tc>
          <w:tcPr>
            <w:tcW w:w="1132" w:type="pct"/>
          </w:tcPr>
          <w:p w14:paraId="5D037C1E" w14:textId="77777777" w:rsidR="00795BA7" w:rsidRDefault="004800A5" w:rsidP="009220A6">
            <w:pPr>
              <w:spacing w:before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Klavdija Oblak,</w:t>
            </w:r>
          </w:p>
          <w:p w14:paraId="69BD6868" w14:textId="77777777" w:rsidR="00795BA7" w:rsidRPr="005850D7" w:rsidRDefault="004800A5" w:rsidP="009220A6">
            <w:pPr>
              <w:spacing w:before="6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diplomirani ekonomist</w:t>
            </w:r>
          </w:p>
        </w:tc>
        <w:tc>
          <w:tcPr>
            <w:tcW w:w="998" w:type="pct"/>
            <w:vAlign w:val="center"/>
          </w:tcPr>
          <w:p w14:paraId="225B51FF" w14:textId="77777777" w:rsidR="00795BA7" w:rsidRDefault="004800A5" w:rsidP="009220A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finančni izterjevalec svetovalec</w:t>
            </w:r>
          </w:p>
        </w:tc>
        <w:tc>
          <w:tcPr>
            <w:tcW w:w="1691" w:type="pct"/>
            <w:vAlign w:val="center"/>
          </w:tcPr>
          <w:p w14:paraId="246572EA" w14:textId="77777777" w:rsidR="00795BA7" w:rsidRPr="00A73C08" w:rsidRDefault="004800A5" w:rsidP="009220A6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A73C08">
              <w:rPr>
                <w:rFonts w:cs="Arial"/>
                <w:sz w:val="18"/>
                <w:szCs w:val="18"/>
              </w:rPr>
              <w:t>v vseh upravnih zadevah z delovnega področja oddelka</w:t>
            </w:r>
          </w:p>
        </w:tc>
        <w:tc>
          <w:tcPr>
            <w:tcW w:w="548" w:type="pct"/>
            <w:vAlign w:val="center"/>
          </w:tcPr>
          <w:p w14:paraId="62F6353A" w14:textId="77777777" w:rsidR="00795BA7" w:rsidRPr="00A73C08" w:rsidRDefault="004800A5" w:rsidP="009220A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</w:t>
            </w:r>
          </w:p>
        </w:tc>
        <w:tc>
          <w:tcPr>
            <w:tcW w:w="631" w:type="pct"/>
            <w:vAlign w:val="center"/>
          </w:tcPr>
          <w:p w14:paraId="1A64D115" w14:textId="77777777" w:rsidR="00795BA7" w:rsidRPr="00A73C08" w:rsidRDefault="004800A5" w:rsidP="009220A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</w:t>
            </w:r>
          </w:p>
        </w:tc>
      </w:tr>
      <w:tr w:rsidR="00694D11" w14:paraId="3F868A16" w14:textId="77777777" w:rsidTr="00795BA7">
        <w:trPr>
          <w:trHeight w:val="409"/>
        </w:trPr>
        <w:tc>
          <w:tcPr>
            <w:tcW w:w="1132" w:type="pct"/>
          </w:tcPr>
          <w:p w14:paraId="62553645" w14:textId="77777777" w:rsidR="00795BA7" w:rsidRDefault="004800A5" w:rsidP="009220A6">
            <w:pPr>
              <w:spacing w:before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Robert Ocvirk</w:t>
            </w:r>
            <w:r w:rsidRPr="00A73C08">
              <w:rPr>
                <w:rFonts w:cs="Arial"/>
                <w:b/>
                <w:sz w:val="18"/>
                <w:szCs w:val="18"/>
              </w:rPr>
              <w:t>,</w:t>
            </w:r>
          </w:p>
          <w:p w14:paraId="7A0FDD23" w14:textId="77777777" w:rsidR="00795BA7" w:rsidRDefault="004800A5" w:rsidP="009220A6">
            <w:pPr>
              <w:spacing w:before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papirniški</w:t>
            </w:r>
            <w:r w:rsidRPr="00A73C08">
              <w:rPr>
                <w:rFonts w:cs="Arial"/>
                <w:sz w:val="18"/>
                <w:szCs w:val="18"/>
              </w:rPr>
              <w:t xml:space="preserve"> tehnik</w:t>
            </w:r>
          </w:p>
        </w:tc>
        <w:tc>
          <w:tcPr>
            <w:tcW w:w="998" w:type="pct"/>
            <w:vAlign w:val="center"/>
          </w:tcPr>
          <w:p w14:paraId="4DA39361" w14:textId="77777777" w:rsidR="00795BA7" w:rsidRDefault="004800A5" w:rsidP="009220A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</w:t>
            </w:r>
            <w:r w:rsidRPr="00A73C08">
              <w:rPr>
                <w:rFonts w:cs="Arial"/>
                <w:sz w:val="18"/>
                <w:szCs w:val="18"/>
              </w:rPr>
              <w:t>inančni izterjevalec specialist</w:t>
            </w:r>
          </w:p>
        </w:tc>
        <w:tc>
          <w:tcPr>
            <w:tcW w:w="1691" w:type="pct"/>
            <w:vAlign w:val="center"/>
          </w:tcPr>
          <w:p w14:paraId="1759E042" w14:textId="77777777" w:rsidR="00795BA7" w:rsidRPr="00A73C08" w:rsidRDefault="004800A5" w:rsidP="009220A6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A73C08">
              <w:rPr>
                <w:rFonts w:cs="Arial"/>
                <w:sz w:val="18"/>
                <w:szCs w:val="18"/>
              </w:rPr>
              <w:t>v vseh upravnih zadevah z delovnega področja oddelka</w:t>
            </w:r>
          </w:p>
        </w:tc>
        <w:tc>
          <w:tcPr>
            <w:tcW w:w="548" w:type="pct"/>
            <w:vAlign w:val="center"/>
          </w:tcPr>
          <w:p w14:paraId="6DFD0CA8" w14:textId="77777777" w:rsidR="00795BA7" w:rsidRPr="00A73C08" w:rsidRDefault="004800A5" w:rsidP="009220A6">
            <w:pPr>
              <w:jc w:val="center"/>
              <w:rPr>
                <w:rFonts w:cs="Arial"/>
                <w:sz w:val="18"/>
                <w:szCs w:val="18"/>
              </w:rPr>
            </w:pPr>
            <w:r w:rsidRPr="00A73C08">
              <w:rPr>
                <w:rFonts w:cs="Arial"/>
                <w:sz w:val="18"/>
                <w:szCs w:val="18"/>
              </w:rPr>
              <w:t>NE</w:t>
            </w:r>
          </w:p>
        </w:tc>
        <w:tc>
          <w:tcPr>
            <w:tcW w:w="631" w:type="pct"/>
            <w:vAlign w:val="center"/>
          </w:tcPr>
          <w:p w14:paraId="1FDB6A37" w14:textId="77777777" w:rsidR="00795BA7" w:rsidRPr="00A73C08" w:rsidRDefault="004800A5" w:rsidP="009220A6">
            <w:pPr>
              <w:jc w:val="center"/>
              <w:rPr>
                <w:rFonts w:cs="Arial"/>
                <w:sz w:val="18"/>
                <w:szCs w:val="18"/>
              </w:rPr>
            </w:pPr>
            <w:r w:rsidRPr="00A73C08">
              <w:rPr>
                <w:rFonts w:cs="Arial"/>
                <w:sz w:val="18"/>
                <w:szCs w:val="18"/>
              </w:rPr>
              <w:t>DA</w:t>
            </w:r>
          </w:p>
        </w:tc>
      </w:tr>
      <w:tr w:rsidR="00694D11" w14:paraId="182F6031" w14:textId="77777777" w:rsidTr="00795BA7">
        <w:trPr>
          <w:trHeight w:val="364"/>
        </w:trPr>
        <w:tc>
          <w:tcPr>
            <w:tcW w:w="1132" w:type="pct"/>
          </w:tcPr>
          <w:p w14:paraId="276C3A1F" w14:textId="77777777" w:rsidR="00795BA7" w:rsidRDefault="004800A5" w:rsidP="009220A6">
            <w:pPr>
              <w:spacing w:before="6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Dejan </w:t>
            </w:r>
            <w:r>
              <w:rPr>
                <w:rFonts w:cs="Arial"/>
                <w:b/>
                <w:sz w:val="18"/>
                <w:szCs w:val="18"/>
              </w:rPr>
              <w:t>Hočevar</w:t>
            </w:r>
            <w:r w:rsidRPr="00A73C08">
              <w:rPr>
                <w:rFonts w:cs="Arial"/>
                <w:sz w:val="18"/>
                <w:szCs w:val="18"/>
              </w:rPr>
              <w:t xml:space="preserve">, </w:t>
            </w:r>
          </w:p>
          <w:p w14:paraId="7DFE7FB7" w14:textId="77777777" w:rsidR="00795BA7" w:rsidRPr="00A73C08" w:rsidRDefault="004800A5" w:rsidP="009220A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73C08">
              <w:rPr>
                <w:rFonts w:cs="Arial"/>
                <w:sz w:val="18"/>
                <w:szCs w:val="18"/>
              </w:rPr>
              <w:t>ekonomski tehnik</w:t>
            </w:r>
          </w:p>
        </w:tc>
        <w:tc>
          <w:tcPr>
            <w:tcW w:w="998" w:type="pct"/>
            <w:vAlign w:val="center"/>
          </w:tcPr>
          <w:p w14:paraId="2776821F" w14:textId="77777777" w:rsidR="00795BA7" w:rsidRPr="00A73C08" w:rsidRDefault="004800A5" w:rsidP="009220A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</w:t>
            </w:r>
            <w:r w:rsidRPr="00A73C08">
              <w:rPr>
                <w:rFonts w:cs="Arial"/>
                <w:sz w:val="18"/>
                <w:szCs w:val="18"/>
              </w:rPr>
              <w:t>inančni izterjevalec</w:t>
            </w:r>
          </w:p>
        </w:tc>
        <w:tc>
          <w:tcPr>
            <w:tcW w:w="1691" w:type="pct"/>
            <w:vAlign w:val="center"/>
          </w:tcPr>
          <w:p w14:paraId="086AB5CF" w14:textId="77777777" w:rsidR="00795BA7" w:rsidRPr="00A73C08" w:rsidRDefault="004800A5" w:rsidP="009220A6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A73C08">
              <w:rPr>
                <w:rFonts w:cs="Arial"/>
                <w:sz w:val="18"/>
                <w:szCs w:val="18"/>
              </w:rPr>
              <w:t>v vseh upravnih zadevah z delovnega področja oddelka</w:t>
            </w:r>
          </w:p>
        </w:tc>
        <w:tc>
          <w:tcPr>
            <w:tcW w:w="548" w:type="pct"/>
            <w:vAlign w:val="center"/>
          </w:tcPr>
          <w:p w14:paraId="00CD71D0" w14:textId="77777777" w:rsidR="00795BA7" w:rsidRPr="00A73C08" w:rsidRDefault="004800A5" w:rsidP="009220A6">
            <w:pPr>
              <w:jc w:val="center"/>
              <w:rPr>
                <w:rFonts w:cs="Arial"/>
                <w:sz w:val="18"/>
                <w:szCs w:val="18"/>
              </w:rPr>
            </w:pPr>
            <w:r w:rsidRPr="00A73C08">
              <w:rPr>
                <w:rFonts w:cs="Arial"/>
                <w:sz w:val="18"/>
                <w:szCs w:val="18"/>
              </w:rPr>
              <w:t>NE</w:t>
            </w:r>
          </w:p>
        </w:tc>
        <w:tc>
          <w:tcPr>
            <w:tcW w:w="631" w:type="pct"/>
            <w:vAlign w:val="center"/>
          </w:tcPr>
          <w:p w14:paraId="6493E119" w14:textId="77777777" w:rsidR="00795BA7" w:rsidRPr="00A73C08" w:rsidRDefault="004800A5" w:rsidP="009220A6">
            <w:pPr>
              <w:jc w:val="center"/>
              <w:rPr>
                <w:rFonts w:cs="Arial"/>
                <w:sz w:val="18"/>
                <w:szCs w:val="18"/>
              </w:rPr>
            </w:pPr>
            <w:r w:rsidRPr="00A73C08">
              <w:rPr>
                <w:rFonts w:cs="Arial"/>
                <w:sz w:val="18"/>
                <w:szCs w:val="18"/>
              </w:rPr>
              <w:t>DA</w:t>
            </w:r>
          </w:p>
        </w:tc>
      </w:tr>
    </w:tbl>
    <w:p w14:paraId="6C89EA26" w14:textId="77777777" w:rsidR="00315D82" w:rsidRPr="00BC2517" w:rsidRDefault="00315D82" w:rsidP="00795BA7">
      <w:pPr>
        <w:pStyle w:val="podpisi"/>
        <w:rPr>
          <w:lang w:val="sl-SI"/>
        </w:rPr>
      </w:pPr>
    </w:p>
    <w:p w14:paraId="01E8B669" w14:textId="77777777" w:rsidR="001A3BA5" w:rsidRPr="00BC2517" w:rsidRDefault="001A3BA5" w:rsidP="001A3BA5">
      <w:pPr>
        <w:pStyle w:val="podpisi"/>
        <w:rPr>
          <w:lang w:val="sl-SI"/>
        </w:rPr>
      </w:pPr>
    </w:p>
    <w:p w14:paraId="57AA7E55" w14:textId="77777777" w:rsidR="00525C18" w:rsidRPr="00BC2517" w:rsidRDefault="004800A5" w:rsidP="00F0025B">
      <w:pPr>
        <w:pStyle w:val="podpisi"/>
        <w:tabs>
          <w:tab w:val="clear" w:pos="3402"/>
          <w:tab w:val="center" w:pos="6237"/>
        </w:tabs>
        <w:rPr>
          <w:lang w:val="sl-SI"/>
        </w:rPr>
      </w:pPr>
      <w:r w:rsidRPr="00BC2517">
        <w:rPr>
          <w:lang w:val="sl-SI"/>
        </w:rPr>
        <w:tab/>
      </w:r>
      <w:bookmarkStart w:id="4" w:name="Podpisnik"/>
      <w:r w:rsidRPr="00BC2517">
        <w:t>Uroš Roglič</w:t>
      </w:r>
      <w:bookmarkEnd w:id="4"/>
      <w:r w:rsidRPr="00BC2517">
        <w:rPr>
          <w:lang w:val="sl-SI"/>
        </w:rPr>
        <w:t>,</w:t>
      </w:r>
    </w:p>
    <w:p w14:paraId="42BD78D2" w14:textId="77777777" w:rsidR="001A3BA5" w:rsidRPr="00BC2517" w:rsidRDefault="004800A5" w:rsidP="00383C77">
      <w:pPr>
        <w:pStyle w:val="podpisi"/>
        <w:tabs>
          <w:tab w:val="clear" w:pos="3402"/>
          <w:tab w:val="center" w:pos="6237"/>
        </w:tabs>
        <w:rPr>
          <w:lang w:val="sl-SI"/>
        </w:rPr>
      </w:pPr>
      <w:r w:rsidRPr="00BC2517">
        <w:rPr>
          <w:lang w:val="sl-SI"/>
        </w:rPr>
        <w:tab/>
      </w:r>
      <w:bookmarkStart w:id="5" w:name="PodpisnikNazivDM"/>
      <w:r w:rsidRPr="00BC2517">
        <w:t>direktor</w:t>
      </w:r>
      <w:bookmarkEnd w:id="5"/>
    </w:p>
    <w:sectPr w:rsidR="001A3BA5" w:rsidRPr="00BC2517" w:rsidSect="00795BA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 w:code="9"/>
      <w:pgMar w:top="1531" w:right="1191" w:bottom="1134" w:left="1474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69D6F" w14:textId="77777777" w:rsidR="004800A5" w:rsidRDefault="004800A5">
      <w:pPr>
        <w:spacing w:line="240" w:lineRule="auto"/>
      </w:pPr>
      <w:r>
        <w:separator/>
      </w:r>
    </w:p>
  </w:endnote>
  <w:endnote w:type="continuationSeparator" w:id="0">
    <w:p w14:paraId="2B8F2574" w14:textId="77777777" w:rsidR="004800A5" w:rsidRDefault="004800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42994" w14:textId="77777777" w:rsidR="00806485" w:rsidRDefault="0080648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5CF48" w14:textId="77777777" w:rsidR="008B47C9" w:rsidRDefault="004800A5" w:rsidP="0039327D">
    <w:pPr>
      <w:pStyle w:val="Noga"/>
      <w:jc w:val="right"/>
    </w:pP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  <w:r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0C75AB">
      <w:rPr>
        <w:rFonts w:cs="Arial"/>
        <w:noProof/>
        <w:sz w:val="16"/>
      </w:rPr>
      <w:t>1</w:t>
    </w:r>
    <w:r>
      <w:rPr>
        <w:rFonts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392E7" w14:textId="77777777" w:rsidR="008B47C9" w:rsidRDefault="004800A5" w:rsidP="0039327D">
    <w:pPr>
      <w:pStyle w:val="Noga"/>
      <w:jc w:val="right"/>
    </w:pP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0C75AB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0C75AB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0D705" w14:textId="77777777" w:rsidR="004800A5" w:rsidRDefault="004800A5">
      <w:pPr>
        <w:spacing w:line="240" w:lineRule="auto"/>
      </w:pPr>
      <w:r>
        <w:separator/>
      </w:r>
    </w:p>
  </w:footnote>
  <w:footnote w:type="continuationSeparator" w:id="0">
    <w:p w14:paraId="333243BE" w14:textId="77777777" w:rsidR="004800A5" w:rsidRDefault="004800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194C1" w14:textId="77777777" w:rsidR="00806485" w:rsidRDefault="0080648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C32E1" w14:textId="77777777" w:rsidR="008B47C9" w:rsidRPr="00110CBD" w:rsidRDefault="008B47C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694D11" w14:paraId="75CF15D3" w14:textId="77777777">
      <w:trPr>
        <w:cantSplit/>
        <w:trHeight w:hRule="exact" w:val="847"/>
      </w:trPr>
      <w:tc>
        <w:tcPr>
          <w:tcW w:w="567" w:type="dxa"/>
        </w:tcPr>
        <w:p w14:paraId="2142C95C" w14:textId="77777777" w:rsidR="008B47C9" w:rsidRDefault="004800A5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1A3385B9" w14:textId="77777777" w:rsidR="008B47C9" w:rsidRPr="006D42D9" w:rsidRDefault="008B47C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59DBFA2" w14:textId="77777777" w:rsidR="008B47C9" w:rsidRPr="006D42D9" w:rsidRDefault="008B47C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FCD70E2" w14:textId="77777777" w:rsidR="008B47C9" w:rsidRPr="006D42D9" w:rsidRDefault="008B47C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7706F70" w14:textId="77777777" w:rsidR="008B47C9" w:rsidRPr="006D42D9" w:rsidRDefault="008B47C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F6FCD4A" w14:textId="77777777" w:rsidR="008B47C9" w:rsidRPr="006D42D9" w:rsidRDefault="008B47C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F23732B" w14:textId="77777777" w:rsidR="008B47C9" w:rsidRPr="006D42D9" w:rsidRDefault="008B47C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E05DF95" w14:textId="77777777" w:rsidR="008B47C9" w:rsidRPr="006D42D9" w:rsidRDefault="008B47C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25F425A" w14:textId="77777777" w:rsidR="008B47C9" w:rsidRPr="006D42D9" w:rsidRDefault="008B47C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B814DC3" w14:textId="77777777" w:rsidR="008B47C9" w:rsidRPr="006D42D9" w:rsidRDefault="008B47C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A910E39" w14:textId="77777777" w:rsidR="008B47C9" w:rsidRPr="006D42D9" w:rsidRDefault="008B47C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9DB9F7C" w14:textId="77777777" w:rsidR="008B47C9" w:rsidRPr="006D42D9" w:rsidRDefault="008B47C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9823EC6" w14:textId="77777777" w:rsidR="008B47C9" w:rsidRPr="006D42D9" w:rsidRDefault="008B47C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4AF0CE4" w14:textId="77777777" w:rsidR="008B47C9" w:rsidRPr="006D42D9" w:rsidRDefault="008B47C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8E744C" w14:textId="77777777" w:rsidR="008B47C9" w:rsidRPr="006D42D9" w:rsidRDefault="008B47C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6106FFC" w14:textId="77777777" w:rsidR="008B47C9" w:rsidRPr="006D42D9" w:rsidRDefault="008B47C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FA4F16E" w14:textId="77777777" w:rsidR="008B47C9" w:rsidRPr="006D42D9" w:rsidRDefault="008B47C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24852C13" w14:textId="77777777" w:rsidR="008B47C9" w:rsidRPr="008F3500" w:rsidRDefault="004800A5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7E0A029" wp14:editId="5F6D3330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2049" style="mso-height-percent:0;mso-height-relative:page;mso-position-vertical-relative:page;mso-width-percent:0;mso-width-relative:page;mso-wrap-distance-bottom:0;mso-wrap-distance-left:9pt;mso-wrap-distance-right:9pt;mso-wrap-distance-top:0;position:absolute;v-text-anchor:top;z-index:-251658240" from="-34pt,283.5pt" to="-14.15pt,283.5pt" o:allowincell="f" fillcolor="this" stroked="t" strokecolor="#428299" strokeweight="0.5pt">
              <v:stroke joinstyle="round"/>
            </v:line>
          </w:pict>
        </mc:Fallback>
      </mc:AlternateContent>
    </w:r>
    <w:r w:rsidRPr="008F3500">
      <w:rPr>
        <w:rFonts w:ascii="Republika" w:hAnsi="Republika"/>
        <w:lang w:val="sl-SI"/>
      </w:rPr>
      <w:t>REPUBLIKA SLOVENIJA</w:t>
    </w:r>
  </w:p>
  <w:p w14:paraId="23F8A873" w14:textId="77777777" w:rsidR="008B47C9" w:rsidRPr="008F3500" w:rsidRDefault="004800A5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>Ministrstvo za finance</w:t>
    </w:r>
  </w:p>
  <w:p w14:paraId="15630B90" w14:textId="77777777" w:rsidR="00EC1BD3" w:rsidRDefault="004800A5" w:rsidP="00EC1BD3">
    <w:pPr>
      <w:pStyle w:val="Glava"/>
      <w:tabs>
        <w:tab w:val="clear" w:pos="4320"/>
        <w:tab w:val="clear" w:pos="8640"/>
        <w:tab w:val="left" w:pos="5112"/>
      </w:tabs>
      <w:spacing w:before="120"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FINANČNA</w:t>
    </w:r>
    <w:r w:rsidR="00814BE3">
      <w:rPr>
        <w:rFonts w:ascii="Republika" w:hAnsi="Republika"/>
        <w:caps/>
        <w:lang w:val="sl-SI"/>
      </w:rPr>
      <w:t xml:space="preserve"> uprava Republike Slovenije</w:t>
    </w:r>
  </w:p>
  <w:p w14:paraId="13BF473E" w14:textId="77777777" w:rsidR="008B47C9" w:rsidRPr="00814BE3" w:rsidRDefault="004800A5" w:rsidP="00EC1BD3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lang w:val="sl-SI"/>
      </w:rPr>
      <w:t>Finančni</w:t>
    </w:r>
    <w:r w:rsidR="00814BE3">
      <w:rPr>
        <w:rFonts w:ascii="Republika" w:hAnsi="Republika"/>
        <w:lang w:val="sl-SI"/>
      </w:rPr>
      <w:t xml:space="preserve"> urad Hrastnik</w:t>
    </w:r>
  </w:p>
  <w:p w14:paraId="2C1CC448" w14:textId="77777777" w:rsidR="008B47C9" w:rsidRPr="008F3500" w:rsidRDefault="004800A5" w:rsidP="00EC1BD3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Log 9, p.p. 62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1430 Hrastnik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03 564 22 20</w:t>
    </w:r>
  </w:p>
  <w:p w14:paraId="66A2BED1" w14:textId="77777777" w:rsidR="008B47C9" w:rsidRPr="008F3500" w:rsidRDefault="004800A5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FF037F">
      <w:rPr>
        <w:rFonts w:cs="Arial"/>
        <w:sz w:val="16"/>
        <w:lang w:val="sl-SI"/>
      </w:rPr>
      <w:t>hr</w:t>
    </w:r>
    <w:r w:rsidR="00814BE3">
      <w:rPr>
        <w:rFonts w:cs="Arial"/>
        <w:sz w:val="16"/>
        <w:lang w:val="sl-SI"/>
      </w:rPr>
      <w:t>.</w:t>
    </w:r>
    <w:r w:rsidR="00FF037F">
      <w:rPr>
        <w:rFonts w:cs="Arial"/>
        <w:sz w:val="16"/>
        <w:lang w:val="sl-SI"/>
      </w:rPr>
      <w:t>fu</w:t>
    </w:r>
    <w:r w:rsidR="00814BE3">
      <w:rPr>
        <w:rFonts w:cs="Arial"/>
        <w:sz w:val="16"/>
        <w:lang w:val="sl-SI"/>
      </w:rPr>
      <w:t>@gov.si</w:t>
    </w:r>
  </w:p>
  <w:p w14:paraId="0C7F4EC4" w14:textId="77777777" w:rsidR="008B47C9" w:rsidRPr="008F3500" w:rsidRDefault="004800A5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9F109C">
      <w:rPr>
        <w:rFonts w:cs="Arial"/>
        <w:sz w:val="16"/>
        <w:lang w:val="sl-SI"/>
      </w:rPr>
      <w:t>www.fu</w:t>
    </w:r>
    <w:r w:rsidR="00814BE3">
      <w:rPr>
        <w:rFonts w:cs="Arial"/>
        <w:sz w:val="16"/>
        <w:lang w:val="sl-SI"/>
      </w:rPr>
      <w:t>.gov.si</w:t>
    </w:r>
  </w:p>
  <w:p w14:paraId="0AFD6BD4" w14:textId="77777777" w:rsidR="008B47C9" w:rsidRPr="008F3500" w:rsidRDefault="008B47C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56BAAE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15A1FEC" w:tentative="1">
      <w:start w:val="1"/>
      <w:numFmt w:val="lowerLetter"/>
      <w:lvlText w:val="%2."/>
      <w:lvlJc w:val="left"/>
      <w:pPr>
        <w:ind w:left="1800" w:hanging="360"/>
      </w:pPr>
    </w:lvl>
    <w:lvl w:ilvl="2" w:tplc="066A94F2" w:tentative="1">
      <w:start w:val="1"/>
      <w:numFmt w:val="lowerRoman"/>
      <w:lvlText w:val="%3."/>
      <w:lvlJc w:val="right"/>
      <w:pPr>
        <w:ind w:left="2520" w:hanging="180"/>
      </w:pPr>
    </w:lvl>
    <w:lvl w:ilvl="3" w:tplc="7A8EFB7A" w:tentative="1">
      <w:start w:val="1"/>
      <w:numFmt w:val="decimal"/>
      <w:lvlText w:val="%4."/>
      <w:lvlJc w:val="left"/>
      <w:pPr>
        <w:ind w:left="3240" w:hanging="360"/>
      </w:pPr>
    </w:lvl>
    <w:lvl w:ilvl="4" w:tplc="454E56BE" w:tentative="1">
      <w:start w:val="1"/>
      <w:numFmt w:val="lowerLetter"/>
      <w:lvlText w:val="%5."/>
      <w:lvlJc w:val="left"/>
      <w:pPr>
        <w:ind w:left="3960" w:hanging="360"/>
      </w:pPr>
    </w:lvl>
    <w:lvl w:ilvl="5" w:tplc="4E78D4E0" w:tentative="1">
      <w:start w:val="1"/>
      <w:numFmt w:val="lowerRoman"/>
      <w:lvlText w:val="%6."/>
      <w:lvlJc w:val="right"/>
      <w:pPr>
        <w:ind w:left="4680" w:hanging="180"/>
      </w:pPr>
    </w:lvl>
    <w:lvl w:ilvl="6" w:tplc="46382E56" w:tentative="1">
      <w:start w:val="1"/>
      <w:numFmt w:val="decimal"/>
      <w:lvlText w:val="%7."/>
      <w:lvlJc w:val="left"/>
      <w:pPr>
        <w:ind w:left="5400" w:hanging="360"/>
      </w:pPr>
    </w:lvl>
    <w:lvl w:ilvl="7" w:tplc="1DD498D4" w:tentative="1">
      <w:start w:val="1"/>
      <w:numFmt w:val="lowerLetter"/>
      <w:lvlText w:val="%8."/>
      <w:lvlJc w:val="left"/>
      <w:pPr>
        <w:ind w:left="6120" w:hanging="360"/>
      </w:pPr>
    </w:lvl>
    <w:lvl w:ilvl="8" w:tplc="79ECBB3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97786E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60A4358" w:tentative="1">
      <w:start w:val="1"/>
      <w:numFmt w:val="lowerLetter"/>
      <w:lvlText w:val="%2."/>
      <w:lvlJc w:val="left"/>
      <w:pPr>
        <w:ind w:left="1080" w:hanging="360"/>
      </w:pPr>
    </w:lvl>
    <w:lvl w:ilvl="2" w:tplc="089491D8" w:tentative="1">
      <w:start w:val="1"/>
      <w:numFmt w:val="lowerRoman"/>
      <w:lvlText w:val="%3."/>
      <w:lvlJc w:val="right"/>
      <w:pPr>
        <w:ind w:left="1800" w:hanging="180"/>
      </w:pPr>
    </w:lvl>
    <w:lvl w:ilvl="3" w:tplc="7E7A7492" w:tentative="1">
      <w:start w:val="1"/>
      <w:numFmt w:val="decimal"/>
      <w:lvlText w:val="%4."/>
      <w:lvlJc w:val="left"/>
      <w:pPr>
        <w:ind w:left="2520" w:hanging="360"/>
      </w:pPr>
    </w:lvl>
    <w:lvl w:ilvl="4" w:tplc="81BC6CB6" w:tentative="1">
      <w:start w:val="1"/>
      <w:numFmt w:val="lowerLetter"/>
      <w:lvlText w:val="%5."/>
      <w:lvlJc w:val="left"/>
      <w:pPr>
        <w:ind w:left="3240" w:hanging="360"/>
      </w:pPr>
    </w:lvl>
    <w:lvl w:ilvl="5" w:tplc="DE8E9EA0" w:tentative="1">
      <w:start w:val="1"/>
      <w:numFmt w:val="lowerRoman"/>
      <w:lvlText w:val="%6."/>
      <w:lvlJc w:val="right"/>
      <w:pPr>
        <w:ind w:left="3960" w:hanging="180"/>
      </w:pPr>
    </w:lvl>
    <w:lvl w:ilvl="6" w:tplc="ED8A845A" w:tentative="1">
      <w:start w:val="1"/>
      <w:numFmt w:val="decimal"/>
      <w:lvlText w:val="%7."/>
      <w:lvlJc w:val="left"/>
      <w:pPr>
        <w:ind w:left="4680" w:hanging="360"/>
      </w:pPr>
    </w:lvl>
    <w:lvl w:ilvl="7" w:tplc="0E5647EA" w:tentative="1">
      <w:start w:val="1"/>
      <w:numFmt w:val="lowerLetter"/>
      <w:lvlText w:val="%8."/>
      <w:lvlJc w:val="left"/>
      <w:pPr>
        <w:ind w:left="5400" w:hanging="360"/>
      </w:pPr>
    </w:lvl>
    <w:lvl w:ilvl="8" w:tplc="34305C1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53765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5EBE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1026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EEBA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DA97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3AB0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5A95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BAA4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BE3F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3A301A"/>
    <w:multiLevelType w:val="hybridMultilevel"/>
    <w:tmpl w:val="F70655C6"/>
    <w:lvl w:ilvl="0" w:tplc="296097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912FB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66AD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E8AE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6A10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224F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4856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24F3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94FC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A4C44"/>
    <w:multiLevelType w:val="hybridMultilevel"/>
    <w:tmpl w:val="092E92F6"/>
    <w:lvl w:ilvl="0" w:tplc="3FE80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A614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6C58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72DD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C25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C64F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8811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FE82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98B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9B495B"/>
    <w:multiLevelType w:val="hybridMultilevel"/>
    <w:tmpl w:val="3FD0633E"/>
    <w:lvl w:ilvl="0" w:tplc="FE4C5B0E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875431A6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978C44A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946AAAA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C14C0710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6ACC8B56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CFEC0752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525AB77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BACBBE0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2146969133">
    <w:abstractNumId w:val="5"/>
  </w:num>
  <w:num w:numId="2" w16cid:durableId="511383165">
    <w:abstractNumId w:val="2"/>
  </w:num>
  <w:num w:numId="3" w16cid:durableId="1824151929">
    <w:abstractNumId w:val="3"/>
  </w:num>
  <w:num w:numId="4" w16cid:durableId="1102605714">
    <w:abstractNumId w:val="0"/>
  </w:num>
  <w:num w:numId="5" w16cid:durableId="2136556720">
    <w:abstractNumId w:val="1"/>
  </w:num>
  <w:num w:numId="6" w16cid:durableId="8917721">
    <w:abstractNumId w:val="6"/>
  </w:num>
  <w:num w:numId="7" w16cid:durableId="13547231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438"/>
    <w:rsid w:val="000063FF"/>
    <w:rsid w:val="000206AE"/>
    <w:rsid w:val="00023A88"/>
    <w:rsid w:val="00045C7A"/>
    <w:rsid w:val="000636E1"/>
    <w:rsid w:val="0008352D"/>
    <w:rsid w:val="000A07CE"/>
    <w:rsid w:val="000A2C92"/>
    <w:rsid w:val="000A7238"/>
    <w:rsid w:val="000B0B21"/>
    <w:rsid w:val="000C75AB"/>
    <w:rsid w:val="000D08A9"/>
    <w:rsid w:val="000E2F2B"/>
    <w:rsid w:val="000E7875"/>
    <w:rsid w:val="000F3D38"/>
    <w:rsid w:val="00110CBD"/>
    <w:rsid w:val="00123D7D"/>
    <w:rsid w:val="00133999"/>
    <w:rsid w:val="001357B2"/>
    <w:rsid w:val="00151388"/>
    <w:rsid w:val="00151872"/>
    <w:rsid w:val="00160E5F"/>
    <w:rsid w:val="001A3BA5"/>
    <w:rsid w:val="001E3865"/>
    <w:rsid w:val="001F3B21"/>
    <w:rsid w:val="001F7BC0"/>
    <w:rsid w:val="00202A77"/>
    <w:rsid w:val="00207DC8"/>
    <w:rsid w:val="00211778"/>
    <w:rsid w:val="00232E47"/>
    <w:rsid w:val="0024583F"/>
    <w:rsid w:val="00261D80"/>
    <w:rsid w:val="00261D99"/>
    <w:rsid w:val="00262960"/>
    <w:rsid w:val="00271CE5"/>
    <w:rsid w:val="00277356"/>
    <w:rsid w:val="00282020"/>
    <w:rsid w:val="00282A2F"/>
    <w:rsid w:val="00285890"/>
    <w:rsid w:val="002934F1"/>
    <w:rsid w:val="00296D93"/>
    <w:rsid w:val="00297F27"/>
    <w:rsid w:val="002A4B44"/>
    <w:rsid w:val="002A529E"/>
    <w:rsid w:val="002B6499"/>
    <w:rsid w:val="002C7EEB"/>
    <w:rsid w:val="002F1662"/>
    <w:rsid w:val="00304726"/>
    <w:rsid w:val="00315D82"/>
    <w:rsid w:val="00352109"/>
    <w:rsid w:val="003636BF"/>
    <w:rsid w:val="00370AA7"/>
    <w:rsid w:val="00371034"/>
    <w:rsid w:val="0037479F"/>
    <w:rsid w:val="00377950"/>
    <w:rsid w:val="00383C77"/>
    <w:rsid w:val="003845B4"/>
    <w:rsid w:val="0038660A"/>
    <w:rsid w:val="00387B1A"/>
    <w:rsid w:val="0039148F"/>
    <w:rsid w:val="0039327D"/>
    <w:rsid w:val="003B5CF4"/>
    <w:rsid w:val="003C28AA"/>
    <w:rsid w:val="003C3B1D"/>
    <w:rsid w:val="003D0306"/>
    <w:rsid w:val="003E1C74"/>
    <w:rsid w:val="003E7E9E"/>
    <w:rsid w:val="003F4966"/>
    <w:rsid w:val="00464335"/>
    <w:rsid w:val="004800A5"/>
    <w:rsid w:val="00484A06"/>
    <w:rsid w:val="004A2490"/>
    <w:rsid w:val="004A4233"/>
    <w:rsid w:val="004A6A59"/>
    <w:rsid w:val="004B160E"/>
    <w:rsid w:val="004B722C"/>
    <w:rsid w:val="004E3584"/>
    <w:rsid w:val="004F561D"/>
    <w:rsid w:val="0050296F"/>
    <w:rsid w:val="00507EBB"/>
    <w:rsid w:val="005149DF"/>
    <w:rsid w:val="005177DF"/>
    <w:rsid w:val="00525C18"/>
    <w:rsid w:val="00526246"/>
    <w:rsid w:val="005317CE"/>
    <w:rsid w:val="00532C59"/>
    <w:rsid w:val="0055206D"/>
    <w:rsid w:val="00567106"/>
    <w:rsid w:val="005709F2"/>
    <w:rsid w:val="005850D7"/>
    <w:rsid w:val="005916E5"/>
    <w:rsid w:val="005B0438"/>
    <w:rsid w:val="005E1D3C"/>
    <w:rsid w:val="006268BE"/>
    <w:rsid w:val="00632253"/>
    <w:rsid w:val="00642714"/>
    <w:rsid w:val="00643C4E"/>
    <w:rsid w:val="006455CE"/>
    <w:rsid w:val="00652AB6"/>
    <w:rsid w:val="00690BB5"/>
    <w:rsid w:val="00694B33"/>
    <w:rsid w:val="00694D11"/>
    <w:rsid w:val="006C4AE3"/>
    <w:rsid w:val="006D42D9"/>
    <w:rsid w:val="006D43EA"/>
    <w:rsid w:val="006E7C51"/>
    <w:rsid w:val="006F142E"/>
    <w:rsid w:val="00704190"/>
    <w:rsid w:val="00726463"/>
    <w:rsid w:val="00733017"/>
    <w:rsid w:val="00734DDB"/>
    <w:rsid w:val="00751D38"/>
    <w:rsid w:val="00775FED"/>
    <w:rsid w:val="00780335"/>
    <w:rsid w:val="00783310"/>
    <w:rsid w:val="00794B95"/>
    <w:rsid w:val="00794E63"/>
    <w:rsid w:val="00795BA7"/>
    <w:rsid w:val="007A4A6D"/>
    <w:rsid w:val="007D05C8"/>
    <w:rsid w:val="007D1BCF"/>
    <w:rsid w:val="007D75CF"/>
    <w:rsid w:val="007E6DC5"/>
    <w:rsid w:val="007E7642"/>
    <w:rsid w:val="00806485"/>
    <w:rsid w:val="008078F7"/>
    <w:rsid w:val="00814BE3"/>
    <w:rsid w:val="00860D9B"/>
    <w:rsid w:val="00877934"/>
    <w:rsid w:val="0088043C"/>
    <w:rsid w:val="008906C9"/>
    <w:rsid w:val="008A5918"/>
    <w:rsid w:val="008B2E72"/>
    <w:rsid w:val="008B47C9"/>
    <w:rsid w:val="008C00F2"/>
    <w:rsid w:val="008C5738"/>
    <w:rsid w:val="008D04F0"/>
    <w:rsid w:val="008E1660"/>
    <w:rsid w:val="008E2D84"/>
    <w:rsid w:val="008F3500"/>
    <w:rsid w:val="009022B3"/>
    <w:rsid w:val="009220A6"/>
    <w:rsid w:val="00924E3C"/>
    <w:rsid w:val="00925A8B"/>
    <w:rsid w:val="009612BB"/>
    <w:rsid w:val="0097727F"/>
    <w:rsid w:val="009B0295"/>
    <w:rsid w:val="009C5340"/>
    <w:rsid w:val="009E42F2"/>
    <w:rsid w:val="009F109C"/>
    <w:rsid w:val="009F7C70"/>
    <w:rsid w:val="00A05DC7"/>
    <w:rsid w:val="00A125C5"/>
    <w:rsid w:val="00A12D5C"/>
    <w:rsid w:val="00A216AF"/>
    <w:rsid w:val="00A3267F"/>
    <w:rsid w:val="00A36906"/>
    <w:rsid w:val="00A42C79"/>
    <w:rsid w:val="00A45EAF"/>
    <w:rsid w:val="00A5039D"/>
    <w:rsid w:val="00A65EE7"/>
    <w:rsid w:val="00A70133"/>
    <w:rsid w:val="00A72510"/>
    <w:rsid w:val="00A73C08"/>
    <w:rsid w:val="00AA47FE"/>
    <w:rsid w:val="00AC05DE"/>
    <w:rsid w:val="00AC56FF"/>
    <w:rsid w:val="00AC5C16"/>
    <w:rsid w:val="00AD5A5B"/>
    <w:rsid w:val="00AE1792"/>
    <w:rsid w:val="00AE2D7F"/>
    <w:rsid w:val="00B011EA"/>
    <w:rsid w:val="00B038B1"/>
    <w:rsid w:val="00B17141"/>
    <w:rsid w:val="00B31575"/>
    <w:rsid w:val="00B41A98"/>
    <w:rsid w:val="00B62CE5"/>
    <w:rsid w:val="00B63BD4"/>
    <w:rsid w:val="00B677B6"/>
    <w:rsid w:val="00B8547D"/>
    <w:rsid w:val="00BC2517"/>
    <w:rsid w:val="00BC61EF"/>
    <w:rsid w:val="00BE423F"/>
    <w:rsid w:val="00BF75C5"/>
    <w:rsid w:val="00C1397D"/>
    <w:rsid w:val="00C250D5"/>
    <w:rsid w:val="00C47F8D"/>
    <w:rsid w:val="00C5171C"/>
    <w:rsid w:val="00C525A2"/>
    <w:rsid w:val="00C52DAE"/>
    <w:rsid w:val="00C57EED"/>
    <w:rsid w:val="00C81391"/>
    <w:rsid w:val="00C92898"/>
    <w:rsid w:val="00C97222"/>
    <w:rsid w:val="00CA28CB"/>
    <w:rsid w:val="00CE7514"/>
    <w:rsid w:val="00CF3F00"/>
    <w:rsid w:val="00D248DE"/>
    <w:rsid w:val="00D25427"/>
    <w:rsid w:val="00D31B74"/>
    <w:rsid w:val="00D324C0"/>
    <w:rsid w:val="00D3564D"/>
    <w:rsid w:val="00D45D7B"/>
    <w:rsid w:val="00D80132"/>
    <w:rsid w:val="00D8542D"/>
    <w:rsid w:val="00DB11E1"/>
    <w:rsid w:val="00DB4E6F"/>
    <w:rsid w:val="00DC62F6"/>
    <w:rsid w:val="00DC6A71"/>
    <w:rsid w:val="00DD6CC3"/>
    <w:rsid w:val="00DE5B46"/>
    <w:rsid w:val="00E0357D"/>
    <w:rsid w:val="00E20A8F"/>
    <w:rsid w:val="00E24EC2"/>
    <w:rsid w:val="00E37810"/>
    <w:rsid w:val="00E447E8"/>
    <w:rsid w:val="00E51C0F"/>
    <w:rsid w:val="00E8201C"/>
    <w:rsid w:val="00E94ECF"/>
    <w:rsid w:val="00E968E2"/>
    <w:rsid w:val="00EA0E3C"/>
    <w:rsid w:val="00EC1BD3"/>
    <w:rsid w:val="00ED00D1"/>
    <w:rsid w:val="00ED27F8"/>
    <w:rsid w:val="00ED7E82"/>
    <w:rsid w:val="00EF3280"/>
    <w:rsid w:val="00EF63CC"/>
    <w:rsid w:val="00F0025B"/>
    <w:rsid w:val="00F02E53"/>
    <w:rsid w:val="00F1126C"/>
    <w:rsid w:val="00F240BB"/>
    <w:rsid w:val="00F42CE8"/>
    <w:rsid w:val="00F46724"/>
    <w:rsid w:val="00F47F58"/>
    <w:rsid w:val="00F50F79"/>
    <w:rsid w:val="00F51F14"/>
    <w:rsid w:val="00F57FED"/>
    <w:rsid w:val="00F94746"/>
    <w:rsid w:val="00FC3334"/>
    <w:rsid w:val="00FE1092"/>
    <w:rsid w:val="00FE6E11"/>
    <w:rsid w:val="00FF037F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8D66A3"/>
  <w15:docId w15:val="{5EE8D243-0E36-4C3E-B588-B3615CCC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9E42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E42F2"/>
    <w:rPr>
      <w:rFonts w:ascii="Tahoma" w:hAnsi="Tahoma" w:cs="Tahoma"/>
      <w:sz w:val="16"/>
      <w:szCs w:val="16"/>
      <w:lang w:val="en-US" w:eastAsia="en-US"/>
    </w:rPr>
  </w:style>
  <w:style w:type="paragraph" w:styleId="Golobesedilo">
    <w:name w:val="Plain Text"/>
    <w:basedOn w:val="Navaden"/>
    <w:link w:val="GolobesediloZnak"/>
    <w:rsid w:val="0055206D"/>
    <w:pPr>
      <w:spacing w:after="120" w:line="240" w:lineRule="auto"/>
      <w:ind w:right="-284"/>
      <w:jc w:val="both"/>
    </w:pPr>
    <w:rPr>
      <w:rFonts w:ascii="Courier New" w:hAnsi="Courier New" w:cs="Arial"/>
      <w:szCs w:val="22"/>
      <w:lang w:val="sl-SI" w:eastAsia="sl-SI"/>
    </w:rPr>
  </w:style>
  <w:style w:type="character" w:customStyle="1" w:styleId="GolobesediloZnak">
    <w:name w:val="Golo besedilo Znak"/>
    <w:basedOn w:val="Privzetapisavaodstavka"/>
    <w:link w:val="Golobesedilo"/>
    <w:rsid w:val="0055206D"/>
    <w:rPr>
      <w:rFonts w:ascii="Courier New" w:hAnsi="Courier New" w:cs="Arial"/>
      <w:szCs w:val="22"/>
    </w:rPr>
  </w:style>
  <w:style w:type="character" w:styleId="Krepko">
    <w:name w:val="Strong"/>
    <w:basedOn w:val="Privzetapisavaodstavka"/>
    <w:uiPriority w:val="22"/>
    <w:qFormat/>
    <w:rsid w:val="0055206D"/>
    <w:rPr>
      <w:b/>
      <w:bCs/>
    </w:rPr>
  </w:style>
  <w:style w:type="paragraph" w:styleId="Odstavekseznama">
    <w:name w:val="List Paragraph"/>
    <w:basedOn w:val="Navaden"/>
    <w:uiPriority w:val="34"/>
    <w:qFormat/>
    <w:rsid w:val="00795BA7"/>
    <w:pPr>
      <w:ind w:left="720"/>
      <w:contextualSpacing/>
    </w:pPr>
    <w:rPr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urlurid=2006970" TargetMode="External"/><Relationship Id="rId13" Type="http://schemas.openxmlformats.org/officeDocument/2006/relationships/hyperlink" Target="http://www.uradni-list.si/1/objava.jsp?urlurid=20133034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urlurid=2010251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urlurid=2008281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uradni-list.si/1/objava.jsp?urlurid=20076415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urlurid=20064487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i\!Odd.%20za%20financiranje\FURS\Informacijska%20tehnologija\Dokumentni%20sistem\Predloge%20dokumentov\GFU%20DT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05129-4493-4762-B20F-94013FFA2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GFU DT1.dotx</Template>
  <TotalTime>1</TotalTime>
  <Pages>3</Pages>
  <Words>923</Words>
  <Characters>6615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 </vt:lpstr>
    </vt:vector>
  </TitlesOfParts>
  <Company>Davčna Uprava RS</Company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Urška Božjak</dc:creator>
  <cp:lastModifiedBy>Urška Božjak</cp:lastModifiedBy>
  <cp:revision>2</cp:revision>
  <cp:lastPrinted>2010-07-05T10:38:00Z</cp:lastPrinted>
  <dcterms:created xsi:type="dcterms:W3CDTF">2024-07-08T11:48:00Z</dcterms:created>
  <dcterms:modified xsi:type="dcterms:W3CDTF">2024-07-08T11:48:00Z</dcterms:modified>
</cp:coreProperties>
</file>