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1DD4" w14:textId="5327A469" w:rsidR="00382D7E" w:rsidRPr="00323B09" w:rsidRDefault="00382D7E" w:rsidP="00382D7E">
      <w:pPr>
        <w:pStyle w:val="datumtevilka"/>
        <w:rPr>
          <w:rFonts w:cs="Arial"/>
          <w:sz w:val="22"/>
          <w:szCs w:val="22"/>
          <w:lang w:val="it-IT"/>
        </w:rPr>
      </w:pPr>
      <w:r w:rsidRPr="000607FE">
        <w:rPr>
          <w:rFonts w:cs="Arial"/>
          <w:sz w:val="22"/>
          <w:szCs w:val="22"/>
        </w:rPr>
        <w:t>Številka:</w:t>
      </w:r>
      <w:r w:rsidRPr="000607FE">
        <w:rPr>
          <w:rFonts w:cs="Arial"/>
          <w:sz w:val="22"/>
          <w:szCs w:val="22"/>
        </w:rPr>
        <w:tab/>
      </w:r>
      <w:r w:rsidR="00323B09" w:rsidRPr="00323B09">
        <w:rPr>
          <w:rFonts w:cs="Arial"/>
          <w:sz w:val="22"/>
          <w:szCs w:val="22"/>
          <w:lang w:val="it-IT"/>
        </w:rPr>
        <w:t>100-27/2025-1</w:t>
      </w:r>
    </w:p>
    <w:p w14:paraId="7E69F281" w14:textId="6153B332" w:rsidR="00382D7E" w:rsidRPr="000607FE" w:rsidRDefault="00382D7E" w:rsidP="00382D7E">
      <w:pPr>
        <w:pStyle w:val="datumtevilka"/>
        <w:rPr>
          <w:rFonts w:cs="Arial"/>
          <w:sz w:val="22"/>
          <w:szCs w:val="22"/>
        </w:rPr>
      </w:pPr>
      <w:r w:rsidRPr="000607FE">
        <w:rPr>
          <w:rFonts w:cs="Arial"/>
          <w:sz w:val="22"/>
          <w:szCs w:val="22"/>
        </w:rPr>
        <w:t xml:space="preserve">Datum:  </w:t>
      </w:r>
      <w:r w:rsidRPr="000607FE">
        <w:rPr>
          <w:rFonts w:cs="Arial"/>
          <w:sz w:val="22"/>
          <w:szCs w:val="22"/>
        </w:rPr>
        <w:tab/>
      </w:r>
      <w:r w:rsidR="00323B09" w:rsidRPr="00323B09">
        <w:rPr>
          <w:rFonts w:cs="Arial"/>
          <w:sz w:val="22"/>
          <w:szCs w:val="22"/>
          <w:lang w:val="en-US"/>
        </w:rPr>
        <w:t>27. 6. 2025</w:t>
      </w:r>
    </w:p>
    <w:p w14:paraId="3AEC2127" w14:textId="77777777" w:rsidR="00DE6004" w:rsidRPr="00C51254" w:rsidRDefault="00DE6004" w:rsidP="00DA23C1">
      <w:pPr>
        <w:spacing w:line="240" w:lineRule="auto"/>
        <w:jc w:val="center"/>
        <w:rPr>
          <w:rFonts w:cs="Arial"/>
          <w:b/>
          <w:bCs/>
          <w:sz w:val="22"/>
          <w:szCs w:val="22"/>
          <w:lang w:val="sl-SI" w:eastAsia="sl-SI"/>
        </w:rPr>
      </w:pPr>
    </w:p>
    <w:p w14:paraId="0FC09995" w14:textId="77777777" w:rsidR="00DE6004" w:rsidRPr="00C51254" w:rsidRDefault="00DE6004" w:rsidP="00DA23C1">
      <w:pPr>
        <w:spacing w:line="240" w:lineRule="auto"/>
        <w:jc w:val="center"/>
        <w:rPr>
          <w:rFonts w:cs="Arial"/>
          <w:b/>
          <w:bCs/>
          <w:sz w:val="22"/>
          <w:szCs w:val="22"/>
          <w:lang w:val="sl-SI" w:eastAsia="sl-SI"/>
        </w:rPr>
      </w:pPr>
    </w:p>
    <w:p w14:paraId="6AD09662" w14:textId="77777777" w:rsidR="00DA23C1" w:rsidRPr="00C51254" w:rsidRDefault="00935597" w:rsidP="00DA23C1">
      <w:pPr>
        <w:spacing w:line="240" w:lineRule="auto"/>
        <w:jc w:val="center"/>
        <w:rPr>
          <w:rFonts w:cs="Arial"/>
          <w:b/>
          <w:bCs/>
          <w:sz w:val="22"/>
          <w:szCs w:val="22"/>
          <w:lang w:val="sl-SI" w:eastAsia="sl-SI"/>
        </w:rPr>
      </w:pPr>
      <w:r w:rsidRPr="00C51254">
        <w:rPr>
          <w:rFonts w:cs="Arial"/>
          <w:b/>
          <w:bCs/>
          <w:sz w:val="22"/>
          <w:szCs w:val="22"/>
          <w:lang w:val="sl-SI" w:eastAsia="sl-SI"/>
        </w:rPr>
        <w:t xml:space="preserve">SEZNAM URADNIH OSEB </w:t>
      </w:r>
    </w:p>
    <w:p w14:paraId="5F2622B7" w14:textId="77777777" w:rsidR="00DA23C1" w:rsidRPr="00C51254" w:rsidRDefault="00935597" w:rsidP="00DA23C1">
      <w:pPr>
        <w:spacing w:line="240" w:lineRule="auto"/>
        <w:jc w:val="center"/>
        <w:rPr>
          <w:rFonts w:cs="Arial"/>
          <w:b/>
          <w:bCs/>
          <w:sz w:val="22"/>
          <w:szCs w:val="22"/>
          <w:lang w:val="sl-SI" w:eastAsia="sl-SI"/>
        </w:rPr>
      </w:pPr>
      <w:r w:rsidRPr="00C51254">
        <w:rPr>
          <w:rFonts w:cs="Arial"/>
          <w:b/>
          <w:bCs/>
          <w:sz w:val="22"/>
          <w:szCs w:val="22"/>
          <w:lang w:val="sl-SI" w:eastAsia="sl-SI"/>
        </w:rPr>
        <w:t xml:space="preserve">POOBLAŠČENIH ZA ODLOČANJE V UPRAVNIH ZADEVAH IN </w:t>
      </w:r>
    </w:p>
    <w:p w14:paraId="550E9CB9" w14:textId="77777777" w:rsidR="00DA23C1" w:rsidRPr="00C51254" w:rsidRDefault="00935597" w:rsidP="00DA23C1">
      <w:pPr>
        <w:spacing w:line="240" w:lineRule="auto"/>
        <w:jc w:val="center"/>
        <w:rPr>
          <w:rFonts w:cs="Arial"/>
          <w:b/>
          <w:bCs/>
          <w:sz w:val="22"/>
          <w:szCs w:val="22"/>
          <w:lang w:val="sl-SI" w:eastAsia="sl-SI"/>
        </w:rPr>
      </w:pPr>
      <w:r w:rsidRPr="00C51254">
        <w:rPr>
          <w:rFonts w:cs="Arial"/>
          <w:b/>
          <w:bCs/>
          <w:sz w:val="22"/>
          <w:szCs w:val="22"/>
          <w:lang w:val="sl-SI" w:eastAsia="sl-SI"/>
        </w:rPr>
        <w:t>ZA VODENJE POSAMEZNIH DEJANJ V POSTOPKU PRED IZDAJO ODLOČBE</w:t>
      </w:r>
    </w:p>
    <w:p w14:paraId="2C9F41AC" w14:textId="77777777" w:rsidR="00DA23C1" w:rsidRPr="00C51254" w:rsidRDefault="00DA23C1" w:rsidP="00DA23C1">
      <w:pPr>
        <w:spacing w:line="240" w:lineRule="auto"/>
        <w:jc w:val="center"/>
        <w:rPr>
          <w:rFonts w:cs="Arial"/>
          <w:b/>
          <w:bCs/>
          <w:sz w:val="22"/>
          <w:szCs w:val="22"/>
          <w:lang w:val="sl-SI" w:eastAsia="sl-SI"/>
        </w:rPr>
      </w:pPr>
    </w:p>
    <w:p w14:paraId="74A71C80" w14:textId="77777777" w:rsidR="00D85F2F" w:rsidRPr="00C51254" w:rsidRDefault="00D85F2F" w:rsidP="00DA23C1">
      <w:pPr>
        <w:spacing w:line="240" w:lineRule="auto"/>
        <w:jc w:val="center"/>
        <w:rPr>
          <w:rFonts w:cs="Arial"/>
          <w:b/>
          <w:bCs/>
          <w:sz w:val="22"/>
          <w:szCs w:val="22"/>
          <w:lang w:val="sl-SI" w:eastAsia="sl-SI"/>
        </w:rPr>
      </w:pPr>
    </w:p>
    <w:p w14:paraId="49FD6378" w14:textId="77777777" w:rsidR="00DA23C1" w:rsidRPr="004C27C3" w:rsidRDefault="00935597" w:rsidP="00DA23C1">
      <w:pPr>
        <w:spacing w:line="240" w:lineRule="auto"/>
        <w:jc w:val="both"/>
        <w:rPr>
          <w:rFonts w:cs="Arial"/>
          <w:color w:val="000000" w:themeColor="text1"/>
          <w:szCs w:val="20"/>
          <w:lang w:val="sl-SI" w:eastAsia="sl-SI"/>
        </w:rPr>
      </w:pPr>
      <w:r w:rsidRPr="004C27C3">
        <w:rPr>
          <w:rFonts w:cs="Arial"/>
          <w:color w:val="000000" w:themeColor="text1"/>
          <w:szCs w:val="20"/>
          <w:lang w:val="sl-SI" w:eastAsia="sl-SI"/>
        </w:rPr>
        <w:t xml:space="preserve">Na podlagi 28. in 30. člena Zakona o splošnem upravnem postopku </w:t>
      </w:r>
      <w:r w:rsidRPr="004C27C3">
        <w:rPr>
          <w:rFonts w:cs="Arial"/>
          <w:bCs/>
          <w:color w:val="000000" w:themeColor="text1"/>
          <w:szCs w:val="20"/>
          <w:lang w:val="sl-SI" w:eastAsia="sl-SI"/>
        </w:rPr>
        <w:t xml:space="preserve">(Uradni list RS, št. </w:t>
      </w:r>
      <w:hyperlink r:id="rId11" w:tgtFrame="_blank" w:tooltip="Zakon o splošnem upravnem postopku (uradno prečiščeno besedilo)" w:history="1">
        <w:r w:rsidRPr="004C27C3">
          <w:rPr>
            <w:rFonts w:cs="Arial"/>
            <w:color w:val="000000" w:themeColor="text1"/>
            <w:szCs w:val="20"/>
            <w:lang w:val="sl-SI" w:eastAsia="sl-SI"/>
          </w:rPr>
          <w:t>24/06</w:t>
        </w:r>
      </w:hyperlink>
      <w:r w:rsidRPr="004C27C3">
        <w:rPr>
          <w:rFonts w:cs="Arial"/>
          <w:color w:val="000000" w:themeColor="text1"/>
          <w:szCs w:val="20"/>
          <w:lang w:val="sl-SI" w:eastAsia="sl-SI"/>
        </w:rPr>
        <w:t xml:space="preserve"> - uradno prečiščeno besedilo, </w:t>
      </w:r>
      <w:hyperlink r:id="rId12" w:tgtFrame="_blank" w:tooltip="Zakon o upravnem sporu" w:history="1">
        <w:r w:rsidRPr="004C27C3">
          <w:rPr>
            <w:rFonts w:cs="Arial"/>
            <w:color w:val="000000" w:themeColor="text1"/>
            <w:szCs w:val="20"/>
            <w:lang w:val="sl-SI" w:eastAsia="sl-SI"/>
          </w:rPr>
          <w:t>105/06</w:t>
        </w:r>
      </w:hyperlink>
      <w:r w:rsidRPr="004C27C3">
        <w:rPr>
          <w:rFonts w:cs="Arial"/>
          <w:color w:val="000000" w:themeColor="text1"/>
          <w:szCs w:val="20"/>
          <w:lang w:val="sl-SI" w:eastAsia="sl-SI"/>
        </w:rPr>
        <w:t xml:space="preserve"> - ZUS-1, </w:t>
      </w:r>
      <w:hyperlink r:id="rId13" w:tgtFrame="_blank" w:tooltip="Zakon o spremembah in dopolnitvah Zakona o splošnem upravnem postopku" w:history="1">
        <w:r w:rsidRPr="004C27C3">
          <w:rPr>
            <w:rFonts w:cs="Arial"/>
            <w:color w:val="000000" w:themeColor="text1"/>
            <w:szCs w:val="20"/>
            <w:lang w:val="sl-SI" w:eastAsia="sl-SI"/>
          </w:rPr>
          <w:t>126/07</w:t>
        </w:r>
      </w:hyperlink>
      <w:r w:rsidRPr="004C27C3">
        <w:rPr>
          <w:rFonts w:cs="Arial"/>
          <w:color w:val="000000" w:themeColor="text1"/>
          <w:szCs w:val="20"/>
          <w:lang w:val="sl-SI" w:eastAsia="sl-SI"/>
        </w:rPr>
        <w:t xml:space="preserve">, </w:t>
      </w:r>
      <w:hyperlink r:id="rId14" w:tgtFrame="_blank" w:tooltip="Zakon o spremembi in dopolnitvah Zakona o splošnem upravnem postopku" w:history="1">
        <w:r w:rsidRPr="004C27C3">
          <w:rPr>
            <w:rFonts w:cs="Arial"/>
            <w:color w:val="000000" w:themeColor="text1"/>
            <w:szCs w:val="20"/>
            <w:lang w:val="sl-SI" w:eastAsia="sl-SI"/>
          </w:rPr>
          <w:t>65/08</w:t>
        </w:r>
      </w:hyperlink>
      <w:r w:rsidRPr="004C27C3">
        <w:rPr>
          <w:rFonts w:cs="Arial"/>
          <w:color w:val="000000" w:themeColor="text1"/>
          <w:szCs w:val="20"/>
          <w:lang w:val="sl-SI" w:eastAsia="sl-SI"/>
        </w:rPr>
        <w:t xml:space="preserve">, </w:t>
      </w:r>
      <w:hyperlink r:id="rId15" w:tgtFrame="_blank" w:tooltip="Zakon o spremembah in dopolnitvah Zakona o splošnem upravnem postopku" w:history="1">
        <w:r w:rsidRPr="004C27C3">
          <w:rPr>
            <w:rFonts w:cs="Arial"/>
            <w:color w:val="000000" w:themeColor="text1"/>
            <w:szCs w:val="20"/>
            <w:lang w:val="sl-SI" w:eastAsia="sl-SI"/>
          </w:rPr>
          <w:t>8/10</w:t>
        </w:r>
      </w:hyperlink>
      <w:r w:rsidR="00BC4BD7" w:rsidRPr="004C27C3">
        <w:rPr>
          <w:rFonts w:cs="Arial"/>
          <w:color w:val="000000" w:themeColor="text1"/>
          <w:szCs w:val="20"/>
          <w:lang w:val="sl-SI" w:eastAsia="sl-SI"/>
        </w:rPr>
        <w:t xml:space="preserve">, </w:t>
      </w:r>
      <w:hyperlink r:id="rId16" w:tgtFrame="_blank" w:tooltip="Zakon o spremembah in dopolnitvi Zakona o splošnem upravnem postopku" w:history="1">
        <w:r w:rsidRPr="004C27C3">
          <w:rPr>
            <w:rFonts w:cs="Arial"/>
            <w:color w:val="000000" w:themeColor="text1"/>
            <w:szCs w:val="20"/>
            <w:lang w:val="sl-SI" w:eastAsia="sl-SI"/>
          </w:rPr>
          <w:t>82/13</w:t>
        </w:r>
      </w:hyperlink>
      <w:r w:rsidR="00BC4BD7" w:rsidRPr="004C27C3">
        <w:rPr>
          <w:rFonts w:cs="Arial"/>
          <w:color w:val="000000" w:themeColor="text1"/>
          <w:szCs w:val="20"/>
          <w:lang w:val="sl-SI" w:eastAsia="sl-SI"/>
        </w:rPr>
        <w:t xml:space="preserve"> </w:t>
      </w:r>
      <w:hyperlink r:id="rId17" w:tgtFrame="_blank" w:tooltip="Zakon o interventnih ukrepih za omilitev posledic drugega vala epidemije COVID-19" w:history="1">
        <w:r w:rsidR="00BC4BD7" w:rsidRPr="004C27C3">
          <w:rPr>
            <w:color w:val="000000" w:themeColor="text1"/>
            <w:szCs w:val="20"/>
            <w:lang w:val="sl-SI" w:eastAsia="sl-SI"/>
          </w:rPr>
          <w:t>175/20</w:t>
        </w:r>
      </w:hyperlink>
      <w:r w:rsidR="00BC4BD7" w:rsidRPr="004C27C3">
        <w:rPr>
          <w:rFonts w:cs="Arial"/>
          <w:color w:val="000000" w:themeColor="text1"/>
          <w:szCs w:val="20"/>
          <w:lang w:val="sl-SI" w:eastAsia="sl-SI"/>
        </w:rPr>
        <w:t> – ZIUOPDVE in </w:t>
      </w:r>
      <w:hyperlink r:id="rId18" w:tgtFrame="_blank" w:tooltip="Zakon o debirokratizaciji" w:history="1">
        <w:r w:rsidR="00BC4BD7" w:rsidRPr="004C27C3">
          <w:rPr>
            <w:color w:val="000000" w:themeColor="text1"/>
            <w:szCs w:val="20"/>
            <w:lang w:val="sl-SI" w:eastAsia="sl-SI"/>
          </w:rPr>
          <w:t>3/22</w:t>
        </w:r>
      </w:hyperlink>
      <w:r w:rsidR="00BC4BD7" w:rsidRPr="004C27C3">
        <w:rPr>
          <w:rFonts w:cs="Arial"/>
          <w:color w:val="000000" w:themeColor="text1"/>
          <w:szCs w:val="20"/>
          <w:lang w:val="sl-SI" w:eastAsia="sl-SI"/>
        </w:rPr>
        <w:t> – ZDeb)</w:t>
      </w:r>
      <w:r w:rsidRPr="004C27C3">
        <w:rPr>
          <w:rFonts w:cs="Arial"/>
          <w:color w:val="000000" w:themeColor="text1"/>
          <w:szCs w:val="20"/>
          <w:lang w:val="sl-SI" w:eastAsia="sl-SI"/>
        </w:rPr>
        <w:t xml:space="preserve"> so za odločanje v upravnih zadevah</w:t>
      </w:r>
      <w:r w:rsidR="00CA2BC4" w:rsidRPr="004C27C3">
        <w:rPr>
          <w:rFonts w:cs="Arial"/>
          <w:color w:val="000000" w:themeColor="text1"/>
          <w:szCs w:val="20"/>
          <w:lang w:val="sl-SI" w:eastAsia="sl-SI"/>
        </w:rPr>
        <w:t xml:space="preserve"> </w:t>
      </w:r>
      <w:r w:rsidRPr="004C27C3">
        <w:rPr>
          <w:rFonts w:cs="Arial"/>
          <w:color w:val="000000" w:themeColor="text1"/>
          <w:szCs w:val="20"/>
          <w:lang w:val="sl-SI" w:eastAsia="sl-SI"/>
        </w:rPr>
        <w:t>in za vodenje posameznih dejanj v postopku pred izdajo odločbe pooblaščene naslednje osebe:</w:t>
      </w:r>
    </w:p>
    <w:p w14:paraId="18DDCDEF" w14:textId="77777777" w:rsidR="00E25CBF" w:rsidRPr="00C51254" w:rsidRDefault="00E25CBF" w:rsidP="00DA23C1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</w:p>
    <w:p w14:paraId="29099948" w14:textId="77777777" w:rsidR="00371FD6" w:rsidRPr="00BC4BD7" w:rsidRDefault="00371FD6" w:rsidP="00563068">
      <w:pPr>
        <w:spacing w:line="240" w:lineRule="auto"/>
        <w:jc w:val="center"/>
        <w:rPr>
          <w:rFonts w:cs="Arial"/>
          <w:sz w:val="22"/>
          <w:szCs w:val="22"/>
          <w:lang w:val="sl-SI" w:eastAsia="sl-SI"/>
        </w:rPr>
      </w:pPr>
    </w:p>
    <w:p w14:paraId="6B3948D6" w14:textId="77777777" w:rsidR="00DA23C1" w:rsidRDefault="00935597" w:rsidP="00563068">
      <w:pPr>
        <w:spacing w:line="240" w:lineRule="auto"/>
        <w:jc w:val="center"/>
        <w:rPr>
          <w:rFonts w:cs="Arial"/>
          <w:b/>
          <w:bCs/>
          <w:sz w:val="28"/>
          <w:szCs w:val="22"/>
          <w:lang w:val="sl-SI" w:eastAsia="sl-SI"/>
        </w:rPr>
      </w:pPr>
      <w:r w:rsidRPr="00C51254">
        <w:rPr>
          <w:rFonts w:cs="Arial"/>
          <w:b/>
          <w:bCs/>
          <w:sz w:val="28"/>
          <w:szCs w:val="22"/>
          <w:lang w:val="sl-SI" w:eastAsia="sl-SI"/>
        </w:rPr>
        <w:t xml:space="preserve">FINANČNI URAD CELJE </w:t>
      </w:r>
    </w:p>
    <w:p w14:paraId="2CE66C70" w14:textId="77777777" w:rsidR="00371FD6" w:rsidRDefault="00371FD6" w:rsidP="00563068">
      <w:pPr>
        <w:spacing w:line="240" w:lineRule="auto"/>
        <w:jc w:val="center"/>
        <w:rPr>
          <w:rFonts w:cs="Arial"/>
          <w:b/>
          <w:bCs/>
          <w:sz w:val="28"/>
          <w:szCs w:val="22"/>
          <w:lang w:val="sl-SI" w:eastAsia="sl-SI"/>
        </w:rPr>
      </w:pPr>
    </w:p>
    <w:p w14:paraId="0FAC35D4" w14:textId="77777777" w:rsidR="006C32A7" w:rsidRPr="00C51254" w:rsidRDefault="006C32A7" w:rsidP="00DA23C1">
      <w:pPr>
        <w:jc w:val="center"/>
        <w:rPr>
          <w:rFonts w:cs="Arial"/>
          <w:b/>
          <w:sz w:val="24"/>
          <w:szCs w:val="22"/>
          <w:lang w:val="sl-SI"/>
        </w:rPr>
      </w:pPr>
    </w:p>
    <w:tbl>
      <w:tblPr>
        <w:tblW w:w="971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7"/>
        <w:gridCol w:w="2011"/>
        <w:gridCol w:w="3095"/>
        <w:gridCol w:w="1129"/>
        <w:gridCol w:w="1261"/>
      </w:tblGrid>
      <w:tr w:rsidR="00CC15E7" w14:paraId="23FE0863" w14:textId="77777777" w:rsidTr="0083303C">
        <w:trPr>
          <w:trHeight w:val="7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99B1B3" w14:textId="77777777" w:rsidR="006C32A7" w:rsidRPr="00C51254" w:rsidRDefault="00935597" w:rsidP="0058037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 xml:space="preserve">Osebno ime 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42F5E6" w14:textId="77777777" w:rsidR="006C32A7" w:rsidRPr="00C51254" w:rsidRDefault="00935597" w:rsidP="006C32A7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Uradniški naziv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E0322D" w14:textId="77777777" w:rsidR="006C32A7" w:rsidRPr="00C51254" w:rsidRDefault="00935597" w:rsidP="00C22276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Obseg pooblastila - področje dela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F1B5F9" w14:textId="77777777" w:rsidR="006C32A7" w:rsidRPr="00C51254" w:rsidRDefault="00935597" w:rsidP="0092784E">
            <w:pPr>
              <w:spacing w:line="240" w:lineRule="auto"/>
              <w:ind w:right="-24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Odločanje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DEF231" w14:textId="77777777" w:rsidR="006C32A7" w:rsidRPr="00C51254" w:rsidRDefault="00935597" w:rsidP="006C32A7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Vodenje postopka pred izdajo odločbe</w:t>
            </w:r>
          </w:p>
        </w:tc>
      </w:tr>
      <w:tr w:rsidR="00CC15E7" w14:paraId="7393749E" w14:textId="77777777" w:rsidTr="0083303C">
        <w:trPr>
          <w:trHeight w:val="7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757C" w14:textId="77777777" w:rsidR="006C32A7" w:rsidRPr="00C51254" w:rsidRDefault="00935597" w:rsidP="005803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Irena Vrečer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06BD" w14:textId="49B489DB" w:rsidR="006C32A7" w:rsidRPr="00C51254" w:rsidRDefault="00323B70" w:rsidP="006C32A7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 xml:space="preserve">išji </w:t>
            </w:r>
            <w:r w:rsidR="0080152B" w:rsidRPr="00C51254">
              <w:rPr>
                <w:rFonts w:cs="Arial"/>
                <w:szCs w:val="20"/>
                <w:lang w:val="sl-SI" w:eastAsia="sl-SI"/>
              </w:rPr>
              <w:t>finančni svetnik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61B1" w14:textId="58096A0E" w:rsidR="004519DB" w:rsidRPr="00433806" w:rsidRDefault="00935597" w:rsidP="00E972A5">
            <w:pPr>
              <w:pBdr>
                <w:bottom w:val="single" w:sz="4" w:space="1" w:color="auto"/>
              </w:pBdr>
              <w:jc w:val="center"/>
              <w:rPr>
                <w:rFonts w:cs="Arial"/>
                <w:szCs w:val="20"/>
                <w:lang w:val="sl-SI"/>
              </w:rPr>
            </w:pPr>
            <w:r w:rsidRPr="00433806">
              <w:rPr>
                <w:rFonts w:cs="Arial"/>
                <w:szCs w:val="20"/>
                <w:lang w:val="sl-SI"/>
              </w:rPr>
              <w:t xml:space="preserve">v vseh </w:t>
            </w:r>
            <w:r w:rsidR="00E972A5" w:rsidRPr="00433806">
              <w:rPr>
                <w:rFonts w:cs="Arial"/>
                <w:szCs w:val="20"/>
                <w:lang w:val="sl-SI"/>
              </w:rPr>
              <w:t>u</w:t>
            </w:r>
            <w:r w:rsidRPr="00433806">
              <w:rPr>
                <w:rFonts w:cs="Arial"/>
                <w:szCs w:val="20"/>
                <w:lang w:val="sl-SI"/>
              </w:rPr>
              <w:t>pravnih zadevah iz pristojnosti urada</w:t>
            </w:r>
          </w:p>
          <w:p w14:paraId="3EEFA5C2" w14:textId="77777777" w:rsidR="00E217E1" w:rsidRPr="000B2555" w:rsidRDefault="00935597" w:rsidP="00E972A5">
            <w:pPr>
              <w:jc w:val="center"/>
              <w:rPr>
                <w:rFonts w:cs="Arial"/>
                <w:szCs w:val="20"/>
                <w:lang w:val="sl-SI"/>
              </w:rPr>
            </w:pPr>
            <w:r w:rsidRPr="000B2555">
              <w:rPr>
                <w:rFonts w:cs="Arial"/>
                <w:szCs w:val="20"/>
                <w:lang w:val="sl-SI"/>
              </w:rPr>
              <w:t>odločanje o izrednih pravnih sredstvih iz pristojnosti urada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D0E2" w14:textId="77777777" w:rsidR="006C32A7" w:rsidRPr="00C51254" w:rsidRDefault="00935597" w:rsidP="006C32A7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1391" w14:textId="59ED5C8E" w:rsidR="006C32A7" w:rsidRPr="00C51254" w:rsidRDefault="006C32A7" w:rsidP="006C32A7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CC15E7" w14:paraId="78140054" w14:textId="77777777" w:rsidTr="00EB40AC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D485" w14:textId="77777777" w:rsidR="006C32A7" w:rsidRPr="00C51254" w:rsidRDefault="00935597" w:rsidP="005803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mag. </w:t>
            </w:r>
            <w:r w:rsidR="00AE362E" w:rsidRPr="00C51254">
              <w:rPr>
                <w:rFonts w:cs="Arial"/>
                <w:szCs w:val="20"/>
                <w:lang w:val="sl-SI" w:eastAsia="sl-SI"/>
              </w:rPr>
              <w:t>Sebastijan Prepadnik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EDBA" w14:textId="1EC38435" w:rsidR="006C32A7" w:rsidRPr="00C51254" w:rsidRDefault="00323B70" w:rsidP="00616E0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 xml:space="preserve">išji finančni svetnik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8F2B" w14:textId="77777777" w:rsidR="006C32A7" w:rsidRPr="000B2555" w:rsidRDefault="00935597" w:rsidP="00E972A5">
            <w:pPr>
              <w:jc w:val="center"/>
              <w:rPr>
                <w:rFonts w:cs="Arial"/>
                <w:szCs w:val="20"/>
                <w:lang w:val="sl-SI"/>
              </w:rPr>
            </w:pPr>
            <w:r w:rsidRPr="000B2555">
              <w:rPr>
                <w:rFonts w:cs="Arial"/>
                <w:szCs w:val="20"/>
                <w:lang w:val="sl-SI"/>
              </w:rPr>
              <w:t>v vseh upravnih zadevah iz pristojnosti urada</w:t>
            </w:r>
          </w:p>
          <w:p w14:paraId="13713D1D" w14:textId="77777777" w:rsidR="005339B1" w:rsidRPr="00C51254" w:rsidRDefault="005339B1" w:rsidP="004519DB">
            <w:pPr>
              <w:pStyle w:val="Odstavekseznama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48DD" w14:textId="77777777" w:rsidR="006C32A7" w:rsidRPr="00C51254" w:rsidRDefault="00935597" w:rsidP="006C32A7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437D" w14:textId="2EBC93DC" w:rsidR="006C32A7" w:rsidRPr="00C51254" w:rsidRDefault="00935597" w:rsidP="006C32A7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 </w:t>
            </w:r>
          </w:p>
        </w:tc>
      </w:tr>
    </w:tbl>
    <w:p w14:paraId="325D8244" w14:textId="77777777" w:rsidR="00186C97" w:rsidRDefault="00186C97" w:rsidP="0055631C">
      <w:pPr>
        <w:spacing w:line="240" w:lineRule="auto"/>
        <w:rPr>
          <w:rFonts w:cs="Arial"/>
          <w:b/>
          <w:sz w:val="22"/>
          <w:szCs w:val="22"/>
          <w:lang w:val="sl-SI" w:eastAsia="sl-SI"/>
        </w:rPr>
      </w:pPr>
    </w:p>
    <w:p w14:paraId="2194399F" w14:textId="77777777" w:rsidR="006F6902" w:rsidRPr="00C51254" w:rsidRDefault="006F6902" w:rsidP="0055631C">
      <w:pPr>
        <w:spacing w:line="240" w:lineRule="auto"/>
        <w:rPr>
          <w:rFonts w:cs="Arial"/>
          <w:b/>
          <w:sz w:val="22"/>
          <w:szCs w:val="22"/>
          <w:lang w:val="sl-SI" w:eastAsia="sl-SI"/>
        </w:rPr>
      </w:pPr>
    </w:p>
    <w:p w14:paraId="4E7357A9" w14:textId="77777777" w:rsidR="00DA23C1" w:rsidRDefault="00935597" w:rsidP="00563068">
      <w:pPr>
        <w:spacing w:line="240" w:lineRule="auto"/>
        <w:jc w:val="center"/>
        <w:rPr>
          <w:rFonts w:cs="Arial"/>
          <w:b/>
          <w:bCs/>
          <w:sz w:val="28"/>
          <w:szCs w:val="22"/>
          <w:lang w:val="sl-SI" w:eastAsia="sl-SI"/>
        </w:rPr>
      </w:pPr>
      <w:r w:rsidRPr="00C51254">
        <w:rPr>
          <w:rFonts w:cs="Arial"/>
          <w:b/>
          <w:bCs/>
          <w:sz w:val="28"/>
          <w:szCs w:val="22"/>
          <w:lang w:val="sl-SI" w:eastAsia="sl-SI"/>
        </w:rPr>
        <w:t>SEKTOR ZA DAVKE</w:t>
      </w:r>
    </w:p>
    <w:p w14:paraId="495C0378" w14:textId="77777777" w:rsidR="00371FD6" w:rsidRDefault="00371FD6" w:rsidP="00563068">
      <w:pPr>
        <w:spacing w:line="240" w:lineRule="auto"/>
        <w:jc w:val="center"/>
        <w:rPr>
          <w:rFonts w:cs="Arial"/>
          <w:b/>
          <w:bCs/>
          <w:sz w:val="28"/>
          <w:szCs w:val="22"/>
          <w:lang w:val="sl-SI" w:eastAsia="sl-SI"/>
        </w:rPr>
      </w:pPr>
    </w:p>
    <w:p w14:paraId="39F6D280" w14:textId="77777777" w:rsidR="00952259" w:rsidRPr="00C51254" w:rsidRDefault="00952259" w:rsidP="00DA23C1">
      <w:pPr>
        <w:spacing w:line="240" w:lineRule="auto"/>
        <w:jc w:val="center"/>
        <w:rPr>
          <w:rFonts w:cs="Arial"/>
          <w:b/>
          <w:bCs/>
          <w:szCs w:val="20"/>
          <w:lang w:val="sl-SI" w:eastAsia="sl-SI"/>
        </w:rPr>
      </w:pPr>
    </w:p>
    <w:tbl>
      <w:tblPr>
        <w:tblW w:w="971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6"/>
        <w:gridCol w:w="2014"/>
        <w:gridCol w:w="3102"/>
        <w:gridCol w:w="1129"/>
        <w:gridCol w:w="1262"/>
      </w:tblGrid>
      <w:tr w:rsidR="00CC15E7" w14:paraId="0CE42B45" w14:textId="77777777" w:rsidTr="00F24EC2">
        <w:trPr>
          <w:trHeight w:val="69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F645C0" w14:textId="77777777" w:rsidR="008F6235" w:rsidRPr="00C51254" w:rsidRDefault="00935597" w:rsidP="0083303C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 xml:space="preserve">Osebno ime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DEBB02" w14:textId="77777777" w:rsidR="008F6235" w:rsidRPr="00C51254" w:rsidRDefault="00935597" w:rsidP="0083303C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Uradniški naziv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B8F08D" w14:textId="77777777" w:rsidR="008F6235" w:rsidRPr="00C51254" w:rsidRDefault="00935597" w:rsidP="0083303C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Obseg pooblastila - področje dela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F12D3D" w14:textId="77777777" w:rsidR="008F6235" w:rsidRPr="00C51254" w:rsidRDefault="00935597" w:rsidP="0083303C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Odločanje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6132BC" w14:textId="77777777" w:rsidR="008F6235" w:rsidRPr="00C51254" w:rsidRDefault="00935597" w:rsidP="0083303C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Vodenje postopka pred izdajo odločbe</w:t>
            </w:r>
          </w:p>
        </w:tc>
      </w:tr>
      <w:tr w:rsidR="00CC15E7" w14:paraId="521392CF" w14:textId="77777777" w:rsidTr="00F24EC2">
        <w:trPr>
          <w:trHeight w:val="39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A8CB" w14:textId="77777777" w:rsidR="00DD5F19" w:rsidRPr="00C51254" w:rsidRDefault="00935597" w:rsidP="0083303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Darja Racki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C44C77" w14:textId="798890CC" w:rsidR="00DD5F19" w:rsidRPr="00C51254" w:rsidRDefault="00BB5653" w:rsidP="0083303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inančni svetnik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014A" w14:textId="1F87A607" w:rsidR="00DD5F19" w:rsidRPr="00C51254" w:rsidRDefault="00935597" w:rsidP="0083303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sektorja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F9E0" w14:textId="77777777" w:rsidR="004C27C3" w:rsidRDefault="004C27C3" w:rsidP="0083303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  <w:p w14:paraId="18C93C7E" w14:textId="3F52F12C" w:rsidR="00DD5F19" w:rsidRDefault="00935597" w:rsidP="0083303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  <w:p w14:paraId="7B22619F" w14:textId="77777777" w:rsidR="00DD5F19" w:rsidRPr="00C51254" w:rsidRDefault="00DD5F19" w:rsidP="0083303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1AC2" w14:textId="77777777" w:rsidR="004C27C3" w:rsidRDefault="004C27C3" w:rsidP="0083303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  <w:p w14:paraId="5BBF39A7" w14:textId="77777777" w:rsidR="00DD5F19" w:rsidRPr="00C51254" w:rsidRDefault="00DD5F19" w:rsidP="00166BA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F24EC2" w14:paraId="0319B0BF" w14:textId="77777777" w:rsidTr="00F24EC2">
        <w:trPr>
          <w:trHeight w:val="78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B718" w14:textId="77777777" w:rsidR="00F24EC2" w:rsidRPr="00C51254" w:rsidRDefault="00F24EC2" w:rsidP="00F24EC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Irena Prepadnik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BFA1" w14:textId="1E6FDC44" w:rsidR="00F24EC2" w:rsidRPr="00C51254" w:rsidRDefault="00BB5653" w:rsidP="00F24EC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F24EC2" w:rsidRPr="00C51254">
              <w:rPr>
                <w:rFonts w:cs="Arial"/>
                <w:szCs w:val="20"/>
                <w:lang w:val="sl-SI" w:eastAsia="sl-SI"/>
              </w:rPr>
              <w:t>inančni svetnik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47E6" w14:textId="77777777" w:rsidR="00F24EC2" w:rsidRPr="00C51254" w:rsidRDefault="00F24EC2" w:rsidP="00F24EC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sektorja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8B18" w14:textId="3EDA4344" w:rsidR="00F24EC2" w:rsidRPr="00C51254" w:rsidRDefault="00F24EC2" w:rsidP="00F24EC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1440" w14:textId="59DFEB80" w:rsidR="00F24EC2" w:rsidRPr="00C51254" w:rsidRDefault="00F24EC2" w:rsidP="00F24EC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</w:tbl>
    <w:p w14:paraId="675D933B" w14:textId="77777777" w:rsidR="00433806" w:rsidRDefault="00433806" w:rsidP="00563068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031E676C" w14:textId="77777777" w:rsidR="009D680B" w:rsidRDefault="009D680B" w:rsidP="00563068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4ADB6FE5" w14:textId="77777777" w:rsidR="00FC5F7C" w:rsidRDefault="00FC5F7C">
      <w:pPr>
        <w:spacing w:line="240" w:lineRule="auto"/>
        <w:rPr>
          <w:rFonts w:cs="Arial"/>
          <w:b/>
          <w:bCs/>
          <w:sz w:val="24"/>
          <w:szCs w:val="22"/>
          <w:lang w:val="sl-SI" w:eastAsia="sl-SI"/>
        </w:rPr>
      </w:pPr>
      <w:r>
        <w:rPr>
          <w:rFonts w:cs="Arial"/>
          <w:b/>
          <w:bCs/>
          <w:sz w:val="24"/>
          <w:szCs w:val="22"/>
          <w:lang w:val="sl-SI" w:eastAsia="sl-SI"/>
        </w:rPr>
        <w:br w:type="page"/>
      </w:r>
    </w:p>
    <w:p w14:paraId="0B9E4C88" w14:textId="5FDA0AC1" w:rsidR="00DA23C1" w:rsidRPr="00C51254" w:rsidRDefault="00935597" w:rsidP="00563068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  <w:r w:rsidRPr="00C51254">
        <w:rPr>
          <w:rFonts w:cs="Arial"/>
          <w:b/>
          <w:bCs/>
          <w:sz w:val="24"/>
          <w:szCs w:val="22"/>
          <w:lang w:val="sl-SI" w:eastAsia="sl-SI"/>
        </w:rPr>
        <w:lastRenderedPageBreak/>
        <w:t>ODDELEK ZA</w:t>
      </w:r>
      <w:r w:rsidR="008B1E5A" w:rsidRPr="00C51254">
        <w:rPr>
          <w:rFonts w:cs="Arial"/>
          <w:b/>
          <w:bCs/>
          <w:sz w:val="24"/>
          <w:szCs w:val="22"/>
          <w:lang w:val="sl-SI" w:eastAsia="sl-SI"/>
        </w:rPr>
        <w:t xml:space="preserve"> INFORMIRANJE IN REGISTER</w:t>
      </w:r>
    </w:p>
    <w:p w14:paraId="52EAB947" w14:textId="77777777" w:rsidR="00DA23C1" w:rsidRPr="00C51254" w:rsidRDefault="00DA23C1" w:rsidP="00DA23C1">
      <w:pPr>
        <w:spacing w:line="240" w:lineRule="auto"/>
        <w:jc w:val="center"/>
        <w:rPr>
          <w:rFonts w:cs="Arial"/>
          <w:b/>
          <w:bCs/>
          <w:szCs w:val="20"/>
          <w:lang w:val="sl-SI" w:eastAsia="sl-SI"/>
        </w:rPr>
      </w:pPr>
    </w:p>
    <w:tbl>
      <w:tblPr>
        <w:tblW w:w="9704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3"/>
        <w:gridCol w:w="2012"/>
        <w:gridCol w:w="3091"/>
        <w:gridCol w:w="1128"/>
        <w:gridCol w:w="1260"/>
      </w:tblGrid>
      <w:tr w:rsidR="00CC15E7" w14:paraId="520D22C4" w14:textId="77777777" w:rsidTr="0083303C">
        <w:trPr>
          <w:trHeight w:val="649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D2A849" w14:textId="77777777" w:rsidR="00450FB7" w:rsidRPr="00C51254" w:rsidRDefault="00935597" w:rsidP="0080123A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 xml:space="preserve">Osebno ime 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8EB85B" w14:textId="77777777" w:rsidR="00450FB7" w:rsidRPr="00C51254" w:rsidRDefault="00935597" w:rsidP="00CC7454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Uradniški naziv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4371F8" w14:textId="77777777" w:rsidR="00450FB7" w:rsidRPr="00C51254" w:rsidRDefault="00935597" w:rsidP="00CC7454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Obseg pooblastila - področje dela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781B0C" w14:textId="77777777" w:rsidR="00450FB7" w:rsidRPr="00C51254" w:rsidRDefault="00935597" w:rsidP="00CC7454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Odločanje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B28109" w14:textId="77777777" w:rsidR="00450FB7" w:rsidRPr="00C51254" w:rsidRDefault="00935597" w:rsidP="00CC7454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Vodenje postopka pred izdajo odločbe</w:t>
            </w:r>
          </w:p>
        </w:tc>
      </w:tr>
      <w:tr w:rsidR="00CC15E7" w14:paraId="145F3B1A" w14:textId="77777777" w:rsidTr="0083303C">
        <w:trPr>
          <w:trHeight w:val="46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93A4" w14:textId="77777777" w:rsidR="00580375" w:rsidRPr="00C51254" w:rsidRDefault="00580375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  <w:p w14:paraId="3A5BDDA2" w14:textId="77777777" w:rsidR="00580375" w:rsidRPr="00C51254" w:rsidRDefault="0093559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Milena</w:t>
            </w:r>
            <w:r w:rsidR="00450FB7" w:rsidRPr="00C51254">
              <w:rPr>
                <w:rFonts w:cs="Arial"/>
                <w:szCs w:val="20"/>
                <w:lang w:val="sl-SI" w:eastAsia="sl-SI"/>
              </w:rPr>
              <w:t xml:space="preserve"> </w:t>
            </w:r>
            <w:r w:rsidR="00C8363A" w:rsidRPr="00C51254">
              <w:rPr>
                <w:rFonts w:cs="Arial"/>
                <w:szCs w:val="20"/>
                <w:lang w:val="sl-SI" w:eastAsia="sl-SI"/>
              </w:rPr>
              <w:t>Perc</w:t>
            </w:r>
          </w:p>
          <w:p w14:paraId="71526EA2" w14:textId="77777777" w:rsidR="00450FB7" w:rsidRPr="00C51254" w:rsidRDefault="00935597" w:rsidP="0058037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3471" w14:textId="602B2587" w:rsidR="00450FB7" w:rsidRPr="00C51254" w:rsidRDefault="00C4278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inančni kontrolor višji svetovalec  I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82A1" w14:textId="77777777" w:rsidR="00692124" w:rsidRPr="00C51254" w:rsidRDefault="00692124" w:rsidP="00CC7454">
            <w:pPr>
              <w:spacing w:line="240" w:lineRule="auto"/>
              <w:jc w:val="center"/>
              <w:rPr>
                <w:rFonts w:cs="Arial"/>
                <w:sz w:val="12"/>
                <w:szCs w:val="20"/>
                <w:lang w:val="sl-SI" w:eastAsia="sl-SI"/>
              </w:rPr>
            </w:pPr>
          </w:p>
          <w:p w14:paraId="31EB4171" w14:textId="77777777" w:rsidR="00450FB7" w:rsidRPr="00C51254" w:rsidRDefault="0093559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  <w:p w14:paraId="293A6C8F" w14:textId="77777777" w:rsidR="00692124" w:rsidRPr="00C51254" w:rsidRDefault="00692124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81FD" w14:textId="77777777" w:rsidR="00450FB7" w:rsidRPr="00C51254" w:rsidRDefault="0093559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B129" w14:textId="77777777" w:rsidR="00450FB7" w:rsidRPr="00C51254" w:rsidRDefault="0093559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CC15E7" w14:paraId="07169DEF" w14:textId="77777777" w:rsidTr="00EB40AC">
        <w:trPr>
          <w:trHeight w:val="765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19AE" w14:textId="77777777" w:rsidR="00580375" w:rsidRPr="00C51254" w:rsidRDefault="00580375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  <w:p w14:paraId="3BC4FBC2" w14:textId="77777777" w:rsidR="00580375" w:rsidRPr="00C51254" w:rsidRDefault="0093559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  </w:t>
            </w:r>
            <w:r w:rsidR="00C64F3A" w:rsidRPr="00C51254">
              <w:rPr>
                <w:rFonts w:cs="Arial"/>
                <w:szCs w:val="20"/>
                <w:lang w:val="sl-SI" w:eastAsia="sl-SI"/>
              </w:rPr>
              <w:t xml:space="preserve">Darja </w:t>
            </w:r>
            <w:r w:rsidR="00450FB7" w:rsidRPr="00C51254">
              <w:rPr>
                <w:rFonts w:cs="Arial"/>
                <w:szCs w:val="20"/>
                <w:lang w:val="sl-SI" w:eastAsia="sl-SI"/>
              </w:rPr>
              <w:t xml:space="preserve">Berložnik </w:t>
            </w:r>
          </w:p>
          <w:p w14:paraId="0EFB0943" w14:textId="77777777" w:rsidR="00450FB7" w:rsidRPr="00C51254" w:rsidRDefault="00450FB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0344" w14:textId="58239C3D" w:rsidR="00450FB7" w:rsidRPr="00C51254" w:rsidRDefault="00C4278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 xml:space="preserve">inančni kontrolor </w:t>
            </w:r>
            <w:r w:rsidR="00497103" w:rsidRPr="00C51254">
              <w:rPr>
                <w:rFonts w:cs="Arial"/>
                <w:szCs w:val="20"/>
                <w:lang w:val="sl-SI" w:eastAsia="sl-SI"/>
              </w:rPr>
              <w:t xml:space="preserve">višji 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svetovalec 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1CD3" w14:textId="77777777" w:rsidR="00450FB7" w:rsidRPr="00C51254" w:rsidRDefault="0093559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72E6" w14:textId="4FAF2498" w:rsidR="00450FB7" w:rsidRPr="00C51254" w:rsidRDefault="0047398D" w:rsidP="00672D5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DA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BE8B" w14:textId="77777777" w:rsidR="00450FB7" w:rsidRPr="00C51254" w:rsidRDefault="0093559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F97464" w:rsidRPr="00F97464" w14:paraId="52649C40" w14:textId="77777777" w:rsidTr="0083303C">
        <w:trPr>
          <w:trHeight w:val="774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F630" w14:textId="062E7066" w:rsidR="00F97464" w:rsidRPr="00C51254" w:rsidRDefault="00F97464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Lea Centrih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6276" w14:textId="17279BF4" w:rsidR="00F97464" w:rsidRPr="00C51254" w:rsidRDefault="00C4278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F97464">
              <w:rPr>
                <w:rFonts w:cs="Arial"/>
                <w:szCs w:val="20"/>
                <w:lang w:val="sl-SI" w:eastAsia="sl-SI"/>
              </w:rPr>
              <w:t>inančni kontrolor višji svetovalec III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063B" w14:textId="2A66B807" w:rsidR="00F97464" w:rsidRPr="00C51254" w:rsidRDefault="00F97464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FC93" w14:textId="34A5A559" w:rsidR="00F97464" w:rsidRPr="00C51254" w:rsidRDefault="00F97464" w:rsidP="00672D5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569D" w14:textId="1FD51105" w:rsidR="00F97464" w:rsidRPr="00C51254" w:rsidRDefault="00F97464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CC15E7" w14:paraId="47021676" w14:textId="77777777" w:rsidTr="0083303C">
        <w:trPr>
          <w:trHeight w:val="774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9F96" w14:textId="77777777" w:rsidR="001E6F6C" w:rsidRPr="00C51254" w:rsidRDefault="0093559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Mateja Cverle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F517" w14:textId="5BCD809F" w:rsidR="001E6F6C" w:rsidRPr="00C51254" w:rsidRDefault="00C4278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inančni kontrolor višji svetovalec I</w:t>
            </w:r>
            <w:r w:rsidR="00F74B2C" w:rsidRPr="00C51254">
              <w:rPr>
                <w:rFonts w:cs="Arial"/>
                <w:szCs w:val="20"/>
                <w:lang w:val="sl-SI" w:eastAsia="sl-SI"/>
              </w:rPr>
              <w:t>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44A8" w14:textId="77777777" w:rsidR="001E6F6C" w:rsidRPr="00C51254" w:rsidRDefault="0093559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9795" w14:textId="77777777" w:rsidR="001E6F6C" w:rsidRPr="00C51254" w:rsidRDefault="00935597" w:rsidP="00672D5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EB98" w14:textId="77777777" w:rsidR="001E6F6C" w:rsidRPr="00C51254" w:rsidRDefault="0093559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CC15E7" w14:paraId="08E52DB6" w14:textId="77777777" w:rsidTr="0083303C">
        <w:trPr>
          <w:trHeight w:val="765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8A9A" w14:textId="77777777" w:rsidR="0026735A" w:rsidRPr="00C51254" w:rsidRDefault="00935597" w:rsidP="009138B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Slavica Čehovin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18B4" w14:textId="37E99CFE" w:rsidR="0026735A" w:rsidRPr="00C51254" w:rsidRDefault="00C42787" w:rsidP="00A65FB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 xml:space="preserve">inančni kontrolor </w:t>
            </w:r>
            <w:r w:rsidR="00586A76" w:rsidRPr="00C51254">
              <w:rPr>
                <w:rFonts w:cs="Arial"/>
                <w:szCs w:val="20"/>
                <w:lang w:val="sl-SI" w:eastAsia="sl-SI"/>
              </w:rPr>
              <w:t xml:space="preserve">višji 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svetovalec I</w:t>
            </w:r>
            <w:r w:rsidR="00586A76" w:rsidRPr="00C51254">
              <w:rPr>
                <w:rFonts w:cs="Arial"/>
                <w:szCs w:val="20"/>
                <w:lang w:val="sl-SI" w:eastAsia="sl-SI"/>
              </w:rPr>
              <w:t>I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744D" w14:textId="77777777" w:rsidR="0026735A" w:rsidRPr="00C51254" w:rsidRDefault="00935597" w:rsidP="00A65FB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8FAE" w14:textId="77777777" w:rsidR="0026735A" w:rsidRPr="00C51254" w:rsidRDefault="00935597" w:rsidP="00A65FB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DAA9" w14:textId="77777777" w:rsidR="0026735A" w:rsidRPr="00C51254" w:rsidRDefault="00935597" w:rsidP="00A65FB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CC15E7" w14:paraId="0D3D9134" w14:textId="77777777" w:rsidTr="0083303C">
        <w:trPr>
          <w:trHeight w:val="765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47F4" w14:textId="77777777" w:rsidR="00580375" w:rsidRPr="00C51254" w:rsidRDefault="00580375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  <w:p w14:paraId="27303542" w14:textId="77777777" w:rsidR="00580375" w:rsidRPr="00C51254" w:rsidRDefault="0093559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Edvard </w:t>
            </w:r>
            <w:r w:rsidR="00450FB7" w:rsidRPr="00C51254">
              <w:rPr>
                <w:rFonts w:cs="Arial"/>
                <w:szCs w:val="20"/>
                <w:lang w:val="sl-SI" w:eastAsia="sl-SI"/>
              </w:rPr>
              <w:t xml:space="preserve">Destovnik </w:t>
            </w:r>
          </w:p>
          <w:p w14:paraId="7F77E1BD" w14:textId="77777777" w:rsidR="00450FB7" w:rsidRPr="00C51254" w:rsidRDefault="00450FB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1BC7" w14:textId="54D0945C" w:rsidR="00450FB7" w:rsidRPr="00C51254" w:rsidRDefault="00C4278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BC4E37" w:rsidRPr="00C51254">
              <w:rPr>
                <w:rFonts w:cs="Arial"/>
                <w:szCs w:val="20"/>
                <w:lang w:val="sl-SI" w:eastAsia="sl-SI"/>
              </w:rPr>
              <w:t xml:space="preserve">inančni kontrolor </w:t>
            </w:r>
            <w:r w:rsidR="009922D1">
              <w:rPr>
                <w:rFonts w:cs="Arial"/>
                <w:szCs w:val="20"/>
                <w:lang w:val="sl-SI" w:eastAsia="sl-SI"/>
              </w:rPr>
              <w:t xml:space="preserve">specialist </w:t>
            </w:r>
            <w:r w:rsidR="00F24EC2">
              <w:rPr>
                <w:rFonts w:cs="Arial"/>
                <w:szCs w:val="20"/>
                <w:lang w:val="sl-SI" w:eastAsia="sl-SI"/>
              </w:rPr>
              <w:t>I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6E8C" w14:textId="77777777" w:rsidR="00450FB7" w:rsidRPr="00C51254" w:rsidRDefault="0093559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posamezna upravna dejanja iz delovnega področja oddelka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AEC0" w14:textId="77777777" w:rsidR="00450FB7" w:rsidRPr="00C51254" w:rsidRDefault="0093559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D6F1" w14:textId="77777777" w:rsidR="00450FB7" w:rsidRPr="00C51254" w:rsidRDefault="0093559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CC15E7" w14:paraId="4F087469" w14:textId="77777777" w:rsidTr="0083303C">
        <w:trPr>
          <w:trHeight w:val="765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2D78" w14:textId="77777777" w:rsidR="00DC10BB" w:rsidRPr="00C51254" w:rsidRDefault="00935597" w:rsidP="009138B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Simona </w:t>
            </w:r>
            <w:r w:rsidR="00A65FBE" w:rsidRPr="00C51254">
              <w:rPr>
                <w:rFonts w:cs="Arial"/>
                <w:szCs w:val="20"/>
                <w:lang w:val="sl-SI" w:eastAsia="sl-SI"/>
              </w:rPr>
              <w:t>Jagodi</w:t>
            </w:r>
            <w:r w:rsidRPr="00C51254">
              <w:rPr>
                <w:rFonts w:cs="Arial"/>
                <w:szCs w:val="20"/>
                <w:lang w:val="sl-SI" w:eastAsia="sl-SI"/>
              </w:rPr>
              <w:t xml:space="preserve">č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0334" w14:textId="03FFD8A9" w:rsidR="00DC10BB" w:rsidRPr="00C51254" w:rsidRDefault="00C42787" w:rsidP="00E25CB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inančni kontrolor</w:t>
            </w:r>
            <w:r w:rsidR="00B929C4" w:rsidRPr="00C51254">
              <w:rPr>
                <w:rFonts w:cs="Arial"/>
                <w:szCs w:val="20"/>
                <w:lang w:val="sl-SI" w:eastAsia="sl-SI"/>
              </w:rPr>
              <w:t xml:space="preserve"> </w:t>
            </w:r>
            <w:r w:rsidR="00560E6C">
              <w:rPr>
                <w:rFonts w:cs="Arial"/>
                <w:szCs w:val="20"/>
                <w:lang w:val="sl-SI" w:eastAsia="sl-SI"/>
              </w:rPr>
              <w:t xml:space="preserve">višji </w:t>
            </w:r>
            <w:r w:rsidR="00E25CBF" w:rsidRPr="00C51254">
              <w:rPr>
                <w:rFonts w:cs="Arial"/>
                <w:szCs w:val="20"/>
                <w:lang w:val="sl-SI" w:eastAsia="sl-SI"/>
              </w:rPr>
              <w:t>svetovalec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 xml:space="preserve"> I</w:t>
            </w:r>
            <w:r w:rsidR="00560E6C">
              <w:rPr>
                <w:rFonts w:cs="Arial"/>
                <w:szCs w:val="20"/>
                <w:lang w:val="sl-SI" w:eastAsia="sl-SI"/>
              </w:rPr>
              <w:t>I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949E" w14:textId="77777777" w:rsidR="00DC10BB" w:rsidRPr="00C51254" w:rsidRDefault="0093559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4A1E" w14:textId="77777777" w:rsidR="00DC10BB" w:rsidRPr="00C51254" w:rsidRDefault="0093559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A16C7" w14:textId="77777777" w:rsidR="00DC10BB" w:rsidRPr="00C51254" w:rsidRDefault="0093559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3E4686" w14:paraId="161F2EF1" w14:textId="77777777" w:rsidTr="0083303C">
        <w:trPr>
          <w:trHeight w:val="765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B440" w14:textId="77777777" w:rsidR="003E4686" w:rsidRPr="00C51254" w:rsidRDefault="003E4686" w:rsidP="003E468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Marija Jurčič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B626" w14:textId="497A96DC" w:rsidR="003E4686" w:rsidRPr="00C51254" w:rsidRDefault="00C42787" w:rsidP="003E468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3E4686" w:rsidRPr="00C51254">
              <w:rPr>
                <w:rFonts w:cs="Arial"/>
                <w:szCs w:val="20"/>
                <w:lang w:val="sl-SI" w:eastAsia="sl-SI"/>
              </w:rPr>
              <w:t>inančni kontrolor višji svetovalec II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7A70" w14:textId="77777777" w:rsidR="003E4686" w:rsidRPr="00C51254" w:rsidRDefault="003E4686" w:rsidP="003E468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F94F" w14:textId="3A4A3B45" w:rsidR="003E4686" w:rsidRPr="00C51254" w:rsidRDefault="003E4686" w:rsidP="003E468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1415" w14:textId="7AC9F67E" w:rsidR="003E4686" w:rsidRPr="00C51254" w:rsidRDefault="003E4686" w:rsidP="003E468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CC15E7" w14:paraId="2F2D2D07" w14:textId="77777777" w:rsidTr="0083303C">
        <w:trPr>
          <w:trHeight w:val="784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87B3" w14:textId="77777777" w:rsidR="006B1850" w:rsidRPr="00C51254" w:rsidRDefault="00935597" w:rsidP="00050D4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Nataša Knez </w:t>
            </w:r>
          </w:p>
          <w:p w14:paraId="705AC80C" w14:textId="77777777" w:rsidR="006B1850" w:rsidRPr="00C51254" w:rsidRDefault="006B1850" w:rsidP="00050D4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7562" w14:textId="625D0E53" w:rsidR="006B1850" w:rsidRPr="00C51254" w:rsidRDefault="00C42787" w:rsidP="00050D4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inančni kontrolor svetovalec I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28B7" w14:textId="77777777" w:rsidR="006B1850" w:rsidRPr="00C51254" w:rsidRDefault="00935597" w:rsidP="00050D4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  <w:p w14:paraId="23FBAE7A" w14:textId="77777777" w:rsidR="006B1850" w:rsidRPr="00C51254" w:rsidRDefault="006B1850" w:rsidP="00050D4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486E" w14:textId="77777777" w:rsidR="006B1850" w:rsidRPr="00C51254" w:rsidRDefault="00935597" w:rsidP="00050D4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NE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49B9" w14:textId="77777777" w:rsidR="006B1850" w:rsidRPr="00C51254" w:rsidRDefault="00935597" w:rsidP="00050D4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CC15E7" w14:paraId="2283FC61" w14:textId="77777777" w:rsidTr="0083303C">
        <w:trPr>
          <w:trHeight w:val="765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510D" w14:textId="77777777" w:rsidR="00494B46" w:rsidRPr="00C51254" w:rsidRDefault="0093559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Alja Kot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507E" w14:textId="334706B2" w:rsidR="00494B46" w:rsidRPr="00C51254" w:rsidRDefault="00C4278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 xml:space="preserve">išji finančni kontrolor </w:t>
            </w:r>
            <w:r w:rsidR="00E96ECF" w:rsidRPr="00C51254">
              <w:rPr>
                <w:rFonts w:cs="Arial"/>
                <w:szCs w:val="20"/>
                <w:lang w:val="sl-SI" w:eastAsia="sl-SI"/>
              </w:rPr>
              <w:t xml:space="preserve"> 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specialist I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B37C" w14:textId="77777777" w:rsidR="00494B46" w:rsidRPr="00C51254" w:rsidRDefault="0093559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8159" w14:textId="77777777" w:rsidR="00494B46" w:rsidRPr="00C51254" w:rsidRDefault="0093559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235A" w14:textId="77777777" w:rsidR="00494B46" w:rsidRPr="00C51254" w:rsidRDefault="0093559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CC15E7" w14:paraId="7054C740" w14:textId="77777777" w:rsidTr="0083303C">
        <w:trPr>
          <w:trHeight w:val="704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D00F" w14:textId="77777777" w:rsidR="00494B46" w:rsidRPr="00C51254" w:rsidRDefault="0093559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Karmen Kozmus Ferjan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997B" w14:textId="01A01567" w:rsidR="00494B46" w:rsidRPr="00C51254" w:rsidRDefault="00C4278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inančni kontrolor višji svetovalec I</w:t>
            </w:r>
            <w:r w:rsidR="00556865" w:rsidRPr="00C51254">
              <w:rPr>
                <w:rFonts w:cs="Arial"/>
                <w:szCs w:val="20"/>
                <w:lang w:val="sl-SI" w:eastAsia="sl-SI"/>
              </w:rPr>
              <w:t>I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C8D8" w14:textId="77777777" w:rsidR="00494B46" w:rsidRPr="00C51254" w:rsidRDefault="0093559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D30B" w14:textId="77777777" w:rsidR="00494B46" w:rsidRPr="00C51254" w:rsidRDefault="0093559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3F44" w14:textId="77777777" w:rsidR="00494B46" w:rsidRPr="00C51254" w:rsidRDefault="0093559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CC15E7" w14:paraId="1F9A5FCE" w14:textId="77777777" w:rsidTr="0083303C">
        <w:trPr>
          <w:trHeight w:val="765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1FB0" w14:textId="77777777" w:rsidR="00D1257C" w:rsidRPr="00C51254" w:rsidRDefault="0093559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Tatjana Lupše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926F" w14:textId="42B63917" w:rsidR="00D1257C" w:rsidRPr="00C51254" w:rsidRDefault="00C4278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inančni kontrolor višji svetovalec I</w:t>
            </w:r>
            <w:r w:rsidR="00196C05" w:rsidRPr="00C51254">
              <w:rPr>
                <w:rFonts w:cs="Arial"/>
                <w:szCs w:val="20"/>
                <w:lang w:val="sl-SI" w:eastAsia="sl-SI"/>
              </w:rPr>
              <w:t>I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6A97" w14:textId="77777777" w:rsidR="00D1257C" w:rsidRPr="00C51254" w:rsidRDefault="0093559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FA85" w14:textId="77777777" w:rsidR="00D1257C" w:rsidRPr="00C51254" w:rsidRDefault="0093559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AE17" w14:textId="77777777" w:rsidR="00D1257C" w:rsidRPr="00C51254" w:rsidRDefault="0093559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CC15E7" w14:paraId="4E47433D" w14:textId="77777777" w:rsidTr="0083303C">
        <w:trPr>
          <w:trHeight w:val="765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2533" w14:textId="77777777" w:rsidR="00494B46" w:rsidRPr="00C51254" w:rsidRDefault="0093559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Anja Nonar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D452" w14:textId="4964845F" w:rsidR="00494B46" w:rsidRPr="00C51254" w:rsidRDefault="00C4278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 xml:space="preserve">inančni kontrolor </w:t>
            </w:r>
            <w:r w:rsidR="00560E6C">
              <w:rPr>
                <w:rFonts w:cs="Arial"/>
                <w:szCs w:val="20"/>
                <w:lang w:val="sl-SI" w:eastAsia="sl-SI"/>
              </w:rPr>
              <w:t xml:space="preserve">višji 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svetovalec</w:t>
            </w:r>
            <w:r w:rsidR="00512EAC" w:rsidRPr="00C51254">
              <w:rPr>
                <w:rFonts w:cs="Arial"/>
                <w:szCs w:val="20"/>
                <w:lang w:val="sl-SI" w:eastAsia="sl-SI"/>
              </w:rPr>
              <w:t xml:space="preserve"> III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0982" w14:textId="77777777" w:rsidR="00494B46" w:rsidRPr="00C51254" w:rsidRDefault="0093559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9F89" w14:textId="77777777" w:rsidR="00494B46" w:rsidRPr="00C51254" w:rsidRDefault="0093559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2667" w14:textId="77777777" w:rsidR="00494B46" w:rsidRPr="00C51254" w:rsidRDefault="0093559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CC15E7" w14:paraId="0A550E2C" w14:textId="77777777" w:rsidTr="0083303C">
        <w:trPr>
          <w:trHeight w:val="765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64E3" w14:textId="77777777" w:rsidR="00494B46" w:rsidRPr="00C51254" w:rsidRDefault="0093559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Andreja Omahne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1741" w14:textId="4DAE4CAC" w:rsidR="00494B46" w:rsidRPr="00C51254" w:rsidRDefault="00C4278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 xml:space="preserve">inančni kontrolor </w:t>
            </w:r>
            <w:r w:rsidR="00CE5749">
              <w:rPr>
                <w:rFonts w:cs="Arial"/>
                <w:szCs w:val="20"/>
                <w:lang w:val="sl-SI" w:eastAsia="sl-SI"/>
              </w:rPr>
              <w:t xml:space="preserve">višji 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 xml:space="preserve">svetovalec </w:t>
            </w:r>
            <w:r w:rsidR="00CE5749">
              <w:rPr>
                <w:rFonts w:cs="Arial"/>
                <w:szCs w:val="20"/>
                <w:lang w:val="sl-SI" w:eastAsia="sl-SI"/>
              </w:rPr>
              <w:t>I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II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FAB2" w14:textId="77777777" w:rsidR="00494B46" w:rsidRPr="00C51254" w:rsidRDefault="0093559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4F97" w14:textId="77777777" w:rsidR="00494B46" w:rsidRPr="00C51254" w:rsidRDefault="0093559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0DED" w14:textId="77777777" w:rsidR="00494B46" w:rsidRPr="00C51254" w:rsidRDefault="0093559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CC15E7" w14:paraId="3AF9739D" w14:textId="77777777" w:rsidTr="0083303C">
        <w:trPr>
          <w:trHeight w:val="765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75FD" w14:textId="77777777" w:rsidR="00494B46" w:rsidRPr="00C51254" w:rsidRDefault="0093559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Ljiljana Pečenko-Dovhan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5A1B" w14:textId="4DC27FC0" w:rsidR="00494B46" w:rsidRPr="00C51254" w:rsidRDefault="00C4278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inančni kontrolor</w:t>
            </w:r>
            <w:r w:rsidR="00027B0E">
              <w:rPr>
                <w:rFonts w:cs="Arial"/>
                <w:szCs w:val="20"/>
                <w:lang w:val="sl-SI" w:eastAsia="sl-SI"/>
              </w:rPr>
              <w:t xml:space="preserve"> specialist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 xml:space="preserve"> 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8691" w14:textId="77777777" w:rsidR="00494B46" w:rsidRPr="00C51254" w:rsidRDefault="0093559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posamezna upravna dejanja iz delovnega področja oddelka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2A77" w14:textId="77777777" w:rsidR="00494B46" w:rsidRPr="00C51254" w:rsidRDefault="0093559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DD23" w14:textId="77777777" w:rsidR="00494B46" w:rsidRPr="00C51254" w:rsidRDefault="0093559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CC15E7" w14:paraId="42BFD456" w14:textId="77777777" w:rsidTr="00371FD6">
        <w:trPr>
          <w:trHeight w:val="765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1718" w14:textId="77777777" w:rsidR="00494B46" w:rsidRPr="00C51254" w:rsidRDefault="0093559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Vesna Stojan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AB05" w14:textId="5D56C480" w:rsidR="00494B46" w:rsidRPr="00C51254" w:rsidRDefault="00C4278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inančni kontrolor</w:t>
            </w:r>
            <w:r w:rsidR="00E86D27">
              <w:rPr>
                <w:rFonts w:cs="Arial"/>
                <w:szCs w:val="20"/>
                <w:lang w:val="sl-SI" w:eastAsia="sl-SI"/>
              </w:rPr>
              <w:t xml:space="preserve"> višji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 xml:space="preserve"> svetovalec </w:t>
            </w:r>
            <w:r w:rsidR="00E86D27">
              <w:rPr>
                <w:rFonts w:cs="Arial"/>
                <w:szCs w:val="20"/>
                <w:lang w:val="sl-SI" w:eastAsia="sl-SI"/>
              </w:rPr>
              <w:t>I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II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943D" w14:textId="77777777" w:rsidR="00494B46" w:rsidRPr="00C51254" w:rsidRDefault="0093559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D58F" w14:textId="77777777" w:rsidR="00494B46" w:rsidRPr="00C51254" w:rsidRDefault="0093559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89EC" w14:textId="77777777" w:rsidR="00494B46" w:rsidRPr="00C51254" w:rsidRDefault="0093559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CC15E7" w14:paraId="49E8798C" w14:textId="77777777" w:rsidTr="00371FD6">
        <w:trPr>
          <w:trHeight w:val="765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CA85" w14:textId="77777777" w:rsidR="00494B46" w:rsidRPr="00C51254" w:rsidRDefault="0093559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Lidija Šarlah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4401" w14:textId="4E8C3B91" w:rsidR="00494B46" w:rsidRPr="00C51254" w:rsidRDefault="00C4278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inančni kontrolor</w:t>
            </w:r>
            <w:r w:rsidR="009D3CD8" w:rsidRPr="00C51254">
              <w:rPr>
                <w:rFonts w:cs="Arial"/>
                <w:szCs w:val="20"/>
                <w:lang w:val="sl-SI" w:eastAsia="sl-SI"/>
              </w:rPr>
              <w:t xml:space="preserve"> višji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 xml:space="preserve"> svetovalec I</w:t>
            </w:r>
            <w:r w:rsidR="004F63B4" w:rsidRPr="00C51254">
              <w:rPr>
                <w:rFonts w:cs="Arial"/>
                <w:szCs w:val="20"/>
                <w:lang w:val="sl-SI" w:eastAsia="sl-SI"/>
              </w:rPr>
              <w:t>II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C596" w14:textId="77777777" w:rsidR="00494B46" w:rsidRPr="00C51254" w:rsidRDefault="0093559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E2A3" w14:textId="77777777" w:rsidR="00494B46" w:rsidRPr="00C51254" w:rsidRDefault="0093559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4435" w14:textId="77777777" w:rsidR="00494B46" w:rsidRPr="00C51254" w:rsidRDefault="00935597" w:rsidP="00494B4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 DA</w:t>
            </w:r>
          </w:p>
        </w:tc>
      </w:tr>
      <w:tr w:rsidR="0090200A" w14:paraId="0891CBD7" w14:textId="77777777" w:rsidTr="00371FD6">
        <w:trPr>
          <w:trHeight w:val="765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3B99" w14:textId="07C044C3" w:rsidR="0090200A" w:rsidRPr="00C51254" w:rsidRDefault="0090200A" w:rsidP="0090200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lastRenderedPageBreak/>
              <w:t>Tatjana Tacer Derča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5571" w14:textId="2EE293F4" w:rsidR="0090200A" w:rsidRDefault="0090200A" w:rsidP="0090200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Pr="00C51254">
              <w:rPr>
                <w:rFonts w:cs="Arial"/>
                <w:szCs w:val="20"/>
                <w:lang w:val="sl-SI" w:eastAsia="sl-SI"/>
              </w:rPr>
              <w:t>inančni kontrolor svetovalec I</w:t>
            </w:r>
            <w:r>
              <w:rPr>
                <w:rFonts w:cs="Arial"/>
                <w:szCs w:val="20"/>
                <w:lang w:val="sl-SI" w:eastAsia="sl-SI"/>
              </w:rPr>
              <w:t>II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A971" w14:textId="55F5C15C" w:rsidR="0090200A" w:rsidRPr="00C51254" w:rsidRDefault="0090200A" w:rsidP="0090200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2247" w14:textId="5007D025" w:rsidR="0090200A" w:rsidRPr="00C51254" w:rsidRDefault="0090200A" w:rsidP="0090200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C98B" w14:textId="56C90098" w:rsidR="0090200A" w:rsidRPr="00C51254" w:rsidRDefault="0090200A" w:rsidP="0090200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90200A" w14:paraId="4FD62041" w14:textId="77777777" w:rsidTr="00371FD6">
        <w:trPr>
          <w:trHeight w:val="765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D6F5" w14:textId="77777777" w:rsidR="0090200A" w:rsidRPr="00C51254" w:rsidRDefault="0090200A" w:rsidP="0090200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Martina Verbovšek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72CE" w14:textId="4F7A45D5" w:rsidR="0090200A" w:rsidRPr="00C51254" w:rsidRDefault="0090200A" w:rsidP="0090200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Pr="00C51254">
              <w:rPr>
                <w:rFonts w:cs="Arial"/>
                <w:szCs w:val="20"/>
                <w:lang w:val="sl-SI" w:eastAsia="sl-SI"/>
              </w:rPr>
              <w:t>inančni kontrolor višji svetovalec III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4823" w14:textId="77777777" w:rsidR="0090200A" w:rsidRPr="00C51254" w:rsidRDefault="0090200A" w:rsidP="0090200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57EE" w14:textId="77777777" w:rsidR="0090200A" w:rsidRPr="00C51254" w:rsidRDefault="0090200A" w:rsidP="0090200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30EA" w14:textId="77777777" w:rsidR="0090200A" w:rsidRPr="00C51254" w:rsidRDefault="0090200A" w:rsidP="0090200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90200A" w14:paraId="2814EED3" w14:textId="77777777" w:rsidTr="00EB40AC">
        <w:trPr>
          <w:trHeight w:val="765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2DA3" w14:textId="77777777" w:rsidR="0090200A" w:rsidRPr="00C51254" w:rsidRDefault="0090200A" w:rsidP="0090200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Marina Zidar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B6C1" w14:textId="4A08CBAA" w:rsidR="0090200A" w:rsidRPr="00C51254" w:rsidRDefault="0090200A" w:rsidP="0090200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Pr="00C51254">
              <w:rPr>
                <w:rFonts w:cs="Arial"/>
                <w:szCs w:val="20"/>
                <w:lang w:val="sl-SI" w:eastAsia="sl-SI"/>
              </w:rPr>
              <w:t>inančni kontrolor svetovalec I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0392" w14:textId="77777777" w:rsidR="0090200A" w:rsidRPr="00C51254" w:rsidRDefault="0090200A" w:rsidP="0090200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E2D0" w14:textId="77777777" w:rsidR="0090200A" w:rsidRPr="00C51254" w:rsidRDefault="0090200A" w:rsidP="0090200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192E" w14:textId="77777777" w:rsidR="0090200A" w:rsidRPr="00C51254" w:rsidRDefault="0090200A" w:rsidP="0090200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</w:tbl>
    <w:p w14:paraId="461AEAD2" w14:textId="77777777" w:rsidR="004F464D" w:rsidRPr="00C51254" w:rsidRDefault="004F464D" w:rsidP="00690730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11AF4FC9" w14:textId="77777777" w:rsidR="00A55DA7" w:rsidRDefault="00A55DA7" w:rsidP="00690730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45BA8DF5" w14:textId="77777777" w:rsidR="00371FD6" w:rsidRPr="00C51254" w:rsidRDefault="00371FD6" w:rsidP="00690730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0D948F2A" w14:textId="77777777" w:rsidR="008F6235" w:rsidRDefault="00935597" w:rsidP="00690730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  <w:r w:rsidRPr="00C51254">
        <w:rPr>
          <w:rFonts w:cs="Arial"/>
          <w:b/>
          <w:bCs/>
          <w:sz w:val="24"/>
          <w:szCs w:val="22"/>
          <w:lang w:val="sl-SI" w:eastAsia="sl-SI"/>
        </w:rPr>
        <w:t>OD</w:t>
      </w:r>
      <w:r w:rsidR="008B1E5A" w:rsidRPr="00C51254">
        <w:rPr>
          <w:rFonts w:cs="Arial"/>
          <w:b/>
          <w:bCs/>
          <w:sz w:val="24"/>
          <w:szCs w:val="22"/>
          <w:lang w:val="sl-SI" w:eastAsia="sl-SI"/>
        </w:rPr>
        <w:t>DELEK ZA DDV</w:t>
      </w:r>
    </w:p>
    <w:p w14:paraId="08F5C2C2" w14:textId="77777777" w:rsidR="00371FD6" w:rsidRPr="00C51254" w:rsidRDefault="00371FD6" w:rsidP="00690730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1744FA21" w14:textId="77777777" w:rsidR="00690730" w:rsidRPr="00C51254" w:rsidRDefault="00690730" w:rsidP="00690730">
      <w:pPr>
        <w:spacing w:line="240" w:lineRule="auto"/>
        <w:jc w:val="center"/>
        <w:rPr>
          <w:rFonts w:cs="Arial"/>
          <w:b/>
          <w:bCs/>
          <w:sz w:val="22"/>
          <w:szCs w:val="22"/>
          <w:lang w:val="sl-SI" w:eastAsia="sl-SI"/>
        </w:rPr>
      </w:pPr>
    </w:p>
    <w:tbl>
      <w:tblPr>
        <w:tblW w:w="971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5"/>
        <w:gridCol w:w="2015"/>
        <w:gridCol w:w="3094"/>
        <w:gridCol w:w="1128"/>
        <w:gridCol w:w="1261"/>
      </w:tblGrid>
      <w:tr w:rsidR="00CC15E7" w14:paraId="35B7750E" w14:textId="77777777" w:rsidTr="000B2555">
        <w:trPr>
          <w:trHeight w:val="747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3C7C7C" w14:textId="77777777" w:rsidR="007371F7" w:rsidRPr="00C51254" w:rsidRDefault="00935597" w:rsidP="0080123A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 xml:space="preserve">Osebno ime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80793D" w14:textId="77777777" w:rsidR="007371F7" w:rsidRPr="00C51254" w:rsidRDefault="00935597" w:rsidP="00CC7454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Uradniški naziv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B7EAFC" w14:textId="77777777" w:rsidR="007371F7" w:rsidRPr="00C51254" w:rsidRDefault="00935597" w:rsidP="00CC7454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Obseg pooblastila - področje dela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BE8682" w14:textId="77777777" w:rsidR="007371F7" w:rsidRPr="00C51254" w:rsidRDefault="00935597" w:rsidP="00CC7454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Odločanje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3B1593" w14:textId="77777777" w:rsidR="007371F7" w:rsidRPr="00C51254" w:rsidRDefault="00935597" w:rsidP="00CC7454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Vodenje postopka pred izdajo odločbe</w:t>
            </w:r>
          </w:p>
        </w:tc>
      </w:tr>
      <w:tr w:rsidR="00CC15E7" w14:paraId="556DDBC4" w14:textId="77777777" w:rsidTr="000B2555">
        <w:trPr>
          <w:trHeight w:val="654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6CF5" w14:textId="77777777" w:rsidR="007371F7" w:rsidRPr="00C51254" w:rsidRDefault="00935597" w:rsidP="00583E4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Dušanka Krajšek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C8CD" w14:textId="3EDFE9F5" w:rsidR="007371F7" w:rsidRPr="00C51254" w:rsidRDefault="00C4278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</w:t>
            </w:r>
            <w:r w:rsidR="000D7B09" w:rsidRPr="00C51254">
              <w:rPr>
                <w:rFonts w:cs="Arial"/>
                <w:szCs w:val="20"/>
                <w:lang w:val="sl-SI" w:eastAsia="sl-SI"/>
              </w:rPr>
              <w:t>i kontrolor višji svetovalec  I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1320" w14:textId="77777777" w:rsidR="007371F7" w:rsidRPr="00C51254" w:rsidRDefault="0093559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  <w:p w14:paraId="78B8845E" w14:textId="77777777" w:rsidR="00A93B49" w:rsidRPr="00C51254" w:rsidRDefault="00A93B49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10DE" w14:textId="77777777" w:rsidR="007371F7" w:rsidRPr="00C51254" w:rsidRDefault="0093559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0543" w14:textId="60421565" w:rsidR="007371F7" w:rsidRPr="00C51254" w:rsidRDefault="007371F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CC15E7" w14:paraId="2FD02A7F" w14:textId="77777777" w:rsidTr="00EB40AC">
        <w:trPr>
          <w:trHeight w:val="76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D4ED" w14:textId="77777777" w:rsidR="007371F7" w:rsidRPr="00C51254" w:rsidRDefault="00935597" w:rsidP="004E256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Metka Centrih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896C" w14:textId="5B55F1A8" w:rsidR="007371F7" w:rsidRPr="00C51254" w:rsidRDefault="00C4278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0A718E" w:rsidRPr="00C51254">
              <w:rPr>
                <w:rFonts w:cs="Arial"/>
                <w:szCs w:val="20"/>
                <w:lang w:val="sl-SI" w:eastAsia="sl-SI"/>
              </w:rPr>
              <w:t>inančni kontrolor svetovalec I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E1DB" w14:textId="77777777" w:rsidR="007371F7" w:rsidRPr="00C51254" w:rsidRDefault="0093559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  <w:p w14:paraId="6BBA5E6E" w14:textId="77777777" w:rsidR="00437AE3" w:rsidRPr="00C51254" w:rsidRDefault="00437AE3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93ED" w14:textId="77777777" w:rsidR="007371F7" w:rsidRPr="00C51254" w:rsidRDefault="0093559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CF94" w14:textId="77777777" w:rsidR="007371F7" w:rsidRPr="00C51254" w:rsidRDefault="0093559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CC15E7" w14:paraId="1EE0502D" w14:textId="77777777" w:rsidTr="00EB40AC">
        <w:trPr>
          <w:trHeight w:val="76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19C9" w14:textId="77777777" w:rsidR="007371F7" w:rsidRPr="00C51254" w:rsidRDefault="00935597" w:rsidP="004E256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Alenka Cerjak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1115" w14:textId="17B0C803" w:rsidR="007371F7" w:rsidRPr="00C51254" w:rsidRDefault="00C4278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 xml:space="preserve">inančni kontrolor </w:t>
            </w:r>
            <w:r w:rsidR="000E6F87" w:rsidRPr="00C51254">
              <w:rPr>
                <w:rFonts w:cs="Arial"/>
                <w:szCs w:val="20"/>
                <w:lang w:val="sl-SI" w:eastAsia="sl-SI"/>
              </w:rPr>
              <w:t xml:space="preserve">višji 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svetovalec I</w:t>
            </w:r>
            <w:r w:rsidR="000E6F87" w:rsidRPr="00C51254">
              <w:rPr>
                <w:rFonts w:cs="Arial"/>
                <w:szCs w:val="20"/>
                <w:lang w:val="sl-SI" w:eastAsia="sl-SI"/>
              </w:rPr>
              <w:t>I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1D08" w14:textId="77777777" w:rsidR="007371F7" w:rsidRPr="00C51254" w:rsidRDefault="0093559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A3E9" w14:textId="77777777" w:rsidR="007371F7" w:rsidRPr="00C51254" w:rsidRDefault="0093559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D99D" w14:textId="77777777" w:rsidR="007371F7" w:rsidRPr="00C51254" w:rsidRDefault="0093559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6D1B8E" w14:paraId="77F3D5CC" w14:textId="77777777" w:rsidTr="00EB40AC">
        <w:trPr>
          <w:trHeight w:val="76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5AC3" w14:textId="5DC5E611" w:rsidR="006D1B8E" w:rsidRPr="00C51254" w:rsidRDefault="006D1B8E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Boštjan Kocbek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B612" w14:textId="38026259" w:rsidR="006D1B8E" w:rsidRPr="00C51254" w:rsidRDefault="00C42787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6D1B8E">
              <w:rPr>
                <w:rFonts w:cs="Arial"/>
                <w:szCs w:val="20"/>
                <w:lang w:val="sl-SI" w:eastAsia="sl-SI"/>
              </w:rPr>
              <w:t>inančni kontrolor svetovalec III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921A" w14:textId="539173E1" w:rsidR="006D1B8E" w:rsidRPr="00C51254" w:rsidRDefault="006D1B8E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C6CF" w14:textId="0E1769E4" w:rsidR="006D1B8E" w:rsidRPr="00C51254" w:rsidRDefault="006D1B8E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EB76" w14:textId="3345F990" w:rsidR="006D1B8E" w:rsidRPr="00C51254" w:rsidRDefault="006D1B8E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6D1B8E" w14:paraId="0B8E399C" w14:textId="77777777" w:rsidTr="00EB40AC">
        <w:trPr>
          <w:trHeight w:val="76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980B" w14:textId="77777777" w:rsidR="006D1B8E" w:rsidRPr="00C51254" w:rsidRDefault="006D1B8E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Dijana </w:t>
            </w:r>
            <w:proofErr w:type="spellStart"/>
            <w:r w:rsidRPr="00C51254">
              <w:rPr>
                <w:rFonts w:cs="Arial"/>
                <w:szCs w:val="20"/>
                <w:lang w:val="sl-SI" w:eastAsia="sl-SI"/>
              </w:rPr>
              <w:t>Lipovčić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BD28" w14:textId="30E44C2D" w:rsidR="006D1B8E" w:rsidRPr="00C51254" w:rsidRDefault="00C42787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6D1B8E" w:rsidRPr="00C51254">
              <w:rPr>
                <w:rFonts w:cs="Arial"/>
                <w:szCs w:val="20"/>
                <w:lang w:val="sl-SI" w:eastAsia="sl-SI"/>
              </w:rPr>
              <w:t xml:space="preserve">inančni kontrolor </w:t>
            </w:r>
            <w:r w:rsidR="006D1B8E">
              <w:rPr>
                <w:rFonts w:cs="Arial"/>
                <w:szCs w:val="20"/>
                <w:lang w:val="sl-SI" w:eastAsia="sl-SI"/>
              </w:rPr>
              <w:t xml:space="preserve">višji </w:t>
            </w:r>
            <w:r w:rsidR="006D1B8E" w:rsidRPr="00C51254">
              <w:rPr>
                <w:rFonts w:cs="Arial"/>
                <w:szCs w:val="20"/>
                <w:lang w:val="sl-SI" w:eastAsia="sl-SI"/>
              </w:rPr>
              <w:t>svetovalec I</w:t>
            </w:r>
            <w:r w:rsidR="006D1B8E">
              <w:rPr>
                <w:rFonts w:cs="Arial"/>
                <w:szCs w:val="20"/>
                <w:lang w:val="sl-SI" w:eastAsia="sl-SI"/>
              </w:rPr>
              <w:t>I</w:t>
            </w:r>
            <w:r w:rsidR="006D1B8E" w:rsidRPr="00C51254">
              <w:rPr>
                <w:rFonts w:cs="Arial"/>
                <w:szCs w:val="20"/>
                <w:lang w:val="sl-SI" w:eastAsia="sl-SI"/>
              </w:rPr>
              <w:t>I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753B" w14:textId="77777777" w:rsidR="006D1B8E" w:rsidRPr="00C51254" w:rsidRDefault="006D1B8E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4022" w14:textId="77777777" w:rsidR="006D1B8E" w:rsidRPr="00C51254" w:rsidRDefault="006D1B8E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412C" w14:textId="77777777" w:rsidR="006D1B8E" w:rsidRPr="00C51254" w:rsidRDefault="006D1B8E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6D1B8E" w14:paraId="16B872C1" w14:textId="77777777" w:rsidTr="00EB40AC">
        <w:trPr>
          <w:trHeight w:val="76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DCA0" w14:textId="10862BB4" w:rsidR="006D1B8E" w:rsidRPr="00C51254" w:rsidRDefault="006D1B8E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mag. </w:t>
            </w:r>
            <w:r w:rsidRPr="00C51254">
              <w:rPr>
                <w:rFonts w:cs="Arial"/>
                <w:szCs w:val="20"/>
                <w:lang w:val="sl-SI" w:eastAsia="sl-SI"/>
              </w:rPr>
              <w:t xml:space="preserve">Maja </w:t>
            </w:r>
            <w:proofErr w:type="spellStart"/>
            <w:r w:rsidRPr="00C51254">
              <w:rPr>
                <w:rFonts w:cs="Arial"/>
                <w:szCs w:val="20"/>
                <w:lang w:val="sl-SI" w:eastAsia="sl-SI"/>
              </w:rPr>
              <w:t>Lukaček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E6D9" w14:textId="79C54DA5" w:rsidR="006D1B8E" w:rsidRPr="00C51254" w:rsidRDefault="00C42787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6D1B8E" w:rsidRPr="00C51254">
              <w:rPr>
                <w:rFonts w:cs="Arial"/>
                <w:szCs w:val="20"/>
                <w:lang w:val="sl-SI" w:eastAsia="sl-SI"/>
              </w:rPr>
              <w:t>inančni kontrolor svetovalec III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1548" w14:textId="77777777" w:rsidR="006D1B8E" w:rsidRPr="00C51254" w:rsidRDefault="006D1B8E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4E24" w14:textId="77777777" w:rsidR="006D1B8E" w:rsidRPr="00C51254" w:rsidRDefault="006D1B8E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6C89" w14:textId="77777777" w:rsidR="006D1B8E" w:rsidRPr="00C51254" w:rsidRDefault="006D1B8E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6D1B8E" w14:paraId="42B1DF43" w14:textId="77777777" w:rsidTr="00EB40AC">
        <w:trPr>
          <w:trHeight w:val="76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0552" w14:textId="77777777" w:rsidR="006D1B8E" w:rsidRPr="00C51254" w:rsidRDefault="006D1B8E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Barbara Mihić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DEE6" w14:textId="4A256430" w:rsidR="006D1B8E" w:rsidRPr="00C51254" w:rsidRDefault="00C42787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6D1B8E" w:rsidRPr="00C51254">
              <w:rPr>
                <w:rFonts w:cs="Arial"/>
                <w:szCs w:val="20"/>
                <w:lang w:val="sl-SI" w:eastAsia="sl-SI"/>
              </w:rPr>
              <w:t>inančni kontrolor višji svetovalec I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FBAA" w14:textId="77777777" w:rsidR="006D1B8E" w:rsidRPr="00C51254" w:rsidRDefault="006D1B8E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v vseh upravnih zadevah iz delovnega področja oddelka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EFF1" w14:textId="7DBABF52" w:rsidR="006D1B8E" w:rsidRPr="00C51254" w:rsidRDefault="006D1B8E" w:rsidP="004873D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D422" w14:textId="77777777" w:rsidR="006D1B8E" w:rsidRPr="00C51254" w:rsidRDefault="006D1B8E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6D1B8E" w14:paraId="1BE613A4" w14:textId="77777777" w:rsidTr="00EB40AC">
        <w:trPr>
          <w:trHeight w:val="76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EF0C" w14:textId="77777777" w:rsidR="006D1B8E" w:rsidRPr="00C51254" w:rsidRDefault="006D1B8E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Tatjana Miljetović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73CD" w14:textId="5A2B0D36" w:rsidR="006D1B8E" w:rsidRPr="00C51254" w:rsidRDefault="00C42787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6D1B8E" w:rsidRPr="00C51254">
              <w:rPr>
                <w:rFonts w:cs="Arial"/>
                <w:szCs w:val="20"/>
                <w:lang w:val="sl-SI" w:eastAsia="sl-SI"/>
              </w:rPr>
              <w:t>inančni kontrolor višji svetovalec I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7482" w14:textId="77777777" w:rsidR="006D1B8E" w:rsidRPr="00C51254" w:rsidRDefault="006D1B8E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v vseh upravnih zadevah iz delovnega področja oddelka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94CA" w14:textId="77777777" w:rsidR="006D1B8E" w:rsidRPr="00C51254" w:rsidRDefault="006D1B8E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E313" w14:textId="77777777" w:rsidR="006D1B8E" w:rsidRPr="00C51254" w:rsidRDefault="006D1B8E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6D1B8E" w14:paraId="32971730" w14:textId="77777777" w:rsidTr="00EB40AC">
        <w:trPr>
          <w:trHeight w:val="76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B2C9" w14:textId="77777777" w:rsidR="006D1B8E" w:rsidRPr="00C51254" w:rsidRDefault="006D1B8E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Bernarda Stiplovšek </w:t>
            </w:r>
          </w:p>
          <w:p w14:paraId="3A01AF4C" w14:textId="77777777" w:rsidR="006D1B8E" w:rsidRPr="00C51254" w:rsidRDefault="006D1B8E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CE20" w14:textId="061C0A99" w:rsidR="006D1B8E" w:rsidRPr="00C51254" w:rsidRDefault="00C42787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="006D1B8E" w:rsidRPr="00C51254">
              <w:rPr>
                <w:rFonts w:cs="Arial"/>
                <w:szCs w:val="20"/>
                <w:lang w:val="sl-SI" w:eastAsia="sl-SI"/>
              </w:rPr>
              <w:t>išji finančni     kontrolor specialist I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8175" w14:textId="77777777" w:rsidR="006D1B8E" w:rsidRPr="00C51254" w:rsidRDefault="006D1B8E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4BA1" w14:textId="77777777" w:rsidR="006D1B8E" w:rsidRPr="00C51254" w:rsidRDefault="006D1B8E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NE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4F6E" w14:textId="77777777" w:rsidR="006D1B8E" w:rsidRPr="00C51254" w:rsidRDefault="006D1B8E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6D1B8E" w14:paraId="11CA91ED" w14:textId="77777777" w:rsidTr="00EB40AC">
        <w:trPr>
          <w:trHeight w:val="76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5950" w14:textId="77777777" w:rsidR="006D1B8E" w:rsidRPr="00C51254" w:rsidRDefault="006D1B8E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Mihela Ulaga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39D6" w14:textId="38C7AB8A" w:rsidR="006D1B8E" w:rsidRPr="00C51254" w:rsidRDefault="00C42787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6D1B8E" w:rsidRPr="00C51254">
              <w:rPr>
                <w:rFonts w:cs="Arial"/>
                <w:szCs w:val="20"/>
                <w:lang w:val="sl-SI" w:eastAsia="sl-SI"/>
              </w:rPr>
              <w:t>inančni kontrolor višji svetovalec III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B689" w14:textId="77777777" w:rsidR="006D1B8E" w:rsidRPr="00C51254" w:rsidRDefault="006D1B8E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7FE8" w14:textId="77777777" w:rsidR="006D1B8E" w:rsidRPr="00C51254" w:rsidRDefault="006D1B8E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D4D3" w14:textId="77777777" w:rsidR="006D1B8E" w:rsidRPr="00C51254" w:rsidRDefault="006D1B8E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6D1B8E" w14:paraId="4CCA96A2" w14:textId="77777777" w:rsidTr="00EB40AC">
        <w:trPr>
          <w:trHeight w:val="76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DA89" w14:textId="77777777" w:rsidR="006D1B8E" w:rsidRPr="00C51254" w:rsidRDefault="006D1B8E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Melita Volavšek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7E67" w14:textId="04DE5F94" w:rsidR="006D1B8E" w:rsidRPr="00C51254" w:rsidRDefault="00C42787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="006D1B8E" w:rsidRPr="00C51254">
              <w:rPr>
                <w:rFonts w:cs="Arial"/>
                <w:szCs w:val="20"/>
                <w:lang w:val="sl-SI" w:eastAsia="sl-SI"/>
              </w:rPr>
              <w:t>išji finančni kontrolor specialist I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1DF2" w14:textId="77777777" w:rsidR="006D1B8E" w:rsidRPr="00C51254" w:rsidRDefault="006D1B8E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8F4D" w14:textId="77777777" w:rsidR="006D1B8E" w:rsidRPr="00C51254" w:rsidRDefault="006D1B8E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5445" w14:textId="77777777" w:rsidR="006D1B8E" w:rsidRPr="00C51254" w:rsidRDefault="006D1B8E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6D1B8E" w14:paraId="49EE218B" w14:textId="77777777" w:rsidTr="00EB40AC">
        <w:trPr>
          <w:trHeight w:val="76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AE34" w14:textId="77777777" w:rsidR="006D1B8E" w:rsidRPr="00C51254" w:rsidRDefault="006D1B8E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Romana Završnik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C334" w14:textId="243412C3" w:rsidR="006D1B8E" w:rsidRPr="00C51254" w:rsidRDefault="006D1B8E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višji svetovalec</w:t>
            </w:r>
            <w:r w:rsidR="00020E63">
              <w:rPr>
                <w:rFonts w:cs="Arial"/>
                <w:szCs w:val="20"/>
                <w:lang w:val="sl-SI" w:eastAsia="sl-SI"/>
              </w:rPr>
              <w:t xml:space="preserve"> – finančni </w:t>
            </w:r>
            <w:proofErr w:type="spellStart"/>
            <w:r w:rsidR="00020E63">
              <w:rPr>
                <w:rFonts w:cs="Arial"/>
                <w:szCs w:val="20"/>
                <w:lang w:val="sl-SI" w:eastAsia="sl-SI"/>
              </w:rPr>
              <w:t>forenzik</w:t>
            </w:r>
            <w:proofErr w:type="spellEnd"/>
            <w:r w:rsidR="00F10A36">
              <w:rPr>
                <w:rFonts w:cs="Arial"/>
                <w:szCs w:val="20"/>
                <w:lang w:val="sl-SI" w:eastAsia="sl-SI"/>
              </w:rPr>
              <w:t xml:space="preserve"> I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7236" w14:textId="77777777" w:rsidR="006D1B8E" w:rsidRPr="00C51254" w:rsidRDefault="006D1B8E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v vseh upravnih zadevah iz delovnega področja oddelka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39A8" w14:textId="0B5763CA" w:rsidR="006D1B8E" w:rsidRPr="00C51254" w:rsidRDefault="006D1B8E" w:rsidP="00EB40A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D45E" w14:textId="77777777" w:rsidR="006D1B8E" w:rsidRPr="00C51254" w:rsidRDefault="006D1B8E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</w:tbl>
    <w:p w14:paraId="4F89B407" w14:textId="77777777" w:rsidR="00694382" w:rsidRDefault="00694382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677C8CB6" w14:textId="77777777" w:rsidR="008B1E5A" w:rsidRDefault="00935597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  <w:r w:rsidRPr="00C51254">
        <w:rPr>
          <w:rFonts w:cs="Arial"/>
          <w:b/>
          <w:bCs/>
          <w:sz w:val="24"/>
          <w:szCs w:val="22"/>
          <w:lang w:val="sl-SI" w:eastAsia="sl-SI"/>
        </w:rPr>
        <w:lastRenderedPageBreak/>
        <w:t>ODDELEK ZA NEPREMIČNINE IN DRUGO OBDAVČITEV</w:t>
      </w:r>
    </w:p>
    <w:p w14:paraId="65FEABF6" w14:textId="77777777" w:rsidR="00371FD6" w:rsidRPr="00C51254" w:rsidRDefault="00371FD6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302F1BE0" w14:textId="77777777" w:rsidR="007A7155" w:rsidRPr="00C51254" w:rsidRDefault="007A7155" w:rsidP="008B1E5A">
      <w:pPr>
        <w:spacing w:line="240" w:lineRule="auto"/>
        <w:jc w:val="center"/>
        <w:rPr>
          <w:rFonts w:cs="Arial"/>
          <w:b/>
          <w:bCs/>
          <w:sz w:val="22"/>
          <w:szCs w:val="22"/>
          <w:lang w:val="sl-SI" w:eastAsia="sl-SI"/>
        </w:rPr>
      </w:pPr>
    </w:p>
    <w:tbl>
      <w:tblPr>
        <w:tblW w:w="929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7"/>
        <w:gridCol w:w="1995"/>
        <w:gridCol w:w="3087"/>
        <w:gridCol w:w="1102"/>
        <w:gridCol w:w="1239"/>
        <w:gridCol w:w="7"/>
      </w:tblGrid>
      <w:tr w:rsidR="00CC15E7" w14:paraId="7FF174F7" w14:textId="77777777" w:rsidTr="00B414CD">
        <w:trPr>
          <w:gridAfter w:val="1"/>
          <w:wAfter w:w="7" w:type="dxa"/>
          <w:trHeight w:val="78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4D4096" w14:textId="77777777" w:rsidR="000A1B02" w:rsidRPr="00C51254" w:rsidRDefault="00935597" w:rsidP="0080123A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 xml:space="preserve">Osebno ime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B376A9" w14:textId="77777777" w:rsidR="000A1B02" w:rsidRPr="00C51254" w:rsidRDefault="00935597" w:rsidP="00CC7454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Uradniški naziv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DC05C4" w14:textId="77777777" w:rsidR="000A1B02" w:rsidRPr="00C51254" w:rsidRDefault="00935597" w:rsidP="00CC7454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Obseg pooblastila - področje dela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D5F7E9" w14:textId="77777777" w:rsidR="000A1B02" w:rsidRPr="00C51254" w:rsidRDefault="00935597" w:rsidP="00CC7454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Odločanje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9478F6" w14:textId="77777777" w:rsidR="000A1B02" w:rsidRPr="00C51254" w:rsidRDefault="00935597" w:rsidP="00CC7454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Vodenje postopka pred izdajo odločbe</w:t>
            </w:r>
          </w:p>
        </w:tc>
      </w:tr>
      <w:tr w:rsidR="00CC15E7" w14:paraId="7EB02134" w14:textId="77777777" w:rsidTr="00B414CD">
        <w:trPr>
          <w:gridAfter w:val="1"/>
          <w:wAfter w:w="7" w:type="dxa"/>
          <w:trHeight w:val="780"/>
          <w:jc w:val="center"/>
        </w:trPr>
        <w:tc>
          <w:tcPr>
            <w:tcW w:w="1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34BE" w14:textId="77777777" w:rsidR="000A1B02" w:rsidRPr="00C51254" w:rsidRDefault="00935597" w:rsidP="004E256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Nadja Gorenjak  </w:t>
            </w:r>
          </w:p>
        </w:tc>
        <w:tc>
          <w:tcPr>
            <w:tcW w:w="1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5788" w14:textId="72D72CFC" w:rsidR="000A1B02" w:rsidRPr="00C51254" w:rsidRDefault="00C4278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inančni kontrolor višji svetovalec  I</w:t>
            </w:r>
          </w:p>
        </w:tc>
        <w:tc>
          <w:tcPr>
            <w:tcW w:w="3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D5A6" w14:textId="77777777" w:rsidR="000A1B02" w:rsidRPr="00C51254" w:rsidRDefault="0093559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0199" w14:textId="77777777" w:rsidR="000A1B02" w:rsidRPr="00C51254" w:rsidRDefault="0093559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F836" w14:textId="11933B18" w:rsidR="000A1B02" w:rsidRPr="00C51254" w:rsidRDefault="0093559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 </w:t>
            </w:r>
          </w:p>
        </w:tc>
      </w:tr>
      <w:tr w:rsidR="00B414CD" w:rsidRPr="00B414CD" w14:paraId="0D7430A3" w14:textId="77777777" w:rsidTr="00B414CD">
        <w:trPr>
          <w:gridAfter w:val="1"/>
          <w:wAfter w:w="7" w:type="dxa"/>
          <w:trHeight w:val="78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896F" w14:textId="1294BF9E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Veronika Drobne Painkret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5E89" w14:textId="38E48100" w:rsidR="00B414CD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finančni kontrolor svetovalec III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873C" w14:textId="3DA020A4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/>
              </w:rPr>
              <w:t>v vseh upravnih zadevah iz delovnega področja oddelka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DDFE" w14:textId="5CEED2B1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</w:rPr>
              <w:t>NE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20E8" w14:textId="5115B41B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B14A23" w:rsidRPr="00B14A23" w14:paraId="44603839" w14:textId="77777777" w:rsidTr="00B414CD">
        <w:trPr>
          <w:gridAfter w:val="1"/>
          <w:wAfter w:w="7" w:type="dxa"/>
          <w:trHeight w:val="78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C4EF" w14:textId="1FE94CE4" w:rsidR="00B14A23" w:rsidRDefault="00B14A23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Alja Forštner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D3E0" w14:textId="7EC39B08" w:rsidR="00B14A23" w:rsidRDefault="00B14A23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svetovalec III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040D" w14:textId="0DF5B39E" w:rsidR="00B14A23" w:rsidRPr="00C51254" w:rsidRDefault="00B14A23" w:rsidP="00B414CD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51254">
              <w:rPr>
                <w:rFonts w:cs="Arial"/>
                <w:szCs w:val="20"/>
                <w:lang w:val="sl-SI"/>
              </w:rPr>
              <w:t>v vseh upravnih zadevah iz delovnega področja oddelka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5218" w14:textId="45B5CE0C" w:rsidR="00B14A23" w:rsidRPr="00B14A23" w:rsidRDefault="00B14A23" w:rsidP="00B414CD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NE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47CB" w14:textId="42CE42FA" w:rsidR="00B14A23" w:rsidRPr="00C51254" w:rsidRDefault="00B14A23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B414CD" w14:paraId="2BA82F86" w14:textId="77777777" w:rsidTr="00864CEB">
        <w:trPr>
          <w:gridAfter w:val="1"/>
          <w:wAfter w:w="7" w:type="dxa"/>
          <w:trHeight w:val="842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FA20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Martin Fras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4CC1" w14:textId="60C8F12F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Pr="00C51254">
              <w:rPr>
                <w:rFonts w:cs="Arial"/>
                <w:szCs w:val="20"/>
                <w:lang w:val="sl-SI" w:eastAsia="sl-SI"/>
              </w:rPr>
              <w:t>inančni kontrolor svetovalec III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6B9F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/>
              </w:rPr>
              <w:t>v vseh upravnih zadevah iz delovnega področja oddelka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6EA1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</w:rPr>
              <w:t>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F559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B414CD" w14:paraId="22936259" w14:textId="77777777" w:rsidTr="00864CEB">
        <w:trPr>
          <w:gridAfter w:val="1"/>
          <w:wAfter w:w="7" w:type="dxa"/>
          <w:trHeight w:val="705"/>
          <w:jc w:val="center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F980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Štefanija Frim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8AD3" w14:textId="0E74F2D8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Pr="00C51254">
              <w:rPr>
                <w:rFonts w:cs="Arial"/>
                <w:szCs w:val="20"/>
                <w:lang w:val="sl-SI" w:eastAsia="sl-SI"/>
              </w:rPr>
              <w:t>išji finančni kontrolor specialist I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AD12" w14:textId="77777777" w:rsidR="00B414CD" w:rsidRPr="00C51254" w:rsidRDefault="00B414CD" w:rsidP="00B414CD">
            <w:pPr>
              <w:jc w:val="center"/>
              <w:rPr>
                <w:rFonts w:cs="Arial"/>
                <w:szCs w:val="20"/>
                <w:lang w:val="sl-SI"/>
              </w:rPr>
            </w:pPr>
            <w:r w:rsidRPr="00C51254">
              <w:rPr>
                <w:rFonts w:cs="Arial"/>
                <w:szCs w:val="20"/>
                <w:lang w:val="sl-SI"/>
              </w:rPr>
              <w:t>v vseh upravnih zadevah iz delovnega področja oddelka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8560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74B1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 DA</w:t>
            </w:r>
          </w:p>
        </w:tc>
      </w:tr>
      <w:tr w:rsidR="00B414CD" w14:paraId="7370D222" w14:textId="77777777" w:rsidTr="005F5492">
        <w:trPr>
          <w:gridAfter w:val="1"/>
          <w:wAfter w:w="7" w:type="dxa"/>
          <w:trHeight w:val="972"/>
          <w:jc w:val="center"/>
        </w:trPr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C514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5473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40AB" w14:textId="7C1D9825" w:rsidR="00B414CD" w:rsidRPr="00B217E8" w:rsidRDefault="00325670" w:rsidP="00325670">
            <w:pPr>
              <w:jc w:val="center"/>
              <w:rPr>
                <w:rFonts w:cs="Arial"/>
                <w:szCs w:val="20"/>
                <w:lang w:val="it-IT"/>
              </w:rPr>
            </w:pPr>
            <w:proofErr w:type="spellStart"/>
            <w:r w:rsidRPr="00B217E8">
              <w:rPr>
                <w:rFonts w:cs="Arial"/>
                <w:szCs w:val="20"/>
                <w:lang w:val="it-IT"/>
              </w:rPr>
              <w:t>odmer</w:t>
            </w:r>
            <w:r w:rsidR="005F5492">
              <w:rPr>
                <w:rFonts w:cs="Arial"/>
                <w:szCs w:val="20"/>
                <w:lang w:val="it-IT"/>
              </w:rPr>
              <w:t>a</w:t>
            </w:r>
            <w:proofErr w:type="spellEnd"/>
            <w:r w:rsidRPr="00B217E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217E8">
              <w:rPr>
                <w:rFonts w:cs="Arial"/>
                <w:szCs w:val="20"/>
                <w:lang w:val="it-IT"/>
              </w:rPr>
              <w:t>davka</w:t>
            </w:r>
            <w:proofErr w:type="spellEnd"/>
            <w:r w:rsidRPr="00B217E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217E8">
              <w:rPr>
                <w:rFonts w:cs="Arial"/>
                <w:szCs w:val="20"/>
                <w:lang w:val="it-IT"/>
              </w:rPr>
              <w:t>na</w:t>
            </w:r>
            <w:proofErr w:type="spellEnd"/>
            <w:r w:rsidRPr="00B217E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217E8">
              <w:rPr>
                <w:rFonts w:cs="Arial"/>
                <w:szCs w:val="20"/>
                <w:lang w:val="it-IT"/>
              </w:rPr>
              <w:t>dediščine</w:t>
            </w:r>
            <w:proofErr w:type="spellEnd"/>
            <w:r w:rsidRPr="00B217E8">
              <w:rPr>
                <w:rFonts w:cs="Arial"/>
                <w:szCs w:val="20"/>
                <w:lang w:val="it-IT"/>
              </w:rPr>
              <w:t xml:space="preserve"> in </w:t>
            </w:r>
            <w:proofErr w:type="spellStart"/>
            <w:r w:rsidRPr="00B217E8">
              <w:rPr>
                <w:rFonts w:cs="Arial"/>
                <w:szCs w:val="20"/>
                <w:lang w:val="it-IT"/>
              </w:rPr>
              <w:t>darila</w:t>
            </w:r>
            <w:proofErr w:type="spellEnd"/>
            <w:r w:rsidRPr="00B217E8">
              <w:rPr>
                <w:rFonts w:cs="Arial"/>
                <w:szCs w:val="20"/>
                <w:lang w:val="it-IT"/>
              </w:rPr>
              <w:t xml:space="preserve"> ter </w:t>
            </w:r>
            <w:proofErr w:type="gramStart"/>
            <w:r w:rsidRPr="00B217E8">
              <w:rPr>
                <w:rFonts w:cs="Arial"/>
                <w:szCs w:val="20"/>
                <w:lang w:val="it-IT"/>
              </w:rPr>
              <w:t>od</w:t>
            </w:r>
            <w:proofErr w:type="gramEnd"/>
            <w:r w:rsidRPr="00B217E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217E8">
              <w:rPr>
                <w:rFonts w:cs="Arial"/>
                <w:szCs w:val="20"/>
                <w:lang w:val="it-IT"/>
              </w:rPr>
              <w:t>dobička</w:t>
            </w:r>
            <w:proofErr w:type="spellEnd"/>
            <w:r w:rsidRPr="00B217E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217E8">
              <w:rPr>
                <w:rFonts w:cs="Arial"/>
                <w:szCs w:val="20"/>
                <w:lang w:val="it-IT"/>
              </w:rPr>
              <w:t>iz</w:t>
            </w:r>
            <w:proofErr w:type="spellEnd"/>
            <w:r w:rsidRPr="00B217E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217E8">
              <w:rPr>
                <w:rFonts w:cs="Arial"/>
                <w:szCs w:val="20"/>
                <w:lang w:val="it-IT"/>
              </w:rPr>
              <w:t>kapitala</w:t>
            </w:r>
            <w:proofErr w:type="spellEnd"/>
            <w:r w:rsidRPr="00B217E8">
              <w:rPr>
                <w:rFonts w:cs="Arial"/>
                <w:szCs w:val="20"/>
                <w:lang w:val="it-IT"/>
              </w:rPr>
              <w:t xml:space="preserve"> od </w:t>
            </w:r>
            <w:proofErr w:type="spellStart"/>
            <w:r w:rsidRPr="00B217E8">
              <w:rPr>
                <w:rFonts w:cs="Arial"/>
                <w:szCs w:val="20"/>
                <w:lang w:val="it-IT"/>
              </w:rPr>
              <w:t>osvojitve</w:t>
            </w:r>
            <w:proofErr w:type="spellEnd"/>
            <w:r w:rsidRPr="00B217E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217E8">
              <w:rPr>
                <w:rFonts w:cs="Arial"/>
                <w:szCs w:val="20"/>
                <w:lang w:val="it-IT"/>
              </w:rPr>
              <w:t>nepremičnin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DB88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  <w:p w14:paraId="68BDAA2C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 w:val="18"/>
                <w:szCs w:val="20"/>
                <w:lang w:val="sl-SI" w:eastAsia="sl-SI"/>
              </w:rPr>
              <w:t>144.čl.ZUP</w:t>
            </w:r>
          </w:p>
        </w:tc>
        <w:tc>
          <w:tcPr>
            <w:tcW w:w="12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5BE9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B414CD" w14:paraId="0E043D0D" w14:textId="77777777" w:rsidTr="00864CEB">
        <w:trPr>
          <w:trHeight w:val="765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500C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mag. Maja Golec </w:t>
            </w:r>
          </w:p>
          <w:p w14:paraId="3A1DB334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9960" w14:textId="69C32263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Pr="00C51254">
              <w:rPr>
                <w:rFonts w:cs="Arial"/>
                <w:szCs w:val="20"/>
                <w:lang w:val="sl-SI" w:eastAsia="sl-SI"/>
              </w:rPr>
              <w:t>inančni kontrolor višji svetovalec I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B64B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v vseh upravnih zadevah iz delovnega področja oddelka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EC94" w14:textId="3123CBF0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A1F5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B414CD" w14:paraId="783625B4" w14:textId="77777777" w:rsidTr="00357555">
        <w:trPr>
          <w:trHeight w:val="588"/>
          <w:jc w:val="center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D7BD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Mojca Gradišnik 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5A75" w14:textId="09728AC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Pr="00C51254">
              <w:rPr>
                <w:rFonts w:cs="Arial"/>
                <w:szCs w:val="20"/>
                <w:lang w:val="sl-SI" w:eastAsia="sl-SI"/>
              </w:rPr>
              <w:t>inančni kontrolor višji svetovalec III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0A73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51254">
              <w:rPr>
                <w:rFonts w:cs="Arial"/>
                <w:szCs w:val="20"/>
                <w:lang w:val="sl-SI"/>
              </w:rPr>
              <w:t>v vseh upravnih zadevah iz delovnega področja oddelka</w:t>
            </w:r>
          </w:p>
          <w:p w14:paraId="6D53D6B6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E466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06A1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B414CD" w14:paraId="101506E6" w14:textId="77777777" w:rsidTr="00357555">
        <w:trPr>
          <w:trHeight w:val="568"/>
          <w:jc w:val="center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54B7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C0BA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8E04" w14:textId="520E78F0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odmer</w:t>
            </w:r>
            <w:r w:rsidR="005F5492">
              <w:rPr>
                <w:rFonts w:cs="Arial"/>
                <w:szCs w:val="20"/>
                <w:lang w:val="sl-SI" w:eastAsia="sl-SI"/>
              </w:rPr>
              <w:t>a</w:t>
            </w:r>
            <w:r w:rsidRPr="00C51254">
              <w:rPr>
                <w:rFonts w:cs="Arial"/>
                <w:szCs w:val="20"/>
                <w:lang w:val="sl-SI" w:eastAsia="sl-SI"/>
              </w:rPr>
              <w:t xml:space="preserve"> davka na promet nepremičnin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FF41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  <w:p w14:paraId="4786253F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 w:val="18"/>
                <w:szCs w:val="20"/>
                <w:lang w:val="sl-SI" w:eastAsia="sl-SI"/>
              </w:rPr>
              <w:t>144.čl.ZUP</w:t>
            </w: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CA6A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B414CD" w14:paraId="6CF44A11" w14:textId="77777777" w:rsidTr="00864CEB">
        <w:trPr>
          <w:trHeight w:val="721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567D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Polona Grašič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AC58" w14:textId="3A983D53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Pr="00C51254">
              <w:rPr>
                <w:rFonts w:cs="Arial"/>
                <w:szCs w:val="20"/>
                <w:lang w:val="sl-SI" w:eastAsia="sl-SI"/>
              </w:rPr>
              <w:t xml:space="preserve">inančni kontrolor </w:t>
            </w:r>
            <w:r>
              <w:rPr>
                <w:rFonts w:cs="Arial"/>
                <w:szCs w:val="20"/>
                <w:lang w:val="sl-SI" w:eastAsia="sl-SI"/>
              </w:rPr>
              <w:t xml:space="preserve">višji </w:t>
            </w:r>
            <w:r w:rsidRPr="00C51254">
              <w:rPr>
                <w:rFonts w:cs="Arial"/>
                <w:szCs w:val="20"/>
                <w:lang w:val="sl-SI" w:eastAsia="sl-SI"/>
              </w:rPr>
              <w:t xml:space="preserve">svetovalec </w:t>
            </w:r>
            <w:r>
              <w:rPr>
                <w:rFonts w:cs="Arial"/>
                <w:szCs w:val="20"/>
                <w:lang w:val="sl-SI" w:eastAsia="sl-SI"/>
              </w:rPr>
              <w:t>I</w:t>
            </w:r>
            <w:r w:rsidRPr="00C51254">
              <w:rPr>
                <w:rFonts w:cs="Arial"/>
                <w:szCs w:val="20"/>
                <w:lang w:val="sl-SI" w:eastAsia="sl-SI"/>
              </w:rPr>
              <w:t>II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7B13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51254">
              <w:rPr>
                <w:rFonts w:cs="Arial"/>
                <w:szCs w:val="20"/>
                <w:lang w:val="sl-SI"/>
              </w:rPr>
              <w:t>v vseh upravnih zadevah iz delovnega področja oddelka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626B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51254">
              <w:rPr>
                <w:rFonts w:cs="Arial"/>
                <w:szCs w:val="20"/>
                <w:lang w:val="sl-SI"/>
              </w:rPr>
              <w:t>NE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6688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B414CD" w14:paraId="60BDC8AB" w14:textId="77777777" w:rsidTr="00357555">
        <w:trPr>
          <w:trHeight w:val="627"/>
          <w:jc w:val="center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6622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Tanja Grofelnik 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1F36" w14:textId="1D3F5228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Pr="00C51254">
              <w:rPr>
                <w:rFonts w:cs="Arial"/>
                <w:szCs w:val="20"/>
                <w:lang w:val="sl-SI" w:eastAsia="sl-SI"/>
              </w:rPr>
              <w:t>inančni kontrolor višji svetovalec III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3402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51254">
              <w:rPr>
                <w:rFonts w:cs="Arial"/>
                <w:szCs w:val="20"/>
                <w:lang w:val="sl-SI"/>
              </w:rPr>
              <w:t>v vseh upravnih zadevah iz delovnega področja oddelka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FEF4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C51254">
              <w:rPr>
                <w:rFonts w:cs="Arial"/>
                <w:szCs w:val="20"/>
              </w:rPr>
              <w:t>NE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A264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B414CD" w14:paraId="12241663" w14:textId="77777777" w:rsidTr="00357555">
        <w:trPr>
          <w:trHeight w:val="1002"/>
          <w:jc w:val="center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2927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9F9F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E8B1" w14:textId="5D0F16DF" w:rsidR="00B414CD" w:rsidRPr="00B217E8" w:rsidRDefault="00325670" w:rsidP="00325670">
            <w:pPr>
              <w:jc w:val="center"/>
              <w:rPr>
                <w:rFonts w:cs="Arial"/>
                <w:szCs w:val="20"/>
                <w:lang w:val="it-IT"/>
              </w:rPr>
            </w:pPr>
            <w:proofErr w:type="spellStart"/>
            <w:r w:rsidRPr="00B217E8">
              <w:rPr>
                <w:rFonts w:cs="Arial"/>
                <w:szCs w:val="20"/>
                <w:lang w:val="it-IT"/>
              </w:rPr>
              <w:t>odmer</w:t>
            </w:r>
            <w:r w:rsidR="005F5492">
              <w:rPr>
                <w:rFonts w:cs="Arial"/>
                <w:szCs w:val="20"/>
                <w:lang w:val="it-IT"/>
              </w:rPr>
              <w:t>a</w:t>
            </w:r>
            <w:proofErr w:type="spellEnd"/>
            <w:r w:rsidRPr="00B217E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217E8">
              <w:rPr>
                <w:rFonts w:cs="Arial"/>
                <w:szCs w:val="20"/>
                <w:lang w:val="it-IT"/>
              </w:rPr>
              <w:t>davka</w:t>
            </w:r>
            <w:proofErr w:type="spellEnd"/>
            <w:r w:rsidRPr="00B217E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217E8">
              <w:rPr>
                <w:rFonts w:cs="Arial"/>
                <w:szCs w:val="20"/>
                <w:lang w:val="it-IT"/>
              </w:rPr>
              <w:t>na</w:t>
            </w:r>
            <w:proofErr w:type="spellEnd"/>
            <w:r w:rsidRPr="00B217E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217E8">
              <w:rPr>
                <w:rFonts w:cs="Arial"/>
                <w:szCs w:val="20"/>
                <w:lang w:val="it-IT"/>
              </w:rPr>
              <w:t>dediščine</w:t>
            </w:r>
            <w:proofErr w:type="spellEnd"/>
            <w:r w:rsidRPr="00B217E8">
              <w:rPr>
                <w:rFonts w:cs="Arial"/>
                <w:szCs w:val="20"/>
                <w:lang w:val="it-IT"/>
              </w:rPr>
              <w:t xml:space="preserve"> in </w:t>
            </w:r>
            <w:proofErr w:type="spellStart"/>
            <w:r w:rsidRPr="00B217E8">
              <w:rPr>
                <w:rFonts w:cs="Arial"/>
                <w:szCs w:val="20"/>
                <w:lang w:val="it-IT"/>
              </w:rPr>
              <w:t>darila</w:t>
            </w:r>
            <w:proofErr w:type="spellEnd"/>
            <w:r w:rsidRPr="00B217E8">
              <w:rPr>
                <w:rFonts w:cs="Arial"/>
                <w:szCs w:val="20"/>
                <w:lang w:val="it-IT"/>
              </w:rPr>
              <w:t xml:space="preserve"> ter </w:t>
            </w:r>
            <w:proofErr w:type="gramStart"/>
            <w:r w:rsidRPr="00B217E8">
              <w:rPr>
                <w:rFonts w:cs="Arial"/>
                <w:szCs w:val="20"/>
                <w:lang w:val="it-IT"/>
              </w:rPr>
              <w:t>od</w:t>
            </w:r>
            <w:proofErr w:type="gramEnd"/>
            <w:r w:rsidRPr="00B217E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217E8">
              <w:rPr>
                <w:rFonts w:cs="Arial"/>
                <w:szCs w:val="20"/>
                <w:lang w:val="it-IT"/>
              </w:rPr>
              <w:t>dobička</w:t>
            </w:r>
            <w:proofErr w:type="spellEnd"/>
            <w:r w:rsidRPr="00B217E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217E8">
              <w:rPr>
                <w:rFonts w:cs="Arial"/>
                <w:szCs w:val="20"/>
                <w:lang w:val="it-IT"/>
              </w:rPr>
              <w:t>iz</w:t>
            </w:r>
            <w:proofErr w:type="spellEnd"/>
            <w:r w:rsidRPr="00B217E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217E8">
              <w:rPr>
                <w:rFonts w:cs="Arial"/>
                <w:szCs w:val="20"/>
                <w:lang w:val="it-IT"/>
              </w:rPr>
              <w:t>kapitala</w:t>
            </w:r>
            <w:proofErr w:type="spellEnd"/>
            <w:r w:rsidRPr="00B217E8">
              <w:rPr>
                <w:rFonts w:cs="Arial"/>
                <w:szCs w:val="20"/>
                <w:lang w:val="it-IT"/>
              </w:rPr>
              <w:t xml:space="preserve"> od </w:t>
            </w:r>
            <w:proofErr w:type="spellStart"/>
            <w:r w:rsidRPr="00B217E8">
              <w:rPr>
                <w:rFonts w:cs="Arial"/>
                <w:szCs w:val="20"/>
                <w:lang w:val="it-IT"/>
              </w:rPr>
              <w:t>osvojitve</w:t>
            </w:r>
            <w:proofErr w:type="spellEnd"/>
            <w:r w:rsidRPr="00B217E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217E8">
              <w:rPr>
                <w:rFonts w:cs="Arial"/>
                <w:szCs w:val="20"/>
                <w:lang w:val="it-IT"/>
              </w:rPr>
              <w:t>nepremičnin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799C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  <w:p w14:paraId="45002F10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 w:val="18"/>
                <w:szCs w:val="20"/>
                <w:lang w:val="sl-SI" w:eastAsia="sl-SI"/>
              </w:rPr>
              <w:t>144.čl.ZUP</w:t>
            </w: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470A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B414CD" w14:paraId="3BD2D1DA" w14:textId="77777777" w:rsidTr="00864CEB">
        <w:trPr>
          <w:trHeight w:val="878"/>
          <w:jc w:val="center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BA24" w14:textId="6217B86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Sara Guberac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7BD5DE" w14:textId="2B0E4876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finančni kontrolor svetovalec III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5081" w14:textId="6A68F236" w:rsidR="00B414CD" w:rsidRPr="009D7931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51254">
              <w:rPr>
                <w:rFonts w:cs="Arial"/>
                <w:szCs w:val="20"/>
                <w:lang w:val="sl-SI"/>
              </w:rPr>
              <w:t>v vseh upravnih zadevah iz delovnega področja oddelka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612B" w14:textId="6104EA0B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2D95A6" w14:textId="550E40AF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B414CD" w14:paraId="647E0790" w14:textId="77777777" w:rsidTr="00325670">
        <w:trPr>
          <w:trHeight w:val="790"/>
          <w:jc w:val="center"/>
        </w:trPr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8518" w14:textId="77777777" w:rsidR="00B414CD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9C99" w14:textId="77777777" w:rsidR="00B414CD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59DF" w14:textId="78FC21EA" w:rsidR="00B414CD" w:rsidRPr="00B217E8" w:rsidRDefault="00B414CD" w:rsidP="00325670">
            <w:pPr>
              <w:jc w:val="center"/>
              <w:rPr>
                <w:rFonts w:cs="Arial"/>
                <w:szCs w:val="20"/>
                <w:lang w:val="it-IT"/>
              </w:rPr>
            </w:pPr>
            <w:proofErr w:type="spellStart"/>
            <w:r w:rsidRPr="00B217E8">
              <w:rPr>
                <w:rFonts w:cs="Arial"/>
                <w:szCs w:val="20"/>
                <w:lang w:val="it-IT"/>
              </w:rPr>
              <w:t>odmer</w:t>
            </w:r>
            <w:r w:rsidR="005F5492">
              <w:rPr>
                <w:rFonts w:cs="Arial"/>
                <w:szCs w:val="20"/>
                <w:lang w:val="it-IT"/>
              </w:rPr>
              <w:t>a</w:t>
            </w:r>
            <w:proofErr w:type="spellEnd"/>
            <w:r w:rsidRPr="00B217E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217E8">
              <w:rPr>
                <w:rFonts w:cs="Arial"/>
                <w:szCs w:val="20"/>
                <w:lang w:val="it-IT"/>
              </w:rPr>
              <w:t>davka</w:t>
            </w:r>
            <w:proofErr w:type="spellEnd"/>
            <w:r w:rsidRPr="00B217E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217E8">
              <w:rPr>
                <w:rFonts w:cs="Arial"/>
                <w:szCs w:val="20"/>
                <w:lang w:val="it-IT"/>
              </w:rPr>
              <w:t>na</w:t>
            </w:r>
            <w:proofErr w:type="spellEnd"/>
            <w:r w:rsidRPr="00B217E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217E8">
              <w:rPr>
                <w:rFonts w:cs="Arial"/>
                <w:szCs w:val="20"/>
                <w:lang w:val="it-IT"/>
              </w:rPr>
              <w:t>dediščine</w:t>
            </w:r>
            <w:proofErr w:type="spellEnd"/>
            <w:r w:rsidRPr="00B217E8">
              <w:rPr>
                <w:rFonts w:cs="Arial"/>
                <w:szCs w:val="20"/>
                <w:lang w:val="it-IT"/>
              </w:rPr>
              <w:t xml:space="preserve"> in </w:t>
            </w:r>
            <w:proofErr w:type="spellStart"/>
            <w:r w:rsidRPr="00B217E8">
              <w:rPr>
                <w:rFonts w:cs="Arial"/>
                <w:szCs w:val="20"/>
                <w:lang w:val="it-IT"/>
              </w:rPr>
              <w:t>darila</w:t>
            </w:r>
            <w:proofErr w:type="spellEnd"/>
            <w:r w:rsidR="00325670" w:rsidRPr="00B217E8">
              <w:rPr>
                <w:rFonts w:cs="Arial"/>
                <w:szCs w:val="20"/>
                <w:lang w:val="it-IT"/>
              </w:rPr>
              <w:t xml:space="preserve"> ter </w:t>
            </w:r>
            <w:proofErr w:type="gramStart"/>
            <w:r w:rsidR="00325670" w:rsidRPr="00B217E8">
              <w:rPr>
                <w:rFonts w:cs="Arial"/>
                <w:szCs w:val="20"/>
                <w:lang w:val="it-IT"/>
              </w:rPr>
              <w:t>od</w:t>
            </w:r>
            <w:proofErr w:type="gramEnd"/>
            <w:r w:rsidR="00325670" w:rsidRPr="00B217E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217E8">
              <w:rPr>
                <w:rFonts w:cs="Arial"/>
                <w:szCs w:val="20"/>
                <w:lang w:val="it-IT"/>
              </w:rPr>
              <w:t>dobička</w:t>
            </w:r>
            <w:proofErr w:type="spellEnd"/>
            <w:r w:rsidRPr="00B217E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217E8">
              <w:rPr>
                <w:rFonts w:cs="Arial"/>
                <w:szCs w:val="20"/>
                <w:lang w:val="it-IT"/>
              </w:rPr>
              <w:t>iz</w:t>
            </w:r>
            <w:proofErr w:type="spellEnd"/>
            <w:r w:rsidRPr="00B217E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217E8">
              <w:rPr>
                <w:rFonts w:cs="Arial"/>
                <w:szCs w:val="20"/>
                <w:lang w:val="it-IT"/>
              </w:rPr>
              <w:t>kapitala</w:t>
            </w:r>
            <w:proofErr w:type="spellEnd"/>
            <w:r w:rsidRPr="00B217E8">
              <w:rPr>
                <w:rFonts w:cs="Arial"/>
                <w:szCs w:val="20"/>
                <w:lang w:val="it-IT"/>
              </w:rPr>
              <w:t xml:space="preserve"> od </w:t>
            </w:r>
            <w:proofErr w:type="spellStart"/>
            <w:r w:rsidRPr="00B217E8">
              <w:rPr>
                <w:rFonts w:cs="Arial"/>
                <w:szCs w:val="20"/>
                <w:lang w:val="it-IT"/>
              </w:rPr>
              <w:t>osvojitve</w:t>
            </w:r>
            <w:proofErr w:type="spellEnd"/>
            <w:r w:rsidRPr="00B217E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217E8">
              <w:rPr>
                <w:rFonts w:cs="Arial"/>
                <w:szCs w:val="20"/>
                <w:lang w:val="it-IT"/>
              </w:rPr>
              <w:t>nepremičnin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1722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  <w:p w14:paraId="57A19401" w14:textId="2CCC6193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 w:val="18"/>
                <w:szCs w:val="20"/>
                <w:lang w:val="sl-SI" w:eastAsia="sl-SI"/>
              </w:rPr>
              <w:t>144.čl.ZUP</w:t>
            </w:r>
          </w:p>
        </w:tc>
        <w:tc>
          <w:tcPr>
            <w:tcW w:w="124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DBF4" w14:textId="77777777" w:rsidR="00B414CD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B414CD" w14:paraId="4A9CCB06" w14:textId="77777777" w:rsidTr="00357555">
        <w:trPr>
          <w:trHeight w:val="689"/>
          <w:jc w:val="center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9FF2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Simona Jurkošek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C16F" w14:textId="339C6B84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Pr="00C51254">
              <w:rPr>
                <w:rFonts w:cs="Arial"/>
                <w:szCs w:val="20"/>
                <w:lang w:val="sl-SI" w:eastAsia="sl-SI"/>
              </w:rPr>
              <w:t>inančni kontrolor višji svetovalec III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93D8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/>
              </w:rPr>
              <w:t>v vseh upravnih zadevah iz delovnega področja oddelka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9B1D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729E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B414CD" w14:paraId="482B02DE" w14:textId="77777777" w:rsidTr="00357555">
        <w:trPr>
          <w:trHeight w:val="639"/>
          <w:jc w:val="center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84C9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0A88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D276" w14:textId="5D029AC8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odmer</w:t>
            </w:r>
            <w:r w:rsidR="005F5492">
              <w:rPr>
                <w:rFonts w:cs="Arial"/>
                <w:szCs w:val="20"/>
                <w:lang w:val="sl-SI" w:eastAsia="sl-SI"/>
              </w:rPr>
              <w:t>a</w:t>
            </w:r>
            <w:r w:rsidRPr="00C51254">
              <w:rPr>
                <w:rFonts w:cs="Arial"/>
                <w:szCs w:val="20"/>
                <w:lang w:val="sl-SI" w:eastAsia="sl-SI"/>
              </w:rPr>
              <w:t xml:space="preserve"> davka na promet nepremičnin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9E2E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  <w:p w14:paraId="58D33615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 w:val="18"/>
                <w:szCs w:val="20"/>
                <w:lang w:val="sl-SI" w:eastAsia="sl-SI"/>
              </w:rPr>
              <w:t>144.čl.ZUP</w:t>
            </w: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A8B5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B414CD" w14:paraId="49AA7E37" w14:textId="77777777" w:rsidTr="00864CEB">
        <w:trPr>
          <w:trHeight w:val="765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D3B1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lastRenderedPageBreak/>
              <w:t xml:space="preserve">Martina Kmetič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0D5C" w14:textId="247874E2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Pr="00C51254">
              <w:rPr>
                <w:rFonts w:cs="Arial"/>
                <w:szCs w:val="20"/>
                <w:lang w:val="sl-SI" w:eastAsia="sl-SI"/>
              </w:rPr>
              <w:t>išji finančni kontrolor specialist I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5705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1111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8022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B414CD" w14:paraId="6FB89E65" w14:textId="77777777" w:rsidTr="00864CEB">
        <w:trPr>
          <w:gridAfter w:val="1"/>
          <w:wAfter w:w="7" w:type="dxa"/>
          <w:trHeight w:val="487"/>
          <w:jc w:val="center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EEAE" w14:textId="77777777" w:rsidR="00B414CD" w:rsidRPr="00C51254" w:rsidRDefault="00B414CD" w:rsidP="00B414CD">
            <w:pPr>
              <w:jc w:val="center"/>
              <w:rPr>
                <w:rFonts w:ascii="Calibri" w:hAnsi="Calibri"/>
                <w:szCs w:val="22"/>
                <w:lang w:val="sl-SI" w:eastAsia="sl-SI"/>
              </w:rPr>
            </w:pPr>
            <w:r w:rsidRPr="00C51254">
              <w:rPr>
                <w:lang w:eastAsia="sl-SI"/>
              </w:rPr>
              <w:t xml:space="preserve">Mojca </w:t>
            </w:r>
            <w:r w:rsidRPr="00C51254">
              <w:rPr>
                <w:lang w:val="sl-SI" w:eastAsia="sl-SI"/>
              </w:rPr>
              <w:t>Lončar</w:t>
            </w:r>
            <w:r w:rsidRPr="00C51254">
              <w:rPr>
                <w:lang w:eastAsia="sl-SI"/>
              </w:rPr>
              <w:t xml:space="preserve"> 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55DD" w14:textId="05F504F4" w:rsidR="00B414CD" w:rsidRPr="00C51254" w:rsidRDefault="00B414CD" w:rsidP="00B414CD">
            <w:pPr>
              <w:jc w:val="center"/>
              <w:rPr>
                <w:lang w:val="it-IT" w:eastAsia="sl-SI"/>
              </w:rPr>
            </w:pPr>
            <w:proofErr w:type="spellStart"/>
            <w:r>
              <w:rPr>
                <w:lang w:val="it-IT" w:eastAsia="sl-SI"/>
              </w:rPr>
              <w:t>f</w:t>
            </w:r>
            <w:r w:rsidRPr="00C51254">
              <w:rPr>
                <w:lang w:val="it-IT" w:eastAsia="sl-SI"/>
              </w:rPr>
              <w:t>inančni</w:t>
            </w:r>
            <w:proofErr w:type="spellEnd"/>
            <w:r w:rsidRPr="00C51254">
              <w:rPr>
                <w:lang w:val="it-IT" w:eastAsia="sl-SI"/>
              </w:rPr>
              <w:t xml:space="preserve"> </w:t>
            </w:r>
            <w:proofErr w:type="spellStart"/>
            <w:r w:rsidRPr="00C51254">
              <w:rPr>
                <w:lang w:val="it-IT" w:eastAsia="sl-SI"/>
              </w:rPr>
              <w:t>kontrolor</w:t>
            </w:r>
            <w:proofErr w:type="spellEnd"/>
            <w:r w:rsidRPr="00C51254">
              <w:rPr>
                <w:lang w:val="it-IT" w:eastAsia="sl-SI"/>
              </w:rPr>
              <w:t xml:space="preserve"> </w:t>
            </w:r>
            <w:proofErr w:type="spellStart"/>
            <w:r w:rsidRPr="00C51254">
              <w:rPr>
                <w:lang w:val="it-IT" w:eastAsia="sl-SI"/>
              </w:rPr>
              <w:t>višji</w:t>
            </w:r>
            <w:proofErr w:type="spellEnd"/>
            <w:r w:rsidRPr="00C51254">
              <w:rPr>
                <w:lang w:val="it-IT" w:eastAsia="sl-SI"/>
              </w:rPr>
              <w:t xml:space="preserve"> </w:t>
            </w:r>
            <w:proofErr w:type="spellStart"/>
            <w:r w:rsidRPr="00C51254">
              <w:rPr>
                <w:lang w:val="it-IT" w:eastAsia="sl-SI"/>
              </w:rPr>
              <w:t>svetovalec</w:t>
            </w:r>
            <w:proofErr w:type="spellEnd"/>
            <w:r w:rsidRPr="00C51254">
              <w:rPr>
                <w:lang w:val="it-IT" w:eastAsia="sl-SI"/>
              </w:rPr>
              <w:t xml:space="preserve"> III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D227" w14:textId="74524B65" w:rsidR="00B414CD" w:rsidRPr="00C51254" w:rsidRDefault="00B414CD" w:rsidP="00B414CD">
            <w:pPr>
              <w:jc w:val="center"/>
              <w:rPr>
                <w:lang w:val="it-IT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2F3E" w14:textId="142358FB" w:rsidR="00B414CD" w:rsidRPr="00C51254" w:rsidRDefault="00B414CD" w:rsidP="00B414CD">
            <w:pPr>
              <w:jc w:val="center"/>
              <w:rPr>
                <w:lang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363D" w14:textId="2B194F41" w:rsidR="00B414CD" w:rsidRPr="00C51254" w:rsidRDefault="00B414CD" w:rsidP="00B414CD">
            <w:pPr>
              <w:jc w:val="center"/>
              <w:rPr>
                <w:lang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B414CD" w14:paraId="0F73F7EE" w14:textId="77777777" w:rsidTr="00864CEB">
        <w:trPr>
          <w:gridAfter w:val="1"/>
          <w:wAfter w:w="7" w:type="dxa"/>
          <w:trHeight w:val="592"/>
          <w:jc w:val="center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7989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4587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0DD5" w14:textId="54A026D4" w:rsidR="00B414CD" w:rsidRPr="00C51254" w:rsidRDefault="00B414CD" w:rsidP="00B414CD">
            <w:pPr>
              <w:jc w:val="center"/>
              <w:rPr>
                <w:rFonts w:ascii="Calibri" w:hAnsi="Calibri"/>
                <w:szCs w:val="22"/>
                <w:lang w:val="sl-SI" w:eastAsia="sl-SI"/>
              </w:rPr>
            </w:pPr>
            <w:proofErr w:type="spellStart"/>
            <w:r>
              <w:rPr>
                <w:lang w:val="it-IT" w:eastAsia="sl-SI"/>
              </w:rPr>
              <w:t>o</w:t>
            </w:r>
            <w:r w:rsidRPr="00C51254">
              <w:rPr>
                <w:lang w:val="it-IT" w:eastAsia="sl-SI"/>
              </w:rPr>
              <w:t>dmera</w:t>
            </w:r>
            <w:proofErr w:type="spellEnd"/>
            <w:r w:rsidRPr="00C51254">
              <w:rPr>
                <w:lang w:val="it-IT" w:eastAsia="sl-SI"/>
              </w:rPr>
              <w:t xml:space="preserve"> </w:t>
            </w:r>
            <w:proofErr w:type="spellStart"/>
            <w:r w:rsidRPr="00C51254">
              <w:rPr>
                <w:lang w:val="it-IT" w:eastAsia="sl-SI"/>
              </w:rPr>
              <w:t>davka</w:t>
            </w:r>
            <w:proofErr w:type="spellEnd"/>
            <w:r w:rsidRPr="00C51254">
              <w:rPr>
                <w:lang w:val="it-IT" w:eastAsia="sl-SI"/>
              </w:rPr>
              <w:t xml:space="preserve"> </w:t>
            </w:r>
            <w:proofErr w:type="spellStart"/>
            <w:r w:rsidRPr="00C51254">
              <w:rPr>
                <w:lang w:val="it-IT" w:eastAsia="sl-SI"/>
              </w:rPr>
              <w:t>na</w:t>
            </w:r>
            <w:proofErr w:type="spellEnd"/>
            <w:r w:rsidRPr="00C51254">
              <w:rPr>
                <w:lang w:val="it-IT" w:eastAsia="sl-SI"/>
              </w:rPr>
              <w:t xml:space="preserve"> </w:t>
            </w:r>
            <w:proofErr w:type="spellStart"/>
            <w:r w:rsidRPr="00C51254">
              <w:rPr>
                <w:lang w:val="it-IT" w:eastAsia="sl-SI"/>
              </w:rPr>
              <w:t>promet</w:t>
            </w:r>
            <w:proofErr w:type="spellEnd"/>
            <w:r w:rsidRPr="00C51254">
              <w:rPr>
                <w:lang w:val="it-IT" w:eastAsia="sl-SI"/>
              </w:rPr>
              <w:t xml:space="preserve"> </w:t>
            </w:r>
            <w:proofErr w:type="spellStart"/>
            <w:r w:rsidRPr="00C51254">
              <w:rPr>
                <w:lang w:val="it-IT" w:eastAsia="sl-SI"/>
              </w:rPr>
              <w:t>nepremičnin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6604" w14:textId="77777777" w:rsidR="00B414CD" w:rsidRPr="00C51254" w:rsidRDefault="00B414CD" w:rsidP="00B414CD">
            <w:pPr>
              <w:jc w:val="center"/>
              <w:rPr>
                <w:lang w:eastAsia="sl-SI"/>
              </w:rPr>
            </w:pPr>
            <w:r w:rsidRPr="00C51254">
              <w:rPr>
                <w:lang w:eastAsia="sl-SI"/>
              </w:rPr>
              <w:t>DA</w:t>
            </w:r>
          </w:p>
          <w:p w14:paraId="4D776A49" w14:textId="7FFD5C80" w:rsidR="00B414CD" w:rsidRPr="00C51254" w:rsidRDefault="00B414CD" w:rsidP="00B414CD">
            <w:pPr>
              <w:jc w:val="center"/>
              <w:rPr>
                <w:lang w:eastAsia="sl-SI"/>
              </w:rPr>
            </w:pPr>
            <w:r w:rsidRPr="00C51254">
              <w:rPr>
                <w:sz w:val="18"/>
                <w:lang w:eastAsia="sl-SI"/>
              </w:rPr>
              <w:t>144.čl. ZUP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5E6A" w14:textId="693B5785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B414CD" w14:paraId="48C42E74" w14:textId="77777777" w:rsidTr="00C760B6">
        <w:trPr>
          <w:gridAfter w:val="1"/>
          <w:wAfter w:w="7" w:type="dxa"/>
          <w:trHeight w:val="765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1CD5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Mojca Medved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FA23" w14:textId="56F084C3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Pr="00C51254">
              <w:rPr>
                <w:rFonts w:cs="Arial"/>
                <w:szCs w:val="20"/>
                <w:lang w:val="sl-SI" w:eastAsia="sl-SI"/>
              </w:rPr>
              <w:t>inančni kontrolor višji svetovalec III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D3C7" w14:textId="77777777" w:rsidR="00B414CD" w:rsidRPr="00C51254" w:rsidRDefault="00B414CD" w:rsidP="00B414CD">
            <w:pPr>
              <w:jc w:val="center"/>
              <w:rPr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/>
              </w:rPr>
              <w:t>v vseh upravnih zadevah iz delovnega področja oddelka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CD9C" w14:textId="703AC180" w:rsidR="00B414CD" w:rsidRPr="00EA7FC2" w:rsidRDefault="00B414CD" w:rsidP="00B414CD">
            <w:pPr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82BC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B414CD" w14:paraId="7A279735" w14:textId="77777777" w:rsidTr="00C760B6">
        <w:trPr>
          <w:gridAfter w:val="1"/>
          <w:wAfter w:w="7" w:type="dxa"/>
          <w:trHeight w:val="765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EEE9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Darinka Mijailović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2129" w14:textId="4A7D5EED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finančni kontrolor specialist II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E46F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posamezna upravna dejanja iz delovnega področja oddelka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3530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5B7D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B414CD" w14:paraId="7C4B779E" w14:textId="77777777" w:rsidTr="00C760B6">
        <w:trPr>
          <w:trHeight w:val="765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D36C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bookmarkStart w:id="0" w:name="_Hlk155605354"/>
            <w:r w:rsidRPr="00C51254">
              <w:rPr>
                <w:rFonts w:cs="Arial"/>
                <w:szCs w:val="20"/>
                <w:lang w:val="sl-SI" w:eastAsia="sl-SI"/>
              </w:rPr>
              <w:t xml:space="preserve">Valentina Plahutnik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CA26" w14:textId="3F6B5063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Pr="00C51254">
              <w:rPr>
                <w:rFonts w:cs="Arial"/>
                <w:szCs w:val="20"/>
                <w:lang w:val="sl-SI" w:eastAsia="sl-SI"/>
              </w:rPr>
              <w:t>inančni kontrolor</w:t>
            </w:r>
            <w:r>
              <w:rPr>
                <w:rFonts w:cs="Arial"/>
                <w:szCs w:val="20"/>
                <w:lang w:val="sl-SI" w:eastAsia="sl-SI"/>
              </w:rPr>
              <w:t xml:space="preserve"> specialist</w:t>
            </w:r>
            <w:r w:rsidRPr="00C51254">
              <w:rPr>
                <w:rFonts w:cs="Arial"/>
                <w:szCs w:val="20"/>
                <w:lang w:val="sl-SI" w:eastAsia="sl-SI"/>
              </w:rPr>
              <w:t xml:space="preserve"> I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ED91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posamezna upravna dejanja iz delovnega področja oddelka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C4BD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8A89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bookmarkEnd w:id="0"/>
      <w:tr w:rsidR="00B414CD" w14:paraId="6C0CD277" w14:textId="77777777" w:rsidTr="00C760B6">
        <w:trPr>
          <w:trHeight w:val="765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DE08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Andreja Polajžer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E000" w14:textId="5BAC791A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Pr="00C51254">
              <w:rPr>
                <w:rFonts w:cs="Arial"/>
                <w:szCs w:val="20"/>
                <w:lang w:val="sl-SI" w:eastAsia="sl-SI"/>
              </w:rPr>
              <w:t>inančni kontrolor svetovalec I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4D04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9DBF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75A4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B414CD" w14:paraId="0DC91E74" w14:textId="77777777" w:rsidTr="00C760B6">
        <w:trPr>
          <w:trHeight w:val="765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20C8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Tatjana Polak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74BF" w14:textId="05C5497C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Pr="00C51254">
              <w:rPr>
                <w:rFonts w:cs="Arial"/>
                <w:szCs w:val="20"/>
                <w:lang w:val="sl-SI" w:eastAsia="sl-SI"/>
              </w:rPr>
              <w:t>inančni kontrolor višji svetovalec III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7FEE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9E4F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162A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B414CD" w14:paraId="12C26AC2" w14:textId="77777777" w:rsidTr="00864CEB">
        <w:trPr>
          <w:gridAfter w:val="1"/>
          <w:wAfter w:w="7" w:type="dxa"/>
          <w:trHeight w:val="765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1B75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Helena Potokar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0177" w14:textId="317478EF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Pr="00C51254">
              <w:rPr>
                <w:rFonts w:cs="Arial"/>
                <w:szCs w:val="20"/>
                <w:lang w:val="sl-SI" w:eastAsia="sl-SI"/>
              </w:rPr>
              <w:t>inančni kontrolor svetovalec III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0147" w14:textId="23EE1E76" w:rsidR="00B414CD" w:rsidRPr="00C51254" w:rsidRDefault="005E60D4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F2D6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C0C1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B414CD" w:rsidRPr="001258D7" w14:paraId="1E7C3461" w14:textId="77777777" w:rsidTr="00864CEB">
        <w:trPr>
          <w:gridAfter w:val="1"/>
          <w:wAfter w:w="7" w:type="dxa"/>
          <w:trHeight w:val="765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935" w14:textId="34CA59D4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1258D7">
              <w:rPr>
                <w:rFonts w:cs="Arial"/>
                <w:szCs w:val="20"/>
                <w:lang w:val="sl-SI" w:eastAsia="sl-SI"/>
              </w:rPr>
              <w:t>Nada Pušnik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C216" w14:textId="0D1D50D0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Pr="001258D7">
              <w:rPr>
                <w:rFonts w:cs="Arial"/>
                <w:szCs w:val="20"/>
                <w:lang w:val="sl-SI" w:eastAsia="sl-SI"/>
              </w:rPr>
              <w:t>inančni kontrolor svetovalec I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7292" w14:textId="6F9F1080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1258D7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4E2B" w14:textId="4F202A7E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1258D7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81B1" w14:textId="1855F5FB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1258D7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B414CD" w14:paraId="0A01437D" w14:textId="77777777" w:rsidTr="00C760B6">
        <w:trPr>
          <w:gridAfter w:val="1"/>
          <w:wAfter w:w="7" w:type="dxa"/>
          <w:trHeight w:val="765"/>
          <w:jc w:val="center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4242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Jelka Rupnik 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B725" w14:textId="1FB5C714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Pr="00C51254">
              <w:rPr>
                <w:rFonts w:cs="Arial"/>
                <w:szCs w:val="20"/>
                <w:lang w:val="sl-SI" w:eastAsia="sl-SI"/>
              </w:rPr>
              <w:t>inančni kontrolor višji svetovalec I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BFC3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48DB" w14:textId="788B87B9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E502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 DA</w:t>
            </w:r>
          </w:p>
        </w:tc>
      </w:tr>
      <w:tr w:rsidR="00B414CD" w14:paraId="2253DFC8" w14:textId="77777777" w:rsidTr="005E60D4">
        <w:trPr>
          <w:gridAfter w:val="1"/>
          <w:wAfter w:w="7" w:type="dxa"/>
          <w:trHeight w:val="606"/>
          <w:jc w:val="center"/>
        </w:trPr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CA01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8006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8C0F" w14:textId="5B46AE5C" w:rsidR="00B414CD" w:rsidRPr="00B217E8" w:rsidRDefault="00325670" w:rsidP="00325670">
            <w:pPr>
              <w:jc w:val="center"/>
              <w:rPr>
                <w:rFonts w:cs="Arial"/>
                <w:szCs w:val="20"/>
                <w:lang w:val="it-IT"/>
              </w:rPr>
            </w:pPr>
            <w:proofErr w:type="spellStart"/>
            <w:r w:rsidRPr="00B217E8">
              <w:rPr>
                <w:rFonts w:cs="Arial"/>
                <w:szCs w:val="20"/>
                <w:lang w:val="it-IT"/>
              </w:rPr>
              <w:t>odmer</w:t>
            </w:r>
            <w:r w:rsidR="009D4EBB">
              <w:rPr>
                <w:rFonts w:cs="Arial"/>
                <w:szCs w:val="20"/>
                <w:lang w:val="it-IT"/>
              </w:rPr>
              <w:t>a</w:t>
            </w:r>
            <w:proofErr w:type="spellEnd"/>
            <w:r w:rsidRPr="00B217E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217E8">
              <w:rPr>
                <w:rFonts w:cs="Arial"/>
                <w:szCs w:val="20"/>
                <w:lang w:val="it-IT"/>
              </w:rPr>
              <w:t>davka</w:t>
            </w:r>
            <w:proofErr w:type="spellEnd"/>
            <w:r w:rsidRPr="00B217E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217E8">
              <w:rPr>
                <w:rFonts w:cs="Arial"/>
                <w:szCs w:val="20"/>
                <w:lang w:val="it-IT"/>
              </w:rPr>
              <w:t>na</w:t>
            </w:r>
            <w:proofErr w:type="spellEnd"/>
            <w:r w:rsidRPr="00B217E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217E8">
              <w:rPr>
                <w:rFonts w:cs="Arial"/>
                <w:szCs w:val="20"/>
                <w:lang w:val="it-IT"/>
              </w:rPr>
              <w:t>dediščine</w:t>
            </w:r>
            <w:proofErr w:type="spellEnd"/>
            <w:r w:rsidRPr="00B217E8">
              <w:rPr>
                <w:rFonts w:cs="Arial"/>
                <w:szCs w:val="20"/>
                <w:lang w:val="it-IT"/>
              </w:rPr>
              <w:t xml:space="preserve"> in </w:t>
            </w:r>
            <w:proofErr w:type="spellStart"/>
            <w:r w:rsidRPr="00B217E8">
              <w:rPr>
                <w:rFonts w:cs="Arial"/>
                <w:szCs w:val="20"/>
                <w:lang w:val="it-IT"/>
              </w:rPr>
              <w:t>darila</w:t>
            </w:r>
            <w:proofErr w:type="spellEnd"/>
            <w:r w:rsidRPr="00B217E8">
              <w:rPr>
                <w:rFonts w:cs="Arial"/>
                <w:szCs w:val="20"/>
                <w:lang w:val="it-IT"/>
              </w:rPr>
              <w:t xml:space="preserve"> ter </w:t>
            </w:r>
            <w:proofErr w:type="gramStart"/>
            <w:r w:rsidRPr="00B217E8">
              <w:rPr>
                <w:rFonts w:cs="Arial"/>
                <w:szCs w:val="20"/>
                <w:lang w:val="it-IT"/>
              </w:rPr>
              <w:t>od</w:t>
            </w:r>
            <w:proofErr w:type="gramEnd"/>
            <w:r w:rsidRPr="00B217E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217E8">
              <w:rPr>
                <w:rFonts w:cs="Arial"/>
                <w:szCs w:val="20"/>
                <w:lang w:val="it-IT"/>
              </w:rPr>
              <w:t>dobička</w:t>
            </w:r>
            <w:proofErr w:type="spellEnd"/>
            <w:r w:rsidRPr="00B217E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217E8">
              <w:rPr>
                <w:rFonts w:cs="Arial"/>
                <w:szCs w:val="20"/>
                <w:lang w:val="it-IT"/>
              </w:rPr>
              <w:t>iz</w:t>
            </w:r>
            <w:proofErr w:type="spellEnd"/>
            <w:r w:rsidRPr="00B217E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217E8">
              <w:rPr>
                <w:rFonts w:cs="Arial"/>
                <w:szCs w:val="20"/>
                <w:lang w:val="it-IT"/>
              </w:rPr>
              <w:t>kapitala</w:t>
            </w:r>
            <w:proofErr w:type="spellEnd"/>
            <w:r w:rsidRPr="00B217E8">
              <w:rPr>
                <w:rFonts w:cs="Arial"/>
                <w:szCs w:val="20"/>
                <w:lang w:val="it-IT"/>
              </w:rPr>
              <w:t xml:space="preserve"> od </w:t>
            </w:r>
            <w:proofErr w:type="spellStart"/>
            <w:r w:rsidRPr="00B217E8">
              <w:rPr>
                <w:rFonts w:cs="Arial"/>
                <w:szCs w:val="20"/>
                <w:lang w:val="it-IT"/>
              </w:rPr>
              <w:t>osvojitve</w:t>
            </w:r>
            <w:proofErr w:type="spellEnd"/>
            <w:r w:rsidRPr="00B217E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217E8">
              <w:rPr>
                <w:rFonts w:cs="Arial"/>
                <w:szCs w:val="20"/>
                <w:lang w:val="it-IT"/>
              </w:rPr>
              <w:t>nepremičnin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E136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  <w:p w14:paraId="71028C36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 w:val="18"/>
                <w:szCs w:val="20"/>
                <w:lang w:val="sl-SI" w:eastAsia="sl-SI"/>
              </w:rPr>
              <w:t>144.čl.ZUP</w:t>
            </w:r>
          </w:p>
        </w:tc>
        <w:tc>
          <w:tcPr>
            <w:tcW w:w="12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EB48" w14:textId="77777777" w:rsidR="00B414CD" w:rsidRPr="00C51254" w:rsidRDefault="00B414CD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5E60D4" w:rsidRPr="005E60D4" w14:paraId="66EF8571" w14:textId="77777777" w:rsidTr="00E846BF">
        <w:trPr>
          <w:gridAfter w:val="1"/>
          <w:wAfter w:w="7" w:type="dxa"/>
          <w:trHeight w:val="765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B732" w14:textId="2198BA3C" w:rsidR="005E60D4" w:rsidRPr="00C51254" w:rsidRDefault="005E60D4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Ana Vrečer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EC2E" w14:textId="6209CE70" w:rsidR="005E60D4" w:rsidRPr="00C51254" w:rsidRDefault="005E60D4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finančni kontrolor svetovalec III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7394" w14:textId="011354C9" w:rsidR="005E60D4" w:rsidRPr="00B217E8" w:rsidRDefault="005E60D4" w:rsidP="00076A7D">
            <w:pPr>
              <w:jc w:val="center"/>
              <w:rPr>
                <w:rFonts w:cs="Arial"/>
                <w:szCs w:val="20"/>
                <w:lang w:val="sl-SI"/>
              </w:rPr>
            </w:pPr>
            <w:r w:rsidRPr="00B217E8">
              <w:rPr>
                <w:rFonts w:cs="Arial"/>
                <w:szCs w:val="20"/>
                <w:lang w:val="sl-SI"/>
              </w:rPr>
              <w:t>v vseh upravnih zadevah iz delovnega področja oddelka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F0EB" w14:textId="6F452180" w:rsidR="005E60D4" w:rsidRPr="00C51254" w:rsidRDefault="005E60D4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66D3" w14:textId="402882F8" w:rsidR="005E60D4" w:rsidRPr="00C51254" w:rsidRDefault="005E60D4" w:rsidP="00B414C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</w:tbl>
    <w:p w14:paraId="64BC1347" w14:textId="77777777" w:rsidR="00E846BF" w:rsidRDefault="00E846BF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4F18C3E7" w14:textId="77777777" w:rsidR="00F9481F" w:rsidRDefault="00F9481F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5F59F352" w14:textId="77777777" w:rsidR="00F1498B" w:rsidRDefault="00F1498B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318DFD28" w14:textId="200B6C3D" w:rsidR="000A633E" w:rsidRDefault="00935597" w:rsidP="007642F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  <w:r w:rsidRPr="00C51254">
        <w:rPr>
          <w:rFonts w:cs="Arial"/>
          <w:b/>
          <w:bCs/>
          <w:sz w:val="24"/>
          <w:szCs w:val="22"/>
          <w:lang w:val="sl-SI" w:eastAsia="sl-SI"/>
        </w:rPr>
        <w:t>ODDELEK ZA DOHODNINO</w:t>
      </w:r>
    </w:p>
    <w:p w14:paraId="0BC448BD" w14:textId="77777777" w:rsidR="007E0EB4" w:rsidRDefault="007E0EB4" w:rsidP="007642F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62D9DCAE" w14:textId="77777777" w:rsidR="00357555" w:rsidRPr="00C51254" w:rsidRDefault="00357555" w:rsidP="007642F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12AD55D2" w14:textId="77777777" w:rsidR="00E846BF" w:rsidRPr="00C51254" w:rsidRDefault="00E846BF" w:rsidP="008B1E5A">
      <w:pPr>
        <w:spacing w:line="240" w:lineRule="auto"/>
        <w:jc w:val="center"/>
        <w:rPr>
          <w:rFonts w:cs="Arial"/>
          <w:b/>
          <w:bCs/>
          <w:sz w:val="22"/>
          <w:szCs w:val="22"/>
          <w:lang w:val="sl-SI" w:eastAsia="sl-SI"/>
        </w:rPr>
      </w:pPr>
    </w:p>
    <w:tbl>
      <w:tblPr>
        <w:tblW w:w="971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2014"/>
        <w:gridCol w:w="3057"/>
        <w:gridCol w:w="1162"/>
        <w:gridCol w:w="1283"/>
      </w:tblGrid>
      <w:tr w:rsidR="00CC15E7" w14:paraId="6CA25BD0" w14:textId="77777777" w:rsidTr="00A319D6">
        <w:trPr>
          <w:trHeight w:val="1036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B91FB1" w14:textId="77777777" w:rsidR="00F07FE2" w:rsidRPr="00C51254" w:rsidRDefault="00935597" w:rsidP="00EA17F7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 xml:space="preserve">Osebno ime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0193DB" w14:textId="77777777" w:rsidR="00F07FE2" w:rsidRPr="00C51254" w:rsidRDefault="00935597" w:rsidP="00CC7454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Uradniški naziv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920822" w14:textId="77777777" w:rsidR="00F07FE2" w:rsidRPr="00C51254" w:rsidRDefault="00935597" w:rsidP="00CC7454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Obseg pooblastila - področje dela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4ED673" w14:textId="77777777" w:rsidR="00F07FE2" w:rsidRPr="00C51254" w:rsidRDefault="00935597" w:rsidP="00CC7454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Odločanje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85A1F0" w14:textId="77777777" w:rsidR="00F07FE2" w:rsidRPr="00C51254" w:rsidRDefault="00935597" w:rsidP="00CC7454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Vodenje postopka pred izdajo odločbe</w:t>
            </w:r>
          </w:p>
        </w:tc>
      </w:tr>
      <w:tr w:rsidR="00CC15E7" w14:paraId="7FE58CA4" w14:textId="77777777" w:rsidTr="00C760B6">
        <w:trPr>
          <w:trHeight w:val="765"/>
        </w:trPr>
        <w:tc>
          <w:tcPr>
            <w:tcW w:w="2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1C6C" w14:textId="77777777" w:rsidR="000745B0" w:rsidRPr="00C51254" w:rsidRDefault="00935597" w:rsidP="00416B7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Marinka Strašek </w:t>
            </w:r>
          </w:p>
        </w:tc>
        <w:tc>
          <w:tcPr>
            <w:tcW w:w="20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1768" w14:textId="72B4AA1E" w:rsidR="000745B0" w:rsidRPr="00C51254" w:rsidRDefault="000912EA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inančni kontrolor višji svetovalec  I</w:t>
            </w:r>
          </w:p>
        </w:tc>
        <w:tc>
          <w:tcPr>
            <w:tcW w:w="305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9ECA" w14:textId="77777777" w:rsidR="000745B0" w:rsidRPr="00C51254" w:rsidRDefault="00935597" w:rsidP="00AD3F7F">
            <w:pPr>
              <w:jc w:val="center"/>
              <w:rPr>
                <w:rFonts w:cs="Arial"/>
                <w:szCs w:val="20"/>
                <w:lang w:val="sl-SI"/>
              </w:rPr>
            </w:pPr>
            <w:r w:rsidRPr="00C51254">
              <w:rPr>
                <w:rFonts w:cs="Arial"/>
                <w:szCs w:val="20"/>
                <w:lang w:val="sl-SI"/>
              </w:rPr>
              <w:t>v vseh upravnih zadevah iz delovnega področja oddelka</w:t>
            </w:r>
          </w:p>
          <w:p w14:paraId="2AC27317" w14:textId="77777777" w:rsidR="00CD46F9" w:rsidRPr="00C51254" w:rsidRDefault="00CD46F9" w:rsidP="00AD3F7F">
            <w:pPr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16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0CAE" w14:textId="77777777" w:rsidR="000745B0" w:rsidRPr="00C51254" w:rsidRDefault="0093559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2216" w14:textId="113A2E19" w:rsidR="000745B0" w:rsidRPr="00C51254" w:rsidRDefault="0093559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 </w:t>
            </w:r>
          </w:p>
        </w:tc>
      </w:tr>
      <w:tr w:rsidR="008248B1" w:rsidRPr="008248B1" w14:paraId="20EC2C1D" w14:textId="77777777" w:rsidTr="00C760B6">
        <w:trPr>
          <w:trHeight w:val="76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8778" w14:textId="642516F6" w:rsidR="008248B1" w:rsidRPr="00C51254" w:rsidRDefault="008248B1" w:rsidP="00416B7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Samanta Arbajter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B760" w14:textId="4C2387EC" w:rsidR="008248B1" w:rsidRPr="00C51254" w:rsidRDefault="000912EA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8248B1" w:rsidRPr="00C51254">
              <w:rPr>
                <w:rFonts w:cs="Arial"/>
                <w:szCs w:val="20"/>
                <w:lang w:val="sl-SI" w:eastAsia="sl-SI"/>
              </w:rPr>
              <w:t>inančni kontrolor svetovalec III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9ADD" w14:textId="57300F3C" w:rsidR="008248B1" w:rsidRPr="00C51254" w:rsidRDefault="008248B1" w:rsidP="00AD3F7F">
            <w:pPr>
              <w:jc w:val="center"/>
              <w:rPr>
                <w:rFonts w:cs="Arial"/>
                <w:szCs w:val="20"/>
                <w:lang w:val="sl-SI"/>
              </w:rPr>
            </w:pPr>
            <w:r w:rsidRPr="008248B1">
              <w:rPr>
                <w:rFonts w:cs="Arial"/>
                <w:szCs w:val="20"/>
                <w:lang w:val="sl-SI"/>
              </w:rPr>
              <w:t>v vseh upravnih zadevah iz delovnega področja oddelka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0AF2" w14:textId="4FEFCAD8" w:rsidR="008248B1" w:rsidRPr="00C51254" w:rsidRDefault="008248B1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A6A7" w14:textId="33BBE92C" w:rsidR="008248B1" w:rsidRPr="00C51254" w:rsidRDefault="008248B1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F9341F" w:rsidRPr="008248B1" w14:paraId="1E5999E8" w14:textId="77777777" w:rsidTr="00C760B6">
        <w:trPr>
          <w:trHeight w:val="76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8BA4" w14:textId="4C6E3E2D" w:rsidR="00F9341F" w:rsidRDefault="00F9341F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lastRenderedPageBreak/>
              <w:t>Urška Grešak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C42F" w14:textId="602CE9E4" w:rsidR="00F9341F" w:rsidRPr="00C51254" w:rsidRDefault="000912EA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F9341F" w:rsidRPr="00F9341F">
              <w:rPr>
                <w:rFonts w:cs="Arial"/>
                <w:szCs w:val="20"/>
                <w:lang w:val="sl-SI" w:eastAsia="sl-SI"/>
              </w:rPr>
              <w:t>inančni kontrolor svetovalec III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FBFE" w14:textId="226C376D" w:rsidR="00F9341F" w:rsidRPr="008248B1" w:rsidRDefault="00F9341F" w:rsidP="00F9341F">
            <w:pPr>
              <w:jc w:val="center"/>
              <w:rPr>
                <w:rFonts w:cs="Arial"/>
                <w:szCs w:val="20"/>
                <w:lang w:val="sl-SI"/>
              </w:rPr>
            </w:pPr>
            <w:r w:rsidRPr="008248B1">
              <w:rPr>
                <w:rFonts w:cs="Arial"/>
                <w:szCs w:val="20"/>
                <w:lang w:val="sl-SI"/>
              </w:rPr>
              <w:t>v vseh upravnih zadevah iz delovnega področja oddelka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0C9A" w14:textId="2C970845" w:rsidR="00F9341F" w:rsidRDefault="00F9341F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34CF" w14:textId="39251755" w:rsidR="00F9341F" w:rsidRDefault="00F9341F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F9341F" w14:paraId="6E679FF6" w14:textId="77777777" w:rsidTr="00C760B6">
        <w:trPr>
          <w:trHeight w:val="765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4FAC" w14:textId="23169519" w:rsidR="00F9341F" w:rsidRPr="00C51254" w:rsidRDefault="00F9341F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mag.</w:t>
            </w:r>
            <w:r>
              <w:rPr>
                <w:rFonts w:cs="Arial"/>
                <w:szCs w:val="20"/>
                <w:lang w:val="sl-SI" w:eastAsia="sl-SI"/>
              </w:rPr>
              <w:t xml:space="preserve"> </w:t>
            </w:r>
            <w:r w:rsidRPr="00C51254">
              <w:rPr>
                <w:rFonts w:cs="Arial"/>
                <w:szCs w:val="20"/>
                <w:lang w:val="sl-SI" w:eastAsia="sl-SI"/>
              </w:rPr>
              <w:t>Maja Jezovšek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977677" w14:textId="7A2E9EDD" w:rsidR="00F9341F" w:rsidRPr="00C51254" w:rsidRDefault="000912EA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F9341F" w:rsidRPr="00C51254">
              <w:rPr>
                <w:rFonts w:cs="Arial"/>
                <w:szCs w:val="20"/>
                <w:lang w:val="sl-SI" w:eastAsia="sl-SI"/>
              </w:rPr>
              <w:t>inančni kontrolor višji svetovalec I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8C2B" w14:textId="77777777" w:rsidR="00F9341F" w:rsidRPr="00C51254" w:rsidRDefault="00F9341F" w:rsidP="00F934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MT" w:hAnsi="ArialMT" w:cs="ArialMT"/>
                <w:szCs w:val="20"/>
                <w:lang w:val="sl-SI" w:eastAsia="sl-SI"/>
              </w:rPr>
            </w:pPr>
            <w:r w:rsidRPr="00C51254">
              <w:rPr>
                <w:rFonts w:ascii="ArialMT" w:hAnsi="ArialMT" w:cs="ArialMT"/>
                <w:szCs w:val="20"/>
                <w:lang w:val="sl-SI" w:eastAsia="sl-SI"/>
              </w:rPr>
              <w:t>odločanje o izrednih pravnih</w:t>
            </w:r>
          </w:p>
          <w:p w14:paraId="25163EC4" w14:textId="77777777" w:rsidR="00F9341F" w:rsidRPr="00C51254" w:rsidRDefault="00F9341F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ascii="ArialMT" w:hAnsi="ArialMT" w:cs="ArialMT"/>
                <w:szCs w:val="20"/>
                <w:lang w:val="sl-SI" w:eastAsia="sl-SI"/>
              </w:rPr>
              <w:t>sredstvih iz pristojnosti Sektorja za davke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A351" w14:textId="77777777" w:rsidR="00F9341F" w:rsidRPr="00C51254" w:rsidRDefault="00F9341F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4A86" w14:textId="77777777" w:rsidR="00F9341F" w:rsidRPr="00C51254" w:rsidRDefault="00F9341F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F9341F" w14:paraId="1F36BFE3" w14:textId="77777777" w:rsidTr="00C760B6">
        <w:trPr>
          <w:trHeight w:val="765"/>
        </w:trPr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A3CB" w14:textId="77777777" w:rsidR="00F9341F" w:rsidRPr="00C51254" w:rsidRDefault="00F9341F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0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6D4D" w14:textId="77777777" w:rsidR="00F9341F" w:rsidRPr="00C51254" w:rsidRDefault="00F9341F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F28C" w14:textId="77777777" w:rsidR="00F9341F" w:rsidRPr="00C51254" w:rsidRDefault="00F9341F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BAF3" w14:textId="77777777" w:rsidR="00F9341F" w:rsidRPr="00C51254" w:rsidRDefault="00F9341F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F12B" w14:textId="77777777" w:rsidR="00F9341F" w:rsidRPr="00C51254" w:rsidRDefault="00F9341F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F9341F" w14:paraId="12C5F01B" w14:textId="77777777" w:rsidTr="00C760B6">
        <w:trPr>
          <w:trHeight w:val="76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22F6" w14:textId="77777777" w:rsidR="00F9341F" w:rsidRPr="00C51254" w:rsidRDefault="00F9341F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Mojca Kos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F362" w14:textId="0F3E199B" w:rsidR="00F9341F" w:rsidRPr="00C51254" w:rsidRDefault="000912EA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F9341F" w:rsidRPr="00C51254">
              <w:rPr>
                <w:rFonts w:cs="Arial"/>
                <w:szCs w:val="20"/>
                <w:lang w:val="sl-SI" w:eastAsia="sl-SI"/>
              </w:rPr>
              <w:t>inančni kontrolor svetovalec III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E367" w14:textId="77777777" w:rsidR="00F9341F" w:rsidRPr="00C51254" w:rsidRDefault="00F9341F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9002" w14:textId="77777777" w:rsidR="00F9341F" w:rsidRPr="00C51254" w:rsidRDefault="00F9341F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48EF" w14:textId="77777777" w:rsidR="00F9341F" w:rsidRPr="00C51254" w:rsidRDefault="00F9341F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F9341F" w14:paraId="52B3AFEC" w14:textId="77777777" w:rsidTr="00C760B6">
        <w:trPr>
          <w:trHeight w:val="76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E698" w14:textId="77777777" w:rsidR="00F9341F" w:rsidRPr="00C51254" w:rsidRDefault="00F9341F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Štefanija Kosovel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2431" w14:textId="43B0C9C9" w:rsidR="00F9341F" w:rsidRPr="00C51254" w:rsidRDefault="000912EA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F9341F" w:rsidRPr="00C51254">
              <w:rPr>
                <w:rFonts w:cs="Arial"/>
                <w:szCs w:val="20"/>
                <w:lang w:val="sl-SI" w:eastAsia="sl-SI"/>
              </w:rPr>
              <w:t>inančni kontrolor svetovalec I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56DF" w14:textId="77777777" w:rsidR="00F9341F" w:rsidRPr="00C51254" w:rsidRDefault="00F9341F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v vseh upravnih zadevah iz delovnega področja oddelka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717E" w14:textId="5AB2BE77" w:rsidR="00F9341F" w:rsidRPr="00C51254" w:rsidRDefault="00F9341F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C671" w14:textId="77777777" w:rsidR="00F9341F" w:rsidRPr="00C51254" w:rsidRDefault="00F9341F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 DA</w:t>
            </w:r>
          </w:p>
        </w:tc>
      </w:tr>
      <w:tr w:rsidR="00F9341F" w14:paraId="6AE5AE9D" w14:textId="77777777" w:rsidTr="00C760B6">
        <w:trPr>
          <w:trHeight w:val="76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C687" w14:textId="77777777" w:rsidR="00F9341F" w:rsidRPr="00C51254" w:rsidRDefault="00F9341F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  <w:p w14:paraId="4B7D020F" w14:textId="77777777" w:rsidR="00F9341F" w:rsidRPr="00C51254" w:rsidRDefault="00F9341F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Klavdija Košmrlj </w:t>
            </w:r>
          </w:p>
          <w:p w14:paraId="15C4CB33" w14:textId="77777777" w:rsidR="00F9341F" w:rsidRPr="00C51254" w:rsidRDefault="00F9341F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1D86" w14:textId="7D2882F1" w:rsidR="00F9341F" w:rsidRPr="00C51254" w:rsidRDefault="000912EA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F9341F" w:rsidRPr="00C51254">
              <w:rPr>
                <w:rFonts w:cs="Arial"/>
                <w:szCs w:val="20"/>
                <w:lang w:val="sl-SI" w:eastAsia="sl-SI"/>
              </w:rPr>
              <w:t>inančni kontrolor višji svetovalec III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67C9" w14:textId="77777777" w:rsidR="00F9341F" w:rsidRPr="00C51254" w:rsidRDefault="00F9341F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5626" w14:textId="77777777" w:rsidR="00F9341F" w:rsidRPr="00C51254" w:rsidRDefault="00F9341F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B843" w14:textId="77777777" w:rsidR="00F9341F" w:rsidRPr="00C51254" w:rsidRDefault="00F9341F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F9341F" w14:paraId="1B40E7C2" w14:textId="77777777" w:rsidTr="00C760B6">
        <w:trPr>
          <w:trHeight w:val="76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B9CB" w14:textId="77777777" w:rsidR="00F9341F" w:rsidRPr="00C51254" w:rsidRDefault="00F9341F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Marjeta Marguč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64DB" w14:textId="30A99D15" w:rsidR="00F9341F" w:rsidRPr="00C51254" w:rsidRDefault="008A74CE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višji svetovalec</w:t>
            </w:r>
            <w:r>
              <w:rPr>
                <w:rFonts w:cs="Arial"/>
                <w:szCs w:val="20"/>
                <w:lang w:val="sl-SI" w:eastAsia="sl-SI"/>
              </w:rPr>
              <w:t xml:space="preserve"> – finančni </w:t>
            </w:r>
            <w:proofErr w:type="spellStart"/>
            <w:r>
              <w:rPr>
                <w:rFonts w:cs="Arial"/>
                <w:szCs w:val="20"/>
                <w:lang w:val="sl-SI" w:eastAsia="sl-SI"/>
              </w:rPr>
              <w:t>forenzik</w:t>
            </w:r>
            <w:proofErr w:type="spellEnd"/>
            <w:r w:rsidR="00873EF8">
              <w:rPr>
                <w:rFonts w:cs="Arial"/>
                <w:szCs w:val="20"/>
                <w:lang w:val="sl-SI" w:eastAsia="sl-SI"/>
              </w:rPr>
              <w:t xml:space="preserve"> I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03AB" w14:textId="77777777" w:rsidR="00F9341F" w:rsidRPr="00C51254" w:rsidRDefault="00F9341F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C44D" w14:textId="1E4DD9F0" w:rsidR="00F9341F" w:rsidRPr="00C51254" w:rsidRDefault="00F9341F" w:rsidP="00F1498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8ED2" w14:textId="77777777" w:rsidR="00F9341F" w:rsidRPr="00C51254" w:rsidRDefault="00F9341F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F9341F" w14:paraId="0F81C2B3" w14:textId="77777777" w:rsidTr="00C760B6">
        <w:trPr>
          <w:trHeight w:val="76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AC4F" w14:textId="77777777" w:rsidR="00F9341F" w:rsidRPr="00C51254" w:rsidRDefault="00F9341F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Polona Mernik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6A1A54" w14:textId="6AE9E399" w:rsidR="00F9341F" w:rsidRPr="00C51254" w:rsidRDefault="000912EA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F9341F" w:rsidRPr="00C51254">
              <w:rPr>
                <w:rFonts w:cs="Arial"/>
                <w:szCs w:val="20"/>
                <w:lang w:val="sl-SI" w:eastAsia="sl-SI"/>
              </w:rPr>
              <w:t>inančni kontrolor višji svetovalec III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FB3B" w14:textId="77777777" w:rsidR="00F9341F" w:rsidRPr="00C51254" w:rsidRDefault="00F9341F" w:rsidP="00F9341F">
            <w:pPr>
              <w:jc w:val="center"/>
              <w:rPr>
                <w:rFonts w:cs="Arial"/>
                <w:szCs w:val="20"/>
                <w:lang w:val="sl-SI"/>
              </w:rPr>
            </w:pPr>
            <w:r w:rsidRPr="00C51254">
              <w:rPr>
                <w:rFonts w:cs="Arial"/>
                <w:szCs w:val="20"/>
                <w:lang w:val="sl-SI"/>
              </w:rPr>
              <w:t>v vseh upravnih zadevah iz delovnega področja oddelka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E3CC" w14:textId="77777777" w:rsidR="00F9341F" w:rsidRPr="00C51254" w:rsidRDefault="00F9341F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C907" w14:textId="77777777" w:rsidR="00F9341F" w:rsidRPr="00C51254" w:rsidRDefault="00F9341F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F9341F" w14:paraId="48434486" w14:textId="77777777" w:rsidTr="00C760B6">
        <w:trPr>
          <w:trHeight w:val="76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0681" w14:textId="77777777" w:rsidR="00F9341F" w:rsidRPr="00C51254" w:rsidRDefault="00F9341F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Ines Miša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2A8F" w14:textId="44086E27" w:rsidR="00F9341F" w:rsidRPr="00C51254" w:rsidRDefault="000912EA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F9341F" w:rsidRPr="00C51254">
              <w:rPr>
                <w:rFonts w:cs="Arial"/>
                <w:szCs w:val="20"/>
                <w:lang w:val="sl-SI" w:eastAsia="sl-SI"/>
              </w:rPr>
              <w:t>inančni kontrolor višji svetovalec II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759E" w14:textId="77777777" w:rsidR="00F9341F" w:rsidRPr="00C51254" w:rsidRDefault="00F9341F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vseh upravnih zadevah iz delovnega področja oddelka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F488" w14:textId="77777777" w:rsidR="00F9341F" w:rsidRPr="00C51254" w:rsidRDefault="00F9341F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DFD8" w14:textId="77777777" w:rsidR="00F9341F" w:rsidRPr="00C51254" w:rsidRDefault="00F9341F" w:rsidP="00F9341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51231B" w:rsidRPr="0051231B" w14:paraId="7647F112" w14:textId="77777777" w:rsidTr="00C760B6">
        <w:trPr>
          <w:trHeight w:val="76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3FD6" w14:textId="52716851" w:rsidR="0051231B" w:rsidRPr="00C51254" w:rsidRDefault="0051231B" w:rsidP="0051231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Pina Perlič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C704" w14:textId="6A7A6487" w:rsidR="0051231B" w:rsidRPr="00C51254" w:rsidRDefault="000912EA" w:rsidP="0051231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s</w:t>
            </w:r>
            <w:r w:rsidR="0051231B">
              <w:rPr>
                <w:rFonts w:cs="Arial"/>
                <w:szCs w:val="20"/>
                <w:lang w:val="sl-SI" w:eastAsia="sl-SI"/>
              </w:rPr>
              <w:t>vetovalec III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A8DD" w14:textId="608D6847" w:rsidR="0051231B" w:rsidRPr="00C51254" w:rsidRDefault="0051231B" w:rsidP="0051231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/>
              </w:rPr>
              <w:t>v vseh upravnih zadevah iz delovnega področja oddelka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F9E8" w14:textId="2F8075C8" w:rsidR="0051231B" w:rsidRPr="00C51254" w:rsidRDefault="0051231B" w:rsidP="0051231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0808" w14:textId="6E334C73" w:rsidR="0051231B" w:rsidRPr="00C51254" w:rsidRDefault="0051231B" w:rsidP="0051231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45574E" w:rsidRPr="0051231B" w14:paraId="5A5FB96A" w14:textId="77777777" w:rsidTr="00C760B6">
        <w:trPr>
          <w:trHeight w:val="76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0FCA" w14:textId="334A1747" w:rsidR="0045574E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Vesna Poročnik Leš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7A19" w14:textId="2DCC9F3C" w:rsidR="0045574E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finančni kontrolor svetovalec III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D006" w14:textId="7D443B50" w:rsidR="0045574E" w:rsidRPr="00C51254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51254">
              <w:rPr>
                <w:rFonts w:cs="Arial"/>
                <w:szCs w:val="20"/>
                <w:lang w:val="sl-SI"/>
              </w:rPr>
              <w:t>v vseh upravnih zadevah iz delovnega področja oddelka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3FD6" w14:textId="3DA4758E" w:rsidR="0045574E" w:rsidRPr="00C51254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BD6D" w14:textId="693EAE69" w:rsidR="0045574E" w:rsidRPr="00C51254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45574E" w:rsidRPr="003E14E1" w14:paraId="79A37FD1" w14:textId="77777777" w:rsidTr="00C760B6">
        <w:trPr>
          <w:trHeight w:val="76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897A" w14:textId="1915F33E" w:rsidR="0045574E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Tanja Potočnik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B2B6" w14:textId="7A214DD6" w:rsidR="0045574E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Pr="00C51254">
              <w:rPr>
                <w:rFonts w:cs="Arial"/>
                <w:szCs w:val="20"/>
                <w:lang w:val="sl-SI" w:eastAsia="sl-SI"/>
              </w:rPr>
              <w:t>inančni kontrolor svetovalec II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BC18" w14:textId="6AB41369" w:rsidR="0045574E" w:rsidRPr="00C51254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C599" w14:textId="1AE88C87" w:rsidR="0045574E" w:rsidRPr="00C51254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7989" w14:textId="21F7ACF8" w:rsidR="0045574E" w:rsidRPr="00C51254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45574E" w:rsidRPr="0051231B" w14:paraId="26459CD0" w14:textId="77777777" w:rsidTr="00C760B6">
        <w:trPr>
          <w:trHeight w:val="76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1E3E" w14:textId="504E4899" w:rsidR="0045574E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Martina Pretnar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0040" w14:textId="76F11464" w:rsidR="0045574E" w:rsidRPr="00C51254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svetovalec III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54EA" w14:textId="2BE64D0D" w:rsidR="0045574E" w:rsidRPr="00C51254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/>
              </w:rPr>
              <w:t>v vseh upravnih zadevah iz delovnega področja oddelka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81A8" w14:textId="7DF6F45F" w:rsidR="0045574E" w:rsidRPr="00C51254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CC0A" w14:textId="0609D122" w:rsidR="0045574E" w:rsidRPr="00C51254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45574E" w14:paraId="2FE09FB9" w14:textId="77777777" w:rsidTr="00C760B6">
        <w:trPr>
          <w:trHeight w:val="76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A776" w14:textId="77777777" w:rsidR="0045574E" w:rsidRPr="00C51254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Mateja </w:t>
            </w:r>
            <w:proofErr w:type="spellStart"/>
            <w:r w:rsidRPr="00C51254">
              <w:rPr>
                <w:rFonts w:cs="Arial"/>
                <w:szCs w:val="20"/>
                <w:lang w:val="sl-SI" w:eastAsia="sl-SI"/>
              </w:rPr>
              <w:t>Pusovnik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5173" w14:textId="66E2F199" w:rsidR="0045574E" w:rsidRPr="00C51254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Pr="00C51254">
              <w:rPr>
                <w:rFonts w:cs="Arial"/>
                <w:szCs w:val="20"/>
                <w:lang w:val="sl-SI" w:eastAsia="sl-SI"/>
              </w:rPr>
              <w:t>išji referent II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A515" w14:textId="77777777" w:rsidR="0045574E" w:rsidRPr="00C51254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posamezna upravna dejanja iz delovnega področja oddelka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FDA8" w14:textId="77777777" w:rsidR="0045574E" w:rsidRPr="00C51254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E694" w14:textId="77777777" w:rsidR="0045574E" w:rsidRPr="00C51254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45574E" w14:paraId="6D6E2C02" w14:textId="77777777" w:rsidTr="00C760B6">
        <w:trPr>
          <w:trHeight w:val="76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78BD" w14:textId="77777777" w:rsidR="0045574E" w:rsidRPr="00C51254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Kaja Rizmal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63D1B0" w14:textId="6ED2EA94" w:rsidR="0045574E" w:rsidRPr="00C51254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Pr="00C51254">
              <w:rPr>
                <w:rFonts w:cs="Arial"/>
                <w:szCs w:val="20"/>
                <w:lang w:val="sl-SI" w:eastAsia="sl-SI"/>
              </w:rPr>
              <w:t xml:space="preserve">inančni kontrolor </w:t>
            </w:r>
            <w:r>
              <w:rPr>
                <w:rFonts w:cs="Arial"/>
                <w:szCs w:val="20"/>
                <w:lang w:val="sl-SI" w:eastAsia="sl-SI"/>
              </w:rPr>
              <w:t xml:space="preserve">višji </w:t>
            </w:r>
            <w:r w:rsidRPr="00C51254">
              <w:rPr>
                <w:rFonts w:cs="Arial"/>
                <w:szCs w:val="20"/>
                <w:lang w:val="sl-SI" w:eastAsia="sl-SI"/>
              </w:rPr>
              <w:t xml:space="preserve">svetovalec </w:t>
            </w:r>
            <w:r>
              <w:rPr>
                <w:rFonts w:cs="Arial"/>
                <w:szCs w:val="20"/>
                <w:lang w:val="sl-SI" w:eastAsia="sl-SI"/>
              </w:rPr>
              <w:t>I</w:t>
            </w:r>
            <w:r w:rsidRPr="00C51254">
              <w:rPr>
                <w:rFonts w:cs="Arial"/>
                <w:szCs w:val="20"/>
                <w:lang w:val="sl-SI" w:eastAsia="sl-SI"/>
              </w:rPr>
              <w:t>II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1D68" w14:textId="77777777" w:rsidR="0045574E" w:rsidRPr="00C51254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2221" w14:textId="77777777" w:rsidR="0045574E" w:rsidRPr="00C51254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35DC" w14:textId="77777777" w:rsidR="0045574E" w:rsidRPr="00C51254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45574E" w14:paraId="579EEC7D" w14:textId="77777777" w:rsidTr="00C760B6">
        <w:trPr>
          <w:trHeight w:val="76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48EE" w14:textId="77777777" w:rsidR="0045574E" w:rsidRPr="00C51254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Maja Sovič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A434" w14:textId="7D5F8D27" w:rsidR="0045574E" w:rsidRPr="00C51254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Pr="00C51254">
              <w:rPr>
                <w:rFonts w:cs="Arial"/>
                <w:szCs w:val="20"/>
                <w:lang w:val="sl-SI" w:eastAsia="sl-SI"/>
              </w:rPr>
              <w:t>inančni kontrolor svetovalec II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659C" w14:textId="77777777" w:rsidR="0045574E" w:rsidRPr="00C51254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0249" w14:textId="77777777" w:rsidR="0045574E" w:rsidRPr="00C51254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AAF3" w14:textId="77777777" w:rsidR="0045574E" w:rsidRPr="00C51254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45574E" w14:paraId="17304C5B" w14:textId="77777777" w:rsidTr="00C760B6">
        <w:trPr>
          <w:trHeight w:val="76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6ACE" w14:textId="77777777" w:rsidR="0045574E" w:rsidRPr="00C51254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Suzana Štarkl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09D2" w14:textId="27826A57" w:rsidR="0045574E" w:rsidRPr="00C51254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c</w:t>
            </w:r>
            <w:r w:rsidRPr="00C51254">
              <w:rPr>
                <w:rFonts w:cs="Arial"/>
                <w:szCs w:val="20"/>
                <w:lang w:val="sl-SI" w:eastAsia="sl-SI"/>
              </w:rPr>
              <w:t xml:space="preserve">arinik specialist I   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A4D7" w14:textId="77777777" w:rsidR="0045574E" w:rsidRPr="00C51254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posamezna upravna dejanja iz delovnega področja oddelka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A6FE" w14:textId="77777777" w:rsidR="0045574E" w:rsidRPr="00C51254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44C6" w14:textId="77777777" w:rsidR="0045574E" w:rsidRPr="00C51254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 DA</w:t>
            </w:r>
          </w:p>
        </w:tc>
      </w:tr>
      <w:tr w:rsidR="0045574E" w14:paraId="7AEB3F89" w14:textId="77777777" w:rsidTr="00C760B6">
        <w:trPr>
          <w:trHeight w:val="76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92AA" w14:textId="77777777" w:rsidR="0045574E" w:rsidRPr="00C51254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Saša Vidmar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5581" w14:textId="77777777" w:rsidR="0045574E" w:rsidRPr="00C51254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finančni kontrolor svetovalec II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163A" w14:textId="77777777" w:rsidR="0045574E" w:rsidRPr="00C51254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52F6" w14:textId="77777777" w:rsidR="0045574E" w:rsidRPr="00C51254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816F" w14:textId="77777777" w:rsidR="0045574E" w:rsidRPr="00C51254" w:rsidRDefault="0045574E" w:rsidP="0045574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</w:tbl>
    <w:p w14:paraId="1FD8C41B" w14:textId="77777777" w:rsidR="00A319D6" w:rsidRDefault="00A319D6" w:rsidP="00A319D6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54235341" w14:textId="77777777" w:rsidR="00740573" w:rsidRDefault="00740573" w:rsidP="00A319D6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59E7F335" w14:textId="77777777" w:rsidR="00A319D6" w:rsidRDefault="00A319D6" w:rsidP="00A319D6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  <w:r w:rsidRPr="00C51254">
        <w:rPr>
          <w:rFonts w:cs="Arial"/>
          <w:b/>
          <w:bCs/>
          <w:sz w:val="24"/>
          <w:szCs w:val="22"/>
          <w:lang w:val="sl-SI" w:eastAsia="sl-SI"/>
        </w:rPr>
        <w:lastRenderedPageBreak/>
        <w:t>ODDELEK ZA DAVKE OD DOHODKOV IZ POSLOVANJA</w:t>
      </w:r>
    </w:p>
    <w:p w14:paraId="762A938E" w14:textId="77777777" w:rsidR="00371FD6" w:rsidRPr="00C51254" w:rsidRDefault="00371FD6" w:rsidP="00A319D6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326A2952" w14:textId="77777777" w:rsidR="00A319D6" w:rsidRPr="00C51254" w:rsidRDefault="00A319D6" w:rsidP="00A319D6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tbl>
      <w:tblPr>
        <w:tblW w:w="97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2015"/>
        <w:gridCol w:w="3094"/>
        <w:gridCol w:w="1132"/>
        <w:gridCol w:w="1261"/>
      </w:tblGrid>
      <w:tr w:rsidR="00A319D6" w14:paraId="587AFC78" w14:textId="77777777" w:rsidTr="005F6CCC">
        <w:trPr>
          <w:trHeight w:val="7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C00C4D" w14:textId="77777777" w:rsidR="00A319D6" w:rsidRPr="00C51254" w:rsidRDefault="00A319D6" w:rsidP="00E318AB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bookmarkStart w:id="1" w:name="_Hlk155685263"/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 xml:space="preserve">Osebno ime 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A4B3D3" w14:textId="77777777" w:rsidR="00A319D6" w:rsidRPr="00C51254" w:rsidRDefault="00A319D6" w:rsidP="00E318AB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Uradniški naziv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9374ED" w14:textId="77777777" w:rsidR="00A319D6" w:rsidRPr="00C51254" w:rsidRDefault="00A319D6" w:rsidP="00E318AB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Obseg pooblastila - področje dela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F988AF" w14:textId="77777777" w:rsidR="00A319D6" w:rsidRPr="00C51254" w:rsidRDefault="00A319D6" w:rsidP="00E318AB">
            <w:pPr>
              <w:spacing w:line="240" w:lineRule="auto"/>
              <w:ind w:left="76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Odločanje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FD5A37" w14:textId="77777777" w:rsidR="00A319D6" w:rsidRPr="00C51254" w:rsidRDefault="00A319D6" w:rsidP="00E318AB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Vodenje postopka pred izdajo odločbe</w:t>
            </w:r>
          </w:p>
        </w:tc>
      </w:tr>
      <w:bookmarkEnd w:id="1"/>
      <w:tr w:rsidR="00A319D6" w14:paraId="792C5257" w14:textId="77777777" w:rsidTr="005F6CCC">
        <w:trPr>
          <w:trHeight w:val="765"/>
          <w:jc w:val="center"/>
        </w:trPr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779E" w14:textId="77777777" w:rsidR="00A319D6" w:rsidRPr="00C51254" w:rsidRDefault="00A319D6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mag. Vlasta Lipovšek </w:t>
            </w:r>
          </w:p>
        </w:tc>
        <w:tc>
          <w:tcPr>
            <w:tcW w:w="205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8AB7" w14:textId="7A36908A" w:rsidR="00A319D6" w:rsidRPr="00C51254" w:rsidRDefault="000912EA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A319D6" w:rsidRPr="00C51254">
              <w:rPr>
                <w:rFonts w:cs="Arial"/>
                <w:szCs w:val="20"/>
                <w:lang w:val="sl-SI" w:eastAsia="sl-SI"/>
              </w:rPr>
              <w:t>inančni kontrolor višji svetovalec  I</w:t>
            </w:r>
          </w:p>
        </w:tc>
        <w:tc>
          <w:tcPr>
            <w:tcW w:w="31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6FAA" w14:textId="77777777" w:rsidR="00A319D6" w:rsidRPr="00C51254" w:rsidRDefault="00A319D6" w:rsidP="00E318AB">
            <w:pPr>
              <w:jc w:val="center"/>
              <w:rPr>
                <w:rFonts w:cs="Arial"/>
                <w:szCs w:val="20"/>
                <w:lang w:val="sl-SI"/>
              </w:rPr>
            </w:pPr>
            <w:r w:rsidRPr="00C51254">
              <w:rPr>
                <w:rFonts w:cs="Arial"/>
                <w:szCs w:val="20"/>
                <w:lang w:val="sl-SI"/>
              </w:rPr>
              <w:t>v vseh upravnih zadevah iz delovnega področja oddelka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A241" w14:textId="77777777" w:rsidR="00A319D6" w:rsidRPr="00C51254" w:rsidRDefault="00A319D6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54C2" w14:textId="3129BF67" w:rsidR="00A319D6" w:rsidRPr="00C51254" w:rsidRDefault="00A319D6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 </w:t>
            </w:r>
          </w:p>
        </w:tc>
      </w:tr>
      <w:tr w:rsidR="00A319D6" w14:paraId="3F56411C" w14:textId="77777777" w:rsidTr="005F6CCC">
        <w:trPr>
          <w:trHeight w:val="7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D8D4" w14:textId="77777777" w:rsidR="00A319D6" w:rsidRPr="00C51254" w:rsidRDefault="00A319D6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Barbara Čepin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155B" w14:textId="20517D72" w:rsidR="00A319D6" w:rsidRPr="00C51254" w:rsidRDefault="000912EA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A319D6" w:rsidRPr="00C51254">
              <w:rPr>
                <w:rFonts w:cs="Arial"/>
                <w:szCs w:val="20"/>
                <w:lang w:val="sl-SI" w:eastAsia="sl-SI"/>
              </w:rPr>
              <w:t>inančni kontrolor svetovalec II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23D2" w14:textId="77777777" w:rsidR="00A319D6" w:rsidRPr="00C51254" w:rsidRDefault="00A319D6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E803" w14:textId="77777777" w:rsidR="00A319D6" w:rsidRPr="00C51254" w:rsidRDefault="00A319D6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81D2" w14:textId="77777777" w:rsidR="00A319D6" w:rsidRPr="00C51254" w:rsidRDefault="00A319D6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A319D6" w14:paraId="0F6EE265" w14:textId="77777777" w:rsidTr="005F6CCC">
        <w:trPr>
          <w:trHeight w:val="7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B7B2" w14:textId="77777777" w:rsidR="00A319D6" w:rsidRPr="00C51254" w:rsidRDefault="00A319D6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Silva Jakopič </w:t>
            </w:r>
          </w:p>
          <w:p w14:paraId="61F01069" w14:textId="77777777" w:rsidR="00A319D6" w:rsidRPr="00C51254" w:rsidRDefault="00A319D6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89F3" w14:textId="1EE2A1BA" w:rsidR="00A319D6" w:rsidRPr="00C51254" w:rsidRDefault="00E5482F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višji svetovalec</w:t>
            </w:r>
            <w:r>
              <w:rPr>
                <w:rFonts w:cs="Arial"/>
                <w:szCs w:val="20"/>
                <w:lang w:val="sl-SI" w:eastAsia="sl-SI"/>
              </w:rPr>
              <w:t xml:space="preserve"> – finančni </w:t>
            </w:r>
            <w:proofErr w:type="spellStart"/>
            <w:r>
              <w:rPr>
                <w:rFonts w:cs="Arial"/>
                <w:szCs w:val="20"/>
                <w:lang w:val="sl-SI" w:eastAsia="sl-SI"/>
              </w:rPr>
              <w:t>forenzik</w:t>
            </w:r>
            <w:proofErr w:type="spellEnd"/>
            <w:r w:rsidR="00F470A8">
              <w:rPr>
                <w:rFonts w:cs="Arial"/>
                <w:szCs w:val="20"/>
                <w:lang w:val="sl-SI" w:eastAsia="sl-SI"/>
              </w:rPr>
              <w:t xml:space="preserve"> II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0824" w14:textId="77777777" w:rsidR="00A319D6" w:rsidRPr="00C51254" w:rsidRDefault="00A319D6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lang w:val="sl-SI" w:eastAsia="sl-SI"/>
              </w:rPr>
              <w:t>v vseh upravnih zadevah iz delovnega področja oddelka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7AD9" w14:textId="1B3081C6" w:rsidR="00A319D6" w:rsidRPr="00C51254" w:rsidRDefault="00A319D6" w:rsidP="00CA6D77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C68C" w14:textId="77777777" w:rsidR="00A319D6" w:rsidRPr="00C51254" w:rsidRDefault="00A319D6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A319D6" w14:paraId="5623BCCD" w14:textId="77777777" w:rsidTr="005F6CCC">
        <w:trPr>
          <w:trHeight w:val="7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07FF" w14:textId="77777777" w:rsidR="00A319D6" w:rsidRPr="00C51254" w:rsidRDefault="00A319D6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Sabina </w:t>
            </w:r>
            <w:proofErr w:type="spellStart"/>
            <w:r w:rsidRPr="00C51254">
              <w:rPr>
                <w:rFonts w:cs="Arial"/>
                <w:szCs w:val="20"/>
                <w:lang w:val="sl-SI" w:eastAsia="sl-SI"/>
              </w:rPr>
              <w:t>Kračan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8A2B" w14:textId="1DB4AA7A" w:rsidR="00A319D6" w:rsidRPr="00C51254" w:rsidRDefault="000912EA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A319D6" w:rsidRPr="00C51254">
              <w:rPr>
                <w:rFonts w:cs="Arial"/>
                <w:szCs w:val="20"/>
                <w:lang w:val="sl-SI" w:eastAsia="sl-SI"/>
              </w:rPr>
              <w:t>inančni kontrolor  višji svetovalec I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66DD" w14:textId="77777777" w:rsidR="00A319D6" w:rsidRPr="00C51254" w:rsidRDefault="00A319D6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24EC" w14:textId="77777777" w:rsidR="00A319D6" w:rsidRPr="00C51254" w:rsidRDefault="00A319D6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364B" w14:textId="77777777" w:rsidR="00A319D6" w:rsidRPr="00C51254" w:rsidRDefault="00A319D6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A319D6" w14:paraId="5CF41562" w14:textId="77777777" w:rsidTr="005F6CCC">
        <w:trPr>
          <w:trHeight w:val="7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F158" w14:textId="77777777" w:rsidR="00A319D6" w:rsidRPr="00C51254" w:rsidRDefault="00A319D6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  <w:p w14:paraId="3C4D93E3" w14:textId="77777777" w:rsidR="00A319D6" w:rsidRPr="00C51254" w:rsidRDefault="00A319D6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mag. Metka Lončarič</w:t>
            </w:r>
          </w:p>
          <w:p w14:paraId="072F39EB" w14:textId="77777777" w:rsidR="00A319D6" w:rsidRPr="00C51254" w:rsidRDefault="00A319D6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A6AA" w14:textId="19438A33" w:rsidR="00A319D6" w:rsidRPr="00C51254" w:rsidRDefault="000912EA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A319D6" w:rsidRPr="00C51254">
              <w:rPr>
                <w:rFonts w:cs="Arial"/>
                <w:szCs w:val="20"/>
                <w:lang w:val="sl-SI" w:eastAsia="sl-SI"/>
              </w:rPr>
              <w:t>inančni kontrolor višji svetovalec I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FADBD" w14:textId="77777777" w:rsidR="00A319D6" w:rsidRPr="00C51254" w:rsidRDefault="00A319D6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654B" w14:textId="2DC192DD" w:rsidR="00A319D6" w:rsidRPr="00C51254" w:rsidRDefault="00A319D6" w:rsidP="00CA6D77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AC70" w14:textId="77777777" w:rsidR="00A319D6" w:rsidRPr="00C51254" w:rsidRDefault="00A319D6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A319D6" w14:paraId="6C69EEDC" w14:textId="77777777" w:rsidTr="005F6CCC">
        <w:trPr>
          <w:trHeight w:val="76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427F" w14:textId="77777777" w:rsidR="00A319D6" w:rsidRPr="00C51254" w:rsidRDefault="00A319D6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Vera Pirš Djukić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B935" w14:textId="58C0BB33" w:rsidR="00A319D6" w:rsidRPr="00C51254" w:rsidRDefault="000912EA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A319D6" w:rsidRPr="00C51254">
              <w:rPr>
                <w:rFonts w:cs="Arial"/>
                <w:szCs w:val="20"/>
                <w:lang w:val="sl-SI" w:eastAsia="sl-SI"/>
              </w:rPr>
              <w:t>inančni kontrolor višji svetovalec  I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1380" w14:textId="77777777" w:rsidR="00A319D6" w:rsidRPr="00C51254" w:rsidRDefault="00A319D6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v vseh upravnih zadevah iz delovnega področja sektorja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7966" w14:textId="10E19CBB" w:rsidR="00A319D6" w:rsidRPr="00C51254" w:rsidRDefault="00A319D6" w:rsidP="00CA6D77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2095" w14:textId="77777777" w:rsidR="00A319D6" w:rsidRPr="00C51254" w:rsidRDefault="00A319D6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A319D6" w14:paraId="729000C9" w14:textId="77777777" w:rsidTr="005F6CCC">
        <w:trPr>
          <w:trHeight w:val="765"/>
          <w:jc w:val="center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5BFE" w14:textId="77777777" w:rsidR="00A319D6" w:rsidRPr="00C51254" w:rsidRDefault="00A319D6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Bernarda Ramšak</w:t>
            </w:r>
          </w:p>
        </w:tc>
        <w:tc>
          <w:tcPr>
            <w:tcW w:w="205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F2AB" w14:textId="7A2F85FD" w:rsidR="00A319D6" w:rsidRPr="00C51254" w:rsidRDefault="000912EA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A319D6" w:rsidRPr="00C51254">
              <w:rPr>
                <w:rFonts w:cs="Arial"/>
                <w:szCs w:val="20"/>
                <w:lang w:val="sl-SI" w:eastAsia="sl-SI"/>
              </w:rPr>
              <w:t xml:space="preserve">inančni kontrolor </w:t>
            </w:r>
            <w:r w:rsidR="00A319D6">
              <w:rPr>
                <w:rFonts w:cs="Arial"/>
                <w:szCs w:val="20"/>
                <w:lang w:val="sl-SI" w:eastAsia="sl-SI"/>
              </w:rPr>
              <w:t xml:space="preserve">višji </w:t>
            </w:r>
            <w:r w:rsidR="00A319D6" w:rsidRPr="00C51254">
              <w:rPr>
                <w:rFonts w:cs="Arial"/>
                <w:szCs w:val="20"/>
                <w:lang w:val="sl-SI" w:eastAsia="sl-SI"/>
              </w:rPr>
              <w:t xml:space="preserve">svetovalec </w:t>
            </w:r>
            <w:r w:rsidR="00A319D6">
              <w:rPr>
                <w:rFonts w:cs="Arial"/>
                <w:szCs w:val="20"/>
                <w:lang w:val="sl-SI" w:eastAsia="sl-SI"/>
              </w:rPr>
              <w:t>I</w:t>
            </w:r>
            <w:r w:rsidR="00A319D6" w:rsidRPr="00C51254">
              <w:rPr>
                <w:rFonts w:cs="Arial"/>
                <w:szCs w:val="20"/>
                <w:lang w:val="sl-SI" w:eastAsia="sl-SI"/>
              </w:rPr>
              <w:t>II</w:t>
            </w:r>
          </w:p>
        </w:tc>
        <w:tc>
          <w:tcPr>
            <w:tcW w:w="31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6A55" w14:textId="77777777" w:rsidR="00A319D6" w:rsidRPr="00C51254" w:rsidRDefault="00A319D6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v vseh upravnih zadevah iz delovnega področja oddelka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FB0B" w14:textId="77777777" w:rsidR="00A319D6" w:rsidRPr="00C51254" w:rsidRDefault="00A319D6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CFBB" w14:textId="77777777" w:rsidR="00A319D6" w:rsidRPr="00C51254" w:rsidRDefault="00A319D6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A319D6" w14:paraId="1AAEB71B" w14:textId="77777777" w:rsidTr="005F6CCC">
        <w:trPr>
          <w:trHeight w:val="765"/>
          <w:jc w:val="center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26A4" w14:textId="77777777" w:rsidR="00A319D6" w:rsidRPr="00C51254" w:rsidRDefault="00A319D6" w:rsidP="00E318AB">
            <w:pPr>
              <w:spacing w:line="240" w:lineRule="auto"/>
              <w:jc w:val="center"/>
            </w:pPr>
          </w:p>
          <w:p w14:paraId="248632BA" w14:textId="77777777" w:rsidR="00A319D6" w:rsidRPr="00C51254" w:rsidRDefault="00A319D6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t xml:space="preserve">Špela </w:t>
            </w:r>
            <w:proofErr w:type="spellStart"/>
            <w:r w:rsidRPr="00C51254">
              <w:t>Tomašič</w:t>
            </w:r>
            <w:proofErr w:type="spellEnd"/>
          </w:p>
        </w:tc>
        <w:tc>
          <w:tcPr>
            <w:tcW w:w="205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A52B" w14:textId="66D67755" w:rsidR="00A319D6" w:rsidRPr="000912EA" w:rsidRDefault="000912EA" w:rsidP="000912EA">
            <w:pPr>
              <w:spacing w:line="240" w:lineRule="auto"/>
              <w:jc w:val="center"/>
              <w:rPr>
                <w:lang w:val="it-IT"/>
              </w:rPr>
            </w:pPr>
            <w:r w:rsidRPr="005F6CCC">
              <w:rPr>
                <w:rFonts w:cs="Arial"/>
                <w:szCs w:val="20"/>
                <w:lang w:val="sl-SI" w:eastAsia="sl-SI"/>
              </w:rPr>
              <w:t>f</w:t>
            </w:r>
            <w:r w:rsidR="00A319D6" w:rsidRPr="005F6CCC">
              <w:rPr>
                <w:rFonts w:cs="Arial"/>
                <w:szCs w:val="20"/>
                <w:lang w:val="sl-SI" w:eastAsia="sl-SI"/>
              </w:rPr>
              <w:t>inančni kontrolor višji svetovalec I</w:t>
            </w:r>
          </w:p>
        </w:tc>
        <w:tc>
          <w:tcPr>
            <w:tcW w:w="31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4741" w14:textId="77777777" w:rsidR="00A319D6" w:rsidRPr="00C51254" w:rsidRDefault="00A319D6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lang w:val="sl-SI"/>
              </w:rPr>
              <w:t>v vseh upravnih zadevah iz delovnega področja oddelka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39EC" w14:textId="77777777" w:rsidR="00A319D6" w:rsidRPr="00C51254" w:rsidRDefault="00A319D6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B3C8" w14:textId="77777777" w:rsidR="00A319D6" w:rsidRPr="00C51254" w:rsidRDefault="00A319D6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t>DA</w:t>
            </w:r>
          </w:p>
        </w:tc>
      </w:tr>
    </w:tbl>
    <w:p w14:paraId="3BB355AC" w14:textId="77777777" w:rsidR="00A319D6" w:rsidRDefault="00A319D6" w:rsidP="00A319D6">
      <w:pPr>
        <w:spacing w:line="240" w:lineRule="auto"/>
        <w:rPr>
          <w:rFonts w:cs="Arial"/>
          <w:b/>
          <w:bCs/>
          <w:sz w:val="24"/>
          <w:szCs w:val="22"/>
          <w:lang w:val="sl-SI" w:eastAsia="sl-SI"/>
        </w:rPr>
      </w:pPr>
    </w:p>
    <w:p w14:paraId="58C848FB" w14:textId="77777777" w:rsidR="00A826CC" w:rsidRPr="00C51254" w:rsidRDefault="00A826CC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16A4A399" w14:textId="77777777" w:rsidR="008B1E5A" w:rsidRDefault="00935597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  <w:r w:rsidRPr="00C51254">
        <w:rPr>
          <w:rFonts w:cs="Arial"/>
          <w:b/>
          <w:bCs/>
          <w:sz w:val="24"/>
          <w:szCs w:val="22"/>
          <w:lang w:val="sl-SI" w:eastAsia="sl-SI"/>
        </w:rPr>
        <w:t>ODDELEK ZA PRISPEVKE</w:t>
      </w:r>
    </w:p>
    <w:p w14:paraId="6EB31D6C" w14:textId="77777777" w:rsidR="00371FD6" w:rsidRDefault="00371FD6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4524D2F6" w14:textId="77777777" w:rsidR="008B1E5A" w:rsidRPr="00C51254" w:rsidRDefault="008B1E5A" w:rsidP="008B1E5A">
      <w:pPr>
        <w:spacing w:line="240" w:lineRule="auto"/>
        <w:jc w:val="center"/>
        <w:rPr>
          <w:rFonts w:cs="Arial"/>
          <w:b/>
          <w:bCs/>
          <w:sz w:val="22"/>
          <w:szCs w:val="22"/>
          <w:lang w:val="sl-SI" w:eastAsia="sl-SI"/>
        </w:rPr>
      </w:pPr>
    </w:p>
    <w:tbl>
      <w:tblPr>
        <w:tblW w:w="971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9"/>
        <w:gridCol w:w="2014"/>
        <w:gridCol w:w="3117"/>
        <w:gridCol w:w="1111"/>
        <w:gridCol w:w="1250"/>
      </w:tblGrid>
      <w:tr w:rsidR="00CC15E7" w14:paraId="5E404735" w14:textId="77777777" w:rsidTr="00413389">
        <w:trPr>
          <w:trHeight w:val="780"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BE11EB" w14:textId="77777777" w:rsidR="006C532D" w:rsidRPr="00C51254" w:rsidRDefault="00935597" w:rsidP="00016DEC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 xml:space="preserve">Osebno ime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C22317" w14:textId="77777777" w:rsidR="006C532D" w:rsidRPr="00C51254" w:rsidRDefault="00935597" w:rsidP="00CC7454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Uradniški naziv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C8DE1A" w14:textId="77777777" w:rsidR="006C532D" w:rsidRPr="00C51254" w:rsidRDefault="00935597" w:rsidP="00CC7454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Obseg pooblastila - področje dela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FD86DB" w14:textId="77777777" w:rsidR="006C532D" w:rsidRPr="00C51254" w:rsidRDefault="00935597" w:rsidP="00CC7454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Odločanje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2B3940" w14:textId="77777777" w:rsidR="006C532D" w:rsidRPr="00C51254" w:rsidRDefault="00935597" w:rsidP="00CC7454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Vodenje postopka pred izdajo odločbe</w:t>
            </w:r>
          </w:p>
        </w:tc>
      </w:tr>
      <w:tr w:rsidR="00CC15E7" w14:paraId="7B5FE869" w14:textId="77777777" w:rsidTr="00413389">
        <w:trPr>
          <w:trHeight w:val="765"/>
          <w:jc w:val="center"/>
        </w:trPr>
        <w:tc>
          <w:tcPr>
            <w:tcW w:w="22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98DD" w14:textId="77777777" w:rsidR="000745B0" w:rsidRPr="00C51254" w:rsidRDefault="00935597" w:rsidP="00416B7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Sanda Mazej </w:t>
            </w:r>
          </w:p>
        </w:tc>
        <w:tc>
          <w:tcPr>
            <w:tcW w:w="20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439A" w14:textId="1D2A0F31" w:rsidR="000745B0" w:rsidRPr="00C51254" w:rsidRDefault="000912EA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</w:t>
            </w:r>
            <w:r w:rsidR="00B46511" w:rsidRPr="00C51254">
              <w:rPr>
                <w:rFonts w:cs="Arial"/>
                <w:szCs w:val="20"/>
                <w:lang w:val="sl-SI" w:eastAsia="sl-SI"/>
              </w:rPr>
              <w:t>i kontrolor višji svetovalec  I</w:t>
            </w:r>
          </w:p>
        </w:tc>
        <w:tc>
          <w:tcPr>
            <w:tcW w:w="311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6BAB" w14:textId="77777777" w:rsidR="000745B0" w:rsidRPr="00C51254" w:rsidRDefault="00935597" w:rsidP="00CC7454">
            <w:pPr>
              <w:jc w:val="center"/>
              <w:rPr>
                <w:rFonts w:cs="Arial"/>
                <w:szCs w:val="20"/>
                <w:lang w:val="sl-SI"/>
              </w:rPr>
            </w:pPr>
            <w:r w:rsidRPr="00C51254">
              <w:rPr>
                <w:rFonts w:cs="Arial"/>
                <w:szCs w:val="20"/>
                <w:lang w:val="sl-SI"/>
              </w:rPr>
              <w:t>v vseh upravnih zadevah iz delovnega področja oddelka</w:t>
            </w:r>
          </w:p>
        </w:tc>
        <w:tc>
          <w:tcPr>
            <w:tcW w:w="1111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81B9" w14:textId="77777777" w:rsidR="000745B0" w:rsidRPr="00C51254" w:rsidRDefault="0093559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60C2" w14:textId="6D6663C2" w:rsidR="000745B0" w:rsidRPr="00C51254" w:rsidRDefault="000745B0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CC15E7" w14:paraId="7FA756E8" w14:textId="77777777" w:rsidTr="00413389">
        <w:trPr>
          <w:trHeight w:val="765"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00C1" w14:textId="77777777" w:rsidR="006205B4" w:rsidRPr="00C51254" w:rsidRDefault="00935597" w:rsidP="00220B88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Metka Cvikl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A248" w14:textId="4ADD1FD0" w:rsidR="006205B4" w:rsidRPr="00C51254" w:rsidRDefault="00740573" w:rsidP="004E2D7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finančni kontrolor specialist II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B0DE" w14:textId="77777777" w:rsidR="006205B4" w:rsidRPr="00C51254" w:rsidRDefault="00935597" w:rsidP="004E2D7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posamezna upravna dejanja iz delovnega področja </w:t>
            </w:r>
            <w:r w:rsidR="002756F7" w:rsidRPr="00C51254">
              <w:rPr>
                <w:rFonts w:cs="Arial"/>
                <w:szCs w:val="20"/>
                <w:lang w:val="sl-SI" w:eastAsia="sl-SI"/>
              </w:rPr>
              <w:t>oddelka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39A5" w14:textId="77777777" w:rsidR="006205B4" w:rsidRPr="00C51254" w:rsidRDefault="00935597" w:rsidP="004E2D7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58A9" w14:textId="77777777" w:rsidR="006205B4" w:rsidRPr="00C51254" w:rsidRDefault="00935597" w:rsidP="004E2D7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CC15E7" w14:paraId="772FE6FC" w14:textId="77777777" w:rsidTr="00413389">
        <w:trPr>
          <w:trHeight w:val="765"/>
          <w:jc w:val="center"/>
        </w:trPr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0AE0" w14:textId="77777777" w:rsidR="00743CAB" w:rsidRPr="00C51254" w:rsidRDefault="00935597" w:rsidP="00220B88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Sara Kalem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1250" w14:textId="1A87F286" w:rsidR="00743CAB" w:rsidRPr="00C51254" w:rsidRDefault="000912EA" w:rsidP="0043001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inančni kontrolor višji svetovalec II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3FDC" w14:textId="77777777" w:rsidR="00743CAB" w:rsidRPr="00C51254" w:rsidRDefault="00935597" w:rsidP="00743C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A8A1" w14:textId="77777777" w:rsidR="00743CAB" w:rsidRPr="00C51254" w:rsidRDefault="00935597" w:rsidP="00284A58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DA77" w14:textId="77777777" w:rsidR="00743CAB" w:rsidRPr="00C51254" w:rsidRDefault="00935597" w:rsidP="00284A58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CC15E7" w14:paraId="32D53B9B" w14:textId="77777777" w:rsidTr="00413389">
        <w:trPr>
          <w:trHeight w:val="765"/>
          <w:jc w:val="center"/>
        </w:trPr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5700" w14:textId="77777777" w:rsidR="00743CAB" w:rsidRPr="00C51254" w:rsidRDefault="00743CAB" w:rsidP="00220B88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3B72" w14:textId="77777777" w:rsidR="00743CAB" w:rsidRPr="00C51254" w:rsidRDefault="00743CAB" w:rsidP="0043001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50D7" w14:textId="77777777" w:rsidR="00743CAB" w:rsidRPr="00C51254" w:rsidRDefault="00935597" w:rsidP="0074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MT" w:hAnsi="ArialMT" w:cs="ArialMT"/>
                <w:szCs w:val="20"/>
                <w:lang w:val="sl-SI" w:eastAsia="sl-SI"/>
              </w:rPr>
            </w:pPr>
            <w:r w:rsidRPr="00C51254">
              <w:rPr>
                <w:rFonts w:ascii="ArialMT" w:hAnsi="ArialMT" w:cs="ArialMT"/>
                <w:szCs w:val="20"/>
                <w:lang w:val="sl-SI" w:eastAsia="sl-SI"/>
              </w:rPr>
              <w:t>odločanje o izrednih pravnih</w:t>
            </w:r>
          </w:p>
          <w:p w14:paraId="07222C70" w14:textId="77777777" w:rsidR="00743CAB" w:rsidRPr="00C51254" w:rsidRDefault="00935597" w:rsidP="00743C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ascii="ArialMT" w:hAnsi="ArialMT" w:cs="ArialMT"/>
                <w:szCs w:val="20"/>
                <w:lang w:val="sl-SI" w:eastAsia="sl-SI"/>
              </w:rPr>
              <w:t>sredstvih iz pristojnosti Sektorja za davke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808E" w14:textId="77777777" w:rsidR="00743CAB" w:rsidRPr="00C51254" w:rsidRDefault="00935597" w:rsidP="00284A58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A671" w14:textId="77777777" w:rsidR="00743CAB" w:rsidRPr="00C51254" w:rsidRDefault="00935597" w:rsidP="00284A58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CC15E7" w14:paraId="40110E36" w14:textId="77777777" w:rsidTr="00413389">
        <w:trPr>
          <w:trHeight w:val="765"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2695" w14:textId="77777777" w:rsidR="006C532D" w:rsidRPr="00C51254" w:rsidRDefault="00935597" w:rsidP="00501D17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Dragica Križnik 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0FAD" w14:textId="5A939C3E" w:rsidR="006C532D" w:rsidRPr="00C51254" w:rsidRDefault="000912EA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inančni kontrolor</w:t>
            </w:r>
            <w:r w:rsidR="00A93395" w:rsidRPr="00C51254">
              <w:rPr>
                <w:rFonts w:cs="Arial"/>
                <w:szCs w:val="20"/>
                <w:lang w:val="sl-SI" w:eastAsia="sl-SI"/>
              </w:rPr>
              <w:t xml:space="preserve"> višji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 xml:space="preserve"> svetovalec I</w:t>
            </w:r>
            <w:r w:rsidR="00A93395" w:rsidRPr="00C51254">
              <w:rPr>
                <w:rFonts w:cs="Arial"/>
                <w:szCs w:val="20"/>
                <w:lang w:val="sl-SI" w:eastAsia="sl-SI"/>
              </w:rPr>
              <w:t>II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28C1" w14:textId="77777777" w:rsidR="006C532D" w:rsidRPr="00C51254" w:rsidRDefault="0093559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v vseh upravnih zadevah iz delovnega področja </w:t>
            </w:r>
            <w:r w:rsidR="002756F7" w:rsidRPr="00C51254">
              <w:rPr>
                <w:rFonts w:cs="Arial"/>
                <w:szCs w:val="20"/>
                <w:lang w:val="sl-SI" w:eastAsia="sl-SI"/>
              </w:rPr>
              <w:t>oddelka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43D6" w14:textId="77777777" w:rsidR="006C532D" w:rsidRPr="00C51254" w:rsidRDefault="0093559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4CC7" w14:textId="77777777" w:rsidR="006C532D" w:rsidRPr="00C51254" w:rsidRDefault="0093559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 DA</w:t>
            </w:r>
          </w:p>
        </w:tc>
      </w:tr>
      <w:tr w:rsidR="00CC15E7" w14:paraId="5A4133A0" w14:textId="77777777" w:rsidTr="00413389">
        <w:trPr>
          <w:trHeight w:val="765"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15FE" w14:textId="77777777" w:rsidR="00230DFF" w:rsidRPr="00C51254" w:rsidRDefault="00935597" w:rsidP="00220B88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lastRenderedPageBreak/>
              <w:t>mag.</w:t>
            </w:r>
            <w:r w:rsidR="00B03790" w:rsidRPr="00C51254">
              <w:rPr>
                <w:rFonts w:cs="Arial"/>
                <w:szCs w:val="20"/>
                <w:lang w:val="sl-SI" w:eastAsia="sl-SI"/>
              </w:rPr>
              <w:t xml:space="preserve"> Lavra</w:t>
            </w:r>
            <w:r w:rsidRPr="00C51254">
              <w:rPr>
                <w:rFonts w:cs="Arial"/>
                <w:szCs w:val="20"/>
                <w:lang w:val="sl-SI" w:eastAsia="sl-SI"/>
              </w:rPr>
              <w:t xml:space="preserve"> Orač</w:t>
            </w:r>
            <w:r w:rsidR="00B03790" w:rsidRPr="00C51254">
              <w:rPr>
                <w:rFonts w:cs="Arial"/>
                <w:szCs w:val="20"/>
                <w:lang w:val="sl-SI" w:eastAsia="sl-SI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978C" w14:textId="387B06DA" w:rsidR="00230DFF" w:rsidRPr="00C51254" w:rsidRDefault="000912EA" w:rsidP="0043001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inančni kontrolor višji svetovalec I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D3BE" w14:textId="77777777" w:rsidR="00230DFF" w:rsidRPr="00C51254" w:rsidRDefault="00935597" w:rsidP="009D396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sektorja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D97F" w14:textId="77777777" w:rsidR="00230DFF" w:rsidRPr="00C51254" w:rsidRDefault="00935597" w:rsidP="009D396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9CD3" w14:textId="77777777" w:rsidR="00230DFF" w:rsidRPr="00C51254" w:rsidRDefault="00935597" w:rsidP="009D396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CC15E7" w14:paraId="42386B88" w14:textId="77777777" w:rsidTr="00413389">
        <w:trPr>
          <w:trHeight w:val="765"/>
          <w:jc w:val="center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6D53" w14:textId="77777777" w:rsidR="0051104D" w:rsidRPr="00C51254" w:rsidRDefault="00935597" w:rsidP="00220B88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Vesna Petrin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C7B7" w14:textId="6363A60B" w:rsidR="0051104D" w:rsidRPr="00C51254" w:rsidRDefault="000912EA" w:rsidP="00A139F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išji f</w:t>
            </w:r>
            <w:r w:rsidR="00B46511" w:rsidRPr="00C51254">
              <w:rPr>
                <w:rFonts w:cs="Arial"/>
                <w:szCs w:val="20"/>
                <w:lang w:val="sl-SI" w:eastAsia="sl-SI"/>
              </w:rPr>
              <w:t>inančni kontrolor specialist I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AB06" w14:textId="77777777" w:rsidR="0051104D" w:rsidRPr="00C51254" w:rsidRDefault="00935597" w:rsidP="0051104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v vseh upravnih zadevah iz delovnega področja </w:t>
            </w:r>
            <w:r w:rsidR="002756F7" w:rsidRPr="00C51254">
              <w:rPr>
                <w:rFonts w:cs="Arial"/>
                <w:szCs w:val="20"/>
                <w:lang w:val="sl-SI" w:eastAsia="sl-SI"/>
              </w:rPr>
              <w:t>oddelka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BC40" w14:textId="77777777" w:rsidR="0051104D" w:rsidRPr="00C51254" w:rsidRDefault="00935597" w:rsidP="0051104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D07F" w14:textId="77777777" w:rsidR="0051104D" w:rsidRPr="00C51254" w:rsidRDefault="00935597" w:rsidP="0051104D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CC15E7" w14:paraId="15DABC61" w14:textId="77777777" w:rsidTr="00413389">
        <w:trPr>
          <w:trHeight w:val="765"/>
          <w:jc w:val="center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209E" w14:textId="77777777" w:rsidR="006C532D" w:rsidRPr="00C51254" w:rsidRDefault="00935597" w:rsidP="00220B88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Brigita Polajžar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0990" w14:textId="65F3BEA0" w:rsidR="006C532D" w:rsidRPr="00C51254" w:rsidRDefault="00A36302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finančni kontrolor specialist II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D40B" w14:textId="77777777" w:rsidR="006C532D" w:rsidRPr="00C51254" w:rsidRDefault="0093559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posamezna upravna dejanja iz delovnega področja </w:t>
            </w:r>
            <w:r w:rsidR="002756F7" w:rsidRPr="00C51254">
              <w:rPr>
                <w:rFonts w:cs="Arial"/>
                <w:szCs w:val="20"/>
                <w:lang w:val="sl-SI" w:eastAsia="sl-SI"/>
              </w:rPr>
              <w:t>oddelka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9811" w14:textId="77777777" w:rsidR="006C532D" w:rsidRPr="00C51254" w:rsidRDefault="0093559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977F" w14:textId="77777777" w:rsidR="006C532D" w:rsidRPr="00C51254" w:rsidRDefault="0093559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CC15E7" w14:paraId="14F69B6D" w14:textId="77777777" w:rsidTr="00413389">
        <w:trPr>
          <w:trHeight w:val="765"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9588" w14:textId="77777777" w:rsidR="009510BE" w:rsidRPr="00C51254" w:rsidRDefault="00935597" w:rsidP="00A579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Alenka Pražnikar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3009" w14:textId="34929BFA" w:rsidR="009510BE" w:rsidRPr="00C51254" w:rsidRDefault="00A36302" w:rsidP="00A579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finančni kontrolor specialist II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BADD" w14:textId="77777777" w:rsidR="009510BE" w:rsidRPr="00C51254" w:rsidRDefault="00935597" w:rsidP="00A579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posamezna upravna dejanja iz delovnega področja </w:t>
            </w:r>
            <w:r w:rsidR="002756F7" w:rsidRPr="00C51254">
              <w:rPr>
                <w:rFonts w:cs="Arial"/>
                <w:szCs w:val="20"/>
                <w:lang w:val="sl-SI" w:eastAsia="sl-SI"/>
              </w:rPr>
              <w:t>oddelka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71D9" w14:textId="77777777" w:rsidR="009510BE" w:rsidRPr="00C51254" w:rsidRDefault="00935597" w:rsidP="00A579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6932" w14:textId="77777777" w:rsidR="009510BE" w:rsidRPr="00C51254" w:rsidRDefault="00935597" w:rsidP="00A579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CC15E7" w14:paraId="5DB09CAC" w14:textId="77777777" w:rsidTr="00413389">
        <w:trPr>
          <w:trHeight w:val="765"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6C87" w14:textId="6873515B" w:rsidR="006C532D" w:rsidRPr="00C51254" w:rsidRDefault="00935597" w:rsidP="00220B88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Lidija Siuka</w:t>
            </w:r>
            <w:r w:rsidR="00AA4097">
              <w:rPr>
                <w:rFonts w:cs="Arial"/>
                <w:szCs w:val="20"/>
                <w:lang w:val="sl-SI" w:eastAsia="sl-SI"/>
              </w:rPr>
              <w:t xml:space="preserve"> Ocvirk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5F44" w14:textId="7D007416" w:rsidR="006C532D" w:rsidRPr="00C51254" w:rsidRDefault="00DA06BF" w:rsidP="005316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višji svetovalec</w:t>
            </w:r>
            <w:r>
              <w:rPr>
                <w:rFonts w:cs="Arial"/>
                <w:szCs w:val="20"/>
                <w:lang w:val="sl-SI" w:eastAsia="sl-SI"/>
              </w:rPr>
              <w:t xml:space="preserve"> – finančni </w:t>
            </w:r>
            <w:proofErr w:type="spellStart"/>
            <w:r>
              <w:rPr>
                <w:rFonts w:cs="Arial"/>
                <w:szCs w:val="20"/>
                <w:lang w:val="sl-SI" w:eastAsia="sl-SI"/>
              </w:rPr>
              <w:t>forenzik</w:t>
            </w:r>
            <w:proofErr w:type="spellEnd"/>
            <w:r w:rsidR="00E8596D">
              <w:rPr>
                <w:rFonts w:cs="Arial"/>
                <w:szCs w:val="20"/>
                <w:lang w:val="sl-SI" w:eastAsia="sl-SI"/>
              </w:rPr>
              <w:t xml:space="preserve"> I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A6F2" w14:textId="77777777" w:rsidR="006C532D" w:rsidRPr="00C51254" w:rsidRDefault="0093559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v vseh upravnih zadevah iz delovnega področja </w:t>
            </w:r>
            <w:r w:rsidR="002756F7" w:rsidRPr="00C51254">
              <w:rPr>
                <w:rFonts w:cs="Arial"/>
                <w:szCs w:val="20"/>
                <w:lang w:val="sl-SI" w:eastAsia="sl-SI"/>
              </w:rPr>
              <w:t>oddelka</w:t>
            </w:r>
            <w:r w:rsidRPr="00C51254">
              <w:rPr>
                <w:rFonts w:cs="Arial"/>
                <w:szCs w:val="20"/>
                <w:lang w:val="sl-SI" w:eastAsia="sl-SI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46B0" w14:textId="19579380" w:rsidR="006C532D" w:rsidRPr="00C51254" w:rsidRDefault="00935597" w:rsidP="0068256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9FD5" w14:textId="77777777" w:rsidR="006C532D" w:rsidRPr="00C51254" w:rsidRDefault="00935597" w:rsidP="00CC745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856B59" w14:paraId="66F6BFE1" w14:textId="77777777" w:rsidTr="00413389">
        <w:trPr>
          <w:trHeight w:val="765"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5AB5" w14:textId="739A952E" w:rsidR="00856B59" w:rsidRPr="00C51254" w:rsidRDefault="00856B59" w:rsidP="00856B5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Alenka Tovornik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C4FF" w14:textId="0C59F369" w:rsidR="00856B59" w:rsidRPr="00C51254" w:rsidRDefault="00856B59" w:rsidP="00856B5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Pr="00C51254">
              <w:rPr>
                <w:rFonts w:cs="Arial"/>
                <w:szCs w:val="20"/>
                <w:lang w:val="sl-SI" w:eastAsia="sl-SI"/>
              </w:rPr>
              <w:t>inančni kontrolor višji svetovalec  I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2C0C" w14:textId="71DBB39F" w:rsidR="00856B59" w:rsidRPr="00C51254" w:rsidRDefault="00856B59" w:rsidP="00856B5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B828" w14:textId="1486C89C" w:rsidR="00856B59" w:rsidRPr="00C51254" w:rsidRDefault="00856B59" w:rsidP="00856B5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8A4F" w14:textId="11CAC73D" w:rsidR="00856B59" w:rsidRPr="00C51254" w:rsidRDefault="00856B59" w:rsidP="00856B5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856B59" w14:paraId="57EF8EA1" w14:textId="77777777" w:rsidTr="00413389">
        <w:trPr>
          <w:trHeight w:val="765"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7E48" w14:textId="413FC947" w:rsidR="00856B59" w:rsidRPr="00C51254" w:rsidRDefault="00856B59" w:rsidP="00856B5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Irena Verhovšek  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4F8C" w14:textId="47198B66" w:rsidR="00856B59" w:rsidRDefault="00856B59" w:rsidP="00856B5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Pr="00C51254">
              <w:rPr>
                <w:rFonts w:cs="Arial"/>
                <w:szCs w:val="20"/>
                <w:lang w:val="sl-SI" w:eastAsia="sl-SI"/>
              </w:rPr>
              <w:t>inančni kontrolor svetovalec I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7AF7" w14:textId="3A05A365" w:rsidR="00856B59" w:rsidRPr="00C51254" w:rsidRDefault="00856B59" w:rsidP="00856B5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05AF" w14:textId="055A1D48" w:rsidR="00856B59" w:rsidRPr="00C51254" w:rsidRDefault="00856B59" w:rsidP="00856B5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EE01" w14:textId="6D22007C" w:rsidR="00856B59" w:rsidRPr="00C51254" w:rsidRDefault="00856B59" w:rsidP="00856B5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856B59" w14:paraId="457B90F8" w14:textId="77777777" w:rsidTr="00413389">
        <w:trPr>
          <w:trHeight w:val="765"/>
          <w:jc w:val="center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0A02" w14:textId="77777777" w:rsidR="00856B59" w:rsidRPr="00C51254" w:rsidRDefault="00856B59" w:rsidP="00856B5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Danijela Zdovc 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BE73" w14:textId="4B3F0F61" w:rsidR="00856B59" w:rsidRPr="00C51254" w:rsidRDefault="00856B59" w:rsidP="00856B5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Pr="00C51254">
              <w:rPr>
                <w:rFonts w:cs="Arial"/>
                <w:szCs w:val="20"/>
                <w:lang w:val="sl-SI" w:eastAsia="sl-SI"/>
              </w:rPr>
              <w:t>inančni kontrolor višji svetovalec I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25CE" w14:textId="77777777" w:rsidR="00856B59" w:rsidRPr="00C51254" w:rsidRDefault="00856B59" w:rsidP="00856B5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v vseh upravnih zadevah iz delovnega področja oddelka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0302" w14:textId="12BC1DB4" w:rsidR="00856B59" w:rsidRPr="00C51254" w:rsidRDefault="00856B59" w:rsidP="00856B5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1B06" w14:textId="77777777" w:rsidR="00856B59" w:rsidRPr="00C51254" w:rsidRDefault="00856B59" w:rsidP="00856B5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 DA</w:t>
            </w:r>
          </w:p>
        </w:tc>
      </w:tr>
    </w:tbl>
    <w:p w14:paraId="2D13CD06" w14:textId="77777777" w:rsidR="006D1B8E" w:rsidRDefault="006D1B8E" w:rsidP="008B1E5A">
      <w:pPr>
        <w:spacing w:line="240" w:lineRule="auto"/>
        <w:jc w:val="center"/>
        <w:rPr>
          <w:rFonts w:cs="Arial"/>
          <w:b/>
          <w:bCs/>
          <w:sz w:val="28"/>
          <w:szCs w:val="22"/>
          <w:lang w:val="sl-SI" w:eastAsia="sl-SI"/>
        </w:rPr>
      </w:pPr>
    </w:p>
    <w:p w14:paraId="120A65E4" w14:textId="77777777" w:rsidR="00371FD6" w:rsidRDefault="00371FD6" w:rsidP="008B1E5A">
      <w:pPr>
        <w:spacing w:line="240" w:lineRule="auto"/>
        <w:jc w:val="center"/>
        <w:rPr>
          <w:rFonts w:cs="Arial"/>
          <w:b/>
          <w:bCs/>
          <w:sz w:val="28"/>
          <w:szCs w:val="22"/>
          <w:lang w:val="sl-SI" w:eastAsia="sl-SI"/>
        </w:rPr>
      </w:pPr>
    </w:p>
    <w:p w14:paraId="35A25BCC" w14:textId="62A3A6DC" w:rsidR="006D1B8E" w:rsidRDefault="006D1B8E" w:rsidP="006D1B8E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  <w:r w:rsidRPr="00C51254">
        <w:rPr>
          <w:rFonts w:cs="Arial"/>
          <w:b/>
          <w:bCs/>
          <w:sz w:val="24"/>
          <w:szCs w:val="22"/>
          <w:lang w:val="sl-SI" w:eastAsia="sl-SI"/>
        </w:rPr>
        <w:t xml:space="preserve">ODDELEK ZA </w:t>
      </w:r>
      <w:r>
        <w:rPr>
          <w:rFonts w:cs="Arial"/>
          <w:b/>
          <w:bCs/>
          <w:sz w:val="24"/>
          <w:szCs w:val="22"/>
          <w:lang w:val="sl-SI" w:eastAsia="sl-SI"/>
        </w:rPr>
        <w:t>DMV</w:t>
      </w:r>
    </w:p>
    <w:p w14:paraId="4AD9BF13" w14:textId="77777777" w:rsidR="00371FD6" w:rsidRDefault="00371FD6" w:rsidP="006D1B8E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2301072C" w14:textId="77777777" w:rsidR="00371FD6" w:rsidRDefault="00371FD6" w:rsidP="006D1B8E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tbl>
      <w:tblPr>
        <w:tblW w:w="97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2042"/>
        <w:gridCol w:w="2934"/>
        <w:gridCol w:w="1382"/>
        <w:gridCol w:w="1144"/>
      </w:tblGrid>
      <w:tr w:rsidR="006D1B8E" w14:paraId="262BF071" w14:textId="77777777" w:rsidTr="00413389">
        <w:trPr>
          <w:trHeight w:val="801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BC63D0" w14:textId="77777777" w:rsidR="006D1B8E" w:rsidRPr="00C51254" w:rsidRDefault="006D1B8E" w:rsidP="00E318AB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 xml:space="preserve">Osebno ime 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4DFF2D" w14:textId="77777777" w:rsidR="006D1B8E" w:rsidRPr="00C51254" w:rsidRDefault="006D1B8E" w:rsidP="00E318AB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Uradniški naziv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43284E" w14:textId="77777777" w:rsidR="006D1B8E" w:rsidRPr="00C51254" w:rsidRDefault="006D1B8E" w:rsidP="00E318AB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Obseg pooblastila - področje dela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6E12B3" w14:textId="77777777" w:rsidR="006D1B8E" w:rsidRPr="00C51254" w:rsidRDefault="006D1B8E" w:rsidP="00E318AB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Odločanje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D0391D" w14:textId="77777777" w:rsidR="006D1B8E" w:rsidRPr="00C51254" w:rsidRDefault="006D1B8E" w:rsidP="00E318AB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Vodenje postopka pred izdajo odločbe</w:t>
            </w:r>
          </w:p>
        </w:tc>
      </w:tr>
      <w:tr w:rsidR="006D1B8E" w14:paraId="1FF56B3A" w14:textId="77777777" w:rsidTr="00413389">
        <w:trPr>
          <w:trHeight w:val="765"/>
          <w:jc w:val="center"/>
        </w:trPr>
        <w:tc>
          <w:tcPr>
            <w:tcW w:w="22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EFE5" w14:textId="5B0AD401" w:rsidR="006D1B8E" w:rsidRPr="00C51254" w:rsidRDefault="006D1B8E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Simona Lapornik</w:t>
            </w:r>
            <w:r w:rsidRPr="00C51254">
              <w:rPr>
                <w:rFonts w:cs="Arial"/>
                <w:szCs w:val="20"/>
                <w:lang w:val="sl-SI" w:eastAsia="sl-SI"/>
              </w:rPr>
              <w:t xml:space="preserve"> </w:t>
            </w:r>
          </w:p>
        </w:tc>
        <w:tc>
          <w:tcPr>
            <w:tcW w:w="204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2405" w14:textId="578157FD" w:rsidR="006D1B8E" w:rsidRPr="00C51254" w:rsidRDefault="000912EA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6D1B8E">
              <w:rPr>
                <w:rFonts w:cs="Arial"/>
                <w:szCs w:val="20"/>
                <w:lang w:val="sl-SI" w:eastAsia="sl-SI"/>
              </w:rPr>
              <w:t>inančni kontrolor višji svetovalec I</w:t>
            </w:r>
          </w:p>
        </w:tc>
        <w:tc>
          <w:tcPr>
            <w:tcW w:w="29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A929" w14:textId="77777777" w:rsidR="006D1B8E" w:rsidRPr="00C51254" w:rsidRDefault="006D1B8E" w:rsidP="00E318AB">
            <w:pPr>
              <w:jc w:val="center"/>
              <w:rPr>
                <w:rFonts w:cs="Arial"/>
                <w:szCs w:val="20"/>
                <w:lang w:val="sl-SI"/>
              </w:rPr>
            </w:pPr>
            <w:r w:rsidRPr="00C51254">
              <w:rPr>
                <w:rFonts w:cs="Arial"/>
                <w:szCs w:val="20"/>
                <w:lang w:val="sl-SI"/>
              </w:rPr>
              <w:t>v vseh upravnih zadevah iz delovnega področja oddelka</w:t>
            </w:r>
          </w:p>
        </w:tc>
        <w:tc>
          <w:tcPr>
            <w:tcW w:w="13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13B6" w14:textId="75FCF8B3" w:rsidR="006D1B8E" w:rsidRPr="00C51254" w:rsidRDefault="006D1B8E" w:rsidP="006D1B8E">
            <w:pPr>
              <w:spacing w:line="240" w:lineRule="auto"/>
              <w:jc w:val="center"/>
              <w:rPr>
                <w:rFonts w:cs="Arial"/>
                <w:szCs w:val="20"/>
                <w:highlight w:val="yellow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14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32B7" w14:textId="059651E5" w:rsidR="006D1B8E" w:rsidRPr="00C51254" w:rsidRDefault="006D1B8E" w:rsidP="009505D9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</w:tc>
      </w:tr>
      <w:tr w:rsidR="00505B1B" w:rsidRPr="00B4374A" w14:paraId="334E7705" w14:textId="77777777" w:rsidTr="00413389">
        <w:trPr>
          <w:trHeight w:val="76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4264" w14:textId="0869843F" w:rsidR="00505B1B" w:rsidRDefault="00505B1B" w:rsidP="00B4374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Andreja Banovšek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DFD8B5" w14:textId="23401BCD" w:rsidR="00505B1B" w:rsidRDefault="00505B1B" w:rsidP="00B4374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finančni kontrolor višji svetovalec II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89848D" w14:textId="1CE3A8EC" w:rsidR="00505B1B" w:rsidRPr="00C51254" w:rsidRDefault="00505B1B" w:rsidP="00B4374A">
            <w:pPr>
              <w:jc w:val="center"/>
              <w:rPr>
                <w:rFonts w:cs="Arial"/>
                <w:szCs w:val="20"/>
                <w:lang w:val="sl-SI"/>
              </w:rPr>
            </w:pPr>
            <w:r w:rsidRPr="00C51254">
              <w:rPr>
                <w:rFonts w:cs="Arial"/>
                <w:szCs w:val="20"/>
                <w:lang w:val="sl-SI"/>
              </w:rPr>
              <w:t>v vseh upravnih zadevah iz delovnega področja oddelka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D5834F" w14:textId="77777777" w:rsidR="00505B1B" w:rsidRDefault="00505B1B" w:rsidP="006E1DF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 </w:t>
            </w:r>
          </w:p>
          <w:p w14:paraId="75AEE52B" w14:textId="691B3661" w:rsidR="00505B1B" w:rsidRDefault="00505B1B" w:rsidP="00B4374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9A9B8E" w14:textId="43042F04" w:rsidR="00505B1B" w:rsidRPr="00C51254" w:rsidRDefault="00505B1B" w:rsidP="009505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505B1B" w:rsidRPr="00B4374A" w14:paraId="10A4A953" w14:textId="77777777" w:rsidTr="00413389">
        <w:trPr>
          <w:trHeight w:val="76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4352" w14:textId="66FC605E" w:rsidR="00505B1B" w:rsidRDefault="00505B1B" w:rsidP="00B4374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Tatjana Cocej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79E1" w14:textId="12738A13" w:rsidR="00505B1B" w:rsidRDefault="00505B1B" w:rsidP="00B4374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finančni kontrolor višji svetovalec I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8573" w14:textId="5C208D18" w:rsidR="00505B1B" w:rsidRPr="00C51254" w:rsidRDefault="00505B1B" w:rsidP="00B4374A">
            <w:pPr>
              <w:jc w:val="center"/>
              <w:rPr>
                <w:rFonts w:cs="Arial"/>
                <w:szCs w:val="20"/>
                <w:lang w:val="sl-SI"/>
              </w:rPr>
            </w:pPr>
            <w:r w:rsidRPr="00C51254">
              <w:rPr>
                <w:rFonts w:cs="Arial"/>
                <w:szCs w:val="20"/>
                <w:lang w:val="sl-SI"/>
              </w:rPr>
              <w:t>v vseh upravnih zadevah iz delovnega področja oddelka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AB49" w14:textId="77777777" w:rsidR="00505B1B" w:rsidRDefault="00505B1B" w:rsidP="00270E5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 </w:t>
            </w:r>
          </w:p>
          <w:p w14:paraId="28FF8F61" w14:textId="0723D91A" w:rsidR="00505B1B" w:rsidRDefault="00505B1B" w:rsidP="00B4374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46CA" w14:textId="48266763" w:rsidR="00505B1B" w:rsidRPr="00C51254" w:rsidRDefault="00505B1B" w:rsidP="009505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505B1B" w14:paraId="215239CD" w14:textId="77777777" w:rsidTr="00413389">
        <w:trPr>
          <w:trHeight w:val="76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ABE2" w14:textId="77777777" w:rsidR="00505B1B" w:rsidRPr="00C51254" w:rsidRDefault="00505B1B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Lidija Jezernik </w:t>
            </w:r>
          </w:p>
          <w:p w14:paraId="382081FC" w14:textId="6E07BEC0" w:rsidR="00505B1B" w:rsidRPr="00C51254" w:rsidRDefault="00505B1B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73DE" w14:textId="7CC9A06D" w:rsidR="00505B1B" w:rsidRPr="00C51254" w:rsidRDefault="00505B1B" w:rsidP="006D1B8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Pr="00C51254">
              <w:rPr>
                <w:rFonts w:cs="Arial"/>
                <w:szCs w:val="20"/>
                <w:lang w:val="sl-SI" w:eastAsia="sl-SI"/>
              </w:rPr>
              <w:t>inančni kontrolor višji svetovalec I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E4E3" w14:textId="1FD99370" w:rsidR="00505B1B" w:rsidRPr="00C51254" w:rsidRDefault="00505B1B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B5E5" w14:textId="7DE9B7CA" w:rsidR="00505B1B" w:rsidRPr="00C51254" w:rsidRDefault="00505B1B" w:rsidP="00E318A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DD6C" w14:textId="0EEF282F" w:rsidR="00505B1B" w:rsidRPr="00C51254" w:rsidRDefault="00505B1B" w:rsidP="009505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BB19A4" w14:paraId="510D5407" w14:textId="77777777" w:rsidTr="00413389">
        <w:trPr>
          <w:trHeight w:val="76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7970" w14:textId="09FCAA5D" w:rsidR="00BB19A4" w:rsidRPr="00C51254" w:rsidRDefault="00BB19A4" w:rsidP="00BB19A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Ivanka Korošec 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AF6E" w14:textId="3D205C45" w:rsidR="00BB19A4" w:rsidRDefault="00BB19A4" w:rsidP="00BB19A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Pr="00C51254">
              <w:rPr>
                <w:rFonts w:cs="Arial"/>
                <w:szCs w:val="20"/>
                <w:lang w:val="sl-SI" w:eastAsia="sl-SI"/>
              </w:rPr>
              <w:t>išji finančni kontrolor specialist I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DE9C" w14:textId="1D809C89" w:rsidR="00BB19A4" w:rsidRPr="00C51254" w:rsidRDefault="00BB19A4" w:rsidP="00BB19A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E3BC" w14:textId="6A01E299" w:rsidR="00BB19A4" w:rsidRDefault="00BB19A4" w:rsidP="00BB19A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6DB3" w14:textId="655EF593" w:rsidR="00BB19A4" w:rsidRPr="00C51254" w:rsidRDefault="00BB19A4" w:rsidP="00BB19A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BB19A4" w14:paraId="7CAE50A5" w14:textId="77777777" w:rsidTr="00413389">
        <w:trPr>
          <w:trHeight w:val="76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EAE2" w14:textId="273AD3BB" w:rsidR="00BB19A4" w:rsidRPr="00C51254" w:rsidRDefault="00BB19A4" w:rsidP="00BB19A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Branka Opalič 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93E0" w14:textId="043392FC" w:rsidR="00BB19A4" w:rsidRPr="00C51254" w:rsidRDefault="00BB19A4" w:rsidP="00BB19A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Pr="00C51254">
              <w:rPr>
                <w:rFonts w:cs="Arial"/>
                <w:szCs w:val="20"/>
                <w:lang w:val="sl-SI" w:eastAsia="sl-SI"/>
              </w:rPr>
              <w:t>inančni kontrolor višji svetovalec II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E5EC" w14:textId="09F9DF6E" w:rsidR="00BB19A4" w:rsidRPr="00C51254" w:rsidRDefault="00BB19A4" w:rsidP="00BB19A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FE4D" w14:textId="6D959906" w:rsidR="00BB19A4" w:rsidRPr="00C51254" w:rsidRDefault="00BB19A4" w:rsidP="00152A9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 </w:t>
            </w:r>
            <w:r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B401" w14:textId="07E54295" w:rsidR="00BB19A4" w:rsidRPr="00C51254" w:rsidRDefault="00BB19A4" w:rsidP="00BB19A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BB19A4" w14:paraId="4480AE5B" w14:textId="77777777" w:rsidTr="00413389">
        <w:trPr>
          <w:trHeight w:val="76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67A7" w14:textId="3B3E886C" w:rsidR="00BB19A4" w:rsidRPr="00C51254" w:rsidRDefault="00BB19A4" w:rsidP="00BB19A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Maja Robida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200C" w14:textId="451E4E54" w:rsidR="00BB19A4" w:rsidRPr="00C51254" w:rsidRDefault="00BB19A4" w:rsidP="00BB19A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finančni kontrolor svetovalec II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56E8" w14:textId="3F0228A4" w:rsidR="00BB19A4" w:rsidRPr="00C51254" w:rsidRDefault="00BB19A4" w:rsidP="00BB19A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4FD0" w14:textId="0FA40332" w:rsidR="00BB19A4" w:rsidRPr="00C51254" w:rsidRDefault="00BB19A4" w:rsidP="00BB19A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BE9F" w14:textId="013807C1" w:rsidR="00BB19A4" w:rsidRPr="00C51254" w:rsidRDefault="00BB19A4" w:rsidP="00BB19A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B217E8" w:rsidRPr="00B217E8" w14:paraId="2C0C3B63" w14:textId="77777777" w:rsidTr="00413389">
        <w:trPr>
          <w:trHeight w:val="76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175C" w14:textId="06FE11DD" w:rsidR="00B217E8" w:rsidRDefault="00B217E8" w:rsidP="00BB19A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lastRenderedPageBreak/>
              <w:t>Alja Šibanc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CC82" w14:textId="28A58BD5" w:rsidR="00B217E8" w:rsidRDefault="00B217E8" w:rsidP="00BB19A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svetovalec III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77E3" w14:textId="166B375F" w:rsidR="00B217E8" w:rsidRPr="00C51254" w:rsidRDefault="00B217E8" w:rsidP="00BB19A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FF14" w14:textId="3E24DEBF" w:rsidR="00B217E8" w:rsidRPr="00C51254" w:rsidRDefault="00B217E8" w:rsidP="00BB19A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8446" w14:textId="45B2A8B7" w:rsidR="00B217E8" w:rsidRPr="00C51254" w:rsidRDefault="00B217E8" w:rsidP="00BB19A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561958" w:rsidRPr="00BB3DDB" w14:paraId="31636719" w14:textId="77777777" w:rsidTr="00413389">
        <w:trPr>
          <w:trHeight w:val="76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EBE4" w14:textId="2233FF6B" w:rsidR="00561958" w:rsidRDefault="00561958" w:rsidP="00BB19A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Amir </w:t>
            </w:r>
            <w:proofErr w:type="spellStart"/>
            <w:r>
              <w:rPr>
                <w:rFonts w:cs="Arial"/>
                <w:szCs w:val="20"/>
                <w:lang w:val="sl-SI" w:eastAsia="sl-SI"/>
              </w:rPr>
              <w:t>Talović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78F2" w14:textId="3BED83C5" w:rsidR="00561958" w:rsidRDefault="00561958" w:rsidP="00BB19A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finančni kontrolor svetovalec III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C411" w14:textId="6FA3DA6E" w:rsidR="00561958" w:rsidRPr="00C51254" w:rsidRDefault="002671EF" w:rsidP="00BB19A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8616" w14:textId="009041F5" w:rsidR="00561958" w:rsidRPr="00C51254" w:rsidRDefault="00BB3DDB" w:rsidP="00BB19A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BF87" w14:textId="4173BF85" w:rsidR="00561958" w:rsidRPr="00C51254" w:rsidRDefault="00BB3DDB" w:rsidP="00BB19A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561958" w:rsidRPr="00BB3DDB" w14:paraId="7287A5F2" w14:textId="77777777" w:rsidTr="00413389">
        <w:trPr>
          <w:trHeight w:val="76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3AB7" w14:textId="497A96CF" w:rsidR="00561958" w:rsidRDefault="00561958" w:rsidP="00BB19A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Dragana Vojinović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722C" w14:textId="66245897" w:rsidR="00561958" w:rsidRDefault="00561958" w:rsidP="00BB19A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finančni kontrolor svetovalec III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C6D8" w14:textId="3166C14A" w:rsidR="00561958" w:rsidRPr="00C51254" w:rsidRDefault="004C444E" w:rsidP="00BB19A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2389" w14:textId="40DB3932" w:rsidR="00561958" w:rsidRPr="00C51254" w:rsidRDefault="00BB3DDB" w:rsidP="00BB19A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1B27" w14:textId="2CAC2DE9" w:rsidR="00561958" w:rsidRPr="00C51254" w:rsidRDefault="00BB3DDB" w:rsidP="00BB19A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5D3354" w:rsidRPr="005D3354" w14:paraId="238FC3AA" w14:textId="77777777" w:rsidTr="00413389">
        <w:trPr>
          <w:trHeight w:val="76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7E0C" w14:textId="1CF0D417" w:rsidR="005D3354" w:rsidRDefault="005D3354" w:rsidP="00BB19A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Petra Zelič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635C" w14:textId="08BB9571" w:rsidR="005D3354" w:rsidRDefault="005D3354" w:rsidP="00BB19A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svetovalec III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8175" w14:textId="3B1E7161" w:rsidR="005D3354" w:rsidRPr="00C51254" w:rsidRDefault="005D3354" w:rsidP="00BB19A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58D1" w14:textId="19FF43CF" w:rsidR="005D3354" w:rsidRDefault="005D3354" w:rsidP="00BB19A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NE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38BF" w14:textId="027BE39E" w:rsidR="005D3354" w:rsidRDefault="005D3354" w:rsidP="00BB19A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</w:tbl>
    <w:p w14:paraId="6A7C0ACB" w14:textId="77777777" w:rsidR="006D1B8E" w:rsidRPr="00C51254" w:rsidRDefault="006D1B8E" w:rsidP="006D1B8E">
      <w:pPr>
        <w:spacing w:line="240" w:lineRule="auto"/>
        <w:rPr>
          <w:rFonts w:cs="Arial"/>
          <w:b/>
          <w:bCs/>
          <w:sz w:val="24"/>
          <w:szCs w:val="22"/>
          <w:lang w:val="sl-SI" w:eastAsia="sl-SI"/>
        </w:rPr>
      </w:pPr>
    </w:p>
    <w:p w14:paraId="6F405789" w14:textId="77777777" w:rsidR="00371FD6" w:rsidRDefault="00371FD6" w:rsidP="008B1E5A">
      <w:pPr>
        <w:spacing w:line="240" w:lineRule="auto"/>
        <w:jc w:val="center"/>
        <w:rPr>
          <w:rFonts w:cs="Arial"/>
          <w:b/>
          <w:bCs/>
          <w:sz w:val="28"/>
          <w:szCs w:val="22"/>
          <w:lang w:val="sl-SI" w:eastAsia="sl-SI"/>
        </w:rPr>
      </w:pPr>
    </w:p>
    <w:p w14:paraId="2C3213F9" w14:textId="7261BD99" w:rsidR="008B1E5A" w:rsidRDefault="00935597" w:rsidP="0090200A">
      <w:pPr>
        <w:spacing w:line="240" w:lineRule="auto"/>
        <w:jc w:val="center"/>
        <w:rPr>
          <w:rFonts w:cs="Arial"/>
          <w:b/>
          <w:bCs/>
          <w:sz w:val="28"/>
          <w:szCs w:val="22"/>
          <w:lang w:val="sl-SI" w:eastAsia="sl-SI"/>
        </w:rPr>
      </w:pPr>
      <w:r w:rsidRPr="00C51254">
        <w:rPr>
          <w:rFonts w:cs="Arial"/>
          <w:b/>
          <w:bCs/>
          <w:sz w:val="28"/>
          <w:szCs w:val="22"/>
          <w:lang w:val="sl-SI" w:eastAsia="sl-SI"/>
        </w:rPr>
        <w:t>SEKTOR ZA CARINE</w:t>
      </w:r>
    </w:p>
    <w:p w14:paraId="4FC3E948" w14:textId="77777777" w:rsidR="00371FD6" w:rsidRDefault="00371FD6" w:rsidP="008B1E5A">
      <w:pPr>
        <w:spacing w:line="240" w:lineRule="auto"/>
        <w:jc w:val="center"/>
        <w:rPr>
          <w:rFonts w:cs="Arial"/>
          <w:b/>
          <w:bCs/>
          <w:sz w:val="28"/>
          <w:szCs w:val="22"/>
          <w:lang w:val="sl-SI" w:eastAsia="sl-SI"/>
        </w:rPr>
      </w:pPr>
    </w:p>
    <w:p w14:paraId="1834F460" w14:textId="77777777" w:rsidR="008B1E5A" w:rsidRPr="00C51254" w:rsidRDefault="008B1E5A" w:rsidP="008B1E5A">
      <w:pPr>
        <w:spacing w:line="240" w:lineRule="auto"/>
        <w:jc w:val="center"/>
        <w:rPr>
          <w:rFonts w:cs="Arial"/>
          <w:b/>
          <w:bCs/>
          <w:sz w:val="22"/>
          <w:szCs w:val="22"/>
          <w:lang w:val="sl-SI" w:eastAsia="sl-SI"/>
        </w:rPr>
      </w:pPr>
    </w:p>
    <w:tbl>
      <w:tblPr>
        <w:tblW w:w="971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3"/>
        <w:gridCol w:w="2104"/>
        <w:gridCol w:w="2899"/>
        <w:gridCol w:w="1265"/>
        <w:gridCol w:w="1262"/>
      </w:tblGrid>
      <w:tr w:rsidR="00CC15E7" w14:paraId="1E41BD0D" w14:textId="77777777" w:rsidTr="004B036E">
        <w:trPr>
          <w:trHeight w:val="76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8FD433" w14:textId="77777777" w:rsidR="008F6235" w:rsidRPr="00C51254" w:rsidRDefault="00935597" w:rsidP="00016DEC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 xml:space="preserve">Osebno ime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CC93C0" w14:textId="77777777" w:rsidR="008F6235" w:rsidRPr="00C51254" w:rsidRDefault="00935597" w:rsidP="008F623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Uradniški naziv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4D03D2" w14:textId="77777777" w:rsidR="008F6235" w:rsidRPr="00C51254" w:rsidRDefault="00935597" w:rsidP="0005646C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Obseg pooblastila - področje dela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984550" w14:textId="77777777" w:rsidR="008F6235" w:rsidRPr="00C51254" w:rsidRDefault="00935597" w:rsidP="008F623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Odločanje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A7E67B" w14:textId="77777777" w:rsidR="008F6235" w:rsidRPr="00C51254" w:rsidRDefault="00935597" w:rsidP="008F623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Vodenje postopka pred izdajo odločbe</w:t>
            </w:r>
          </w:p>
        </w:tc>
      </w:tr>
      <w:tr w:rsidR="00CC15E7" w14:paraId="629CA6D0" w14:textId="77777777" w:rsidTr="004B036E">
        <w:trPr>
          <w:trHeight w:val="76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5052" w14:textId="77777777" w:rsidR="008F6235" w:rsidRPr="00C51254" w:rsidRDefault="00935597" w:rsidP="00B9065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 </w:t>
            </w:r>
            <w:r w:rsidR="002C2B00" w:rsidRPr="00C51254">
              <w:rPr>
                <w:rFonts w:cs="Arial"/>
                <w:szCs w:val="20"/>
                <w:lang w:val="sl-SI" w:eastAsia="sl-SI"/>
              </w:rPr>
              <w:t xml:space="preserve">mag. </w:t>
            </w:r>
            <w:r w:rsidR="00B9065C" w:rsidRPr="00C51254">
              <w:rPr>
                <w:rFonts w:cs="Arial"/>
                <w:szCs w:val="20"/>
                <w:lang w:val="sl-SI" w:eastAsia="sl-SI"/>
              </w:rPr>
              <w:t xml:space="preserve">Melita Jelen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4742" w14:textId="1136B8C7" w:rsidR="008F6235" w:rsidRPr="00C51254" w:rsidRDefault="000912EA" w:rsidP="008F623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 xml:space="preserve">inančni svetnik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9748" w14:textId="535279CC" w:rsidR="008F6235" w:rsidRPr="00C51254" w:rsidRDefault="00935597" w:rsidP="000564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sektorja</w:t>
            </w:r>
            <w:r w:rsidR="006F690F" w:rsidRPr="00C51254">
              <w:rPr>
                <w:rFonts w:cs="Arial"/>
                <w:szCs w:val="20"/>
                <w:lang w:val="sl-SI" w:eastAsia="sl-S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52A4" w14:textId="77777777" w:rsidR="008F6235" w:rsidRPr="00C51254" w:rsidRDefault="00935597" w:rsidP="008F623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1ADE" w14:textId="070996CC" w:rsidR="008F6235" w:rsidRPr="00C51254" w:rsidRDefault="00935597" w:rsidP="008F623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 </w:t>
            </w:r>
          </w:p>
        </w:tc>
      </w:tr>
    </w:tbl>
    <w:p w14:paraId="7BCC8116" w14:textId="77777777" w:rsidR="008E1B13" w:rsidRDefault="008E1B13" w:rsidP="008B1E5A">
      <w:pPr>
        <w:spacing w:line="240" w:lineRule="auto"/>
        <w:jc w:val="center"/>
        <w:rPr>
          <w:rFonts w:cs="Arial"/>
          <w:b/>
          <w:bCs/>
          <w:sz w:val="22"/>
          <w:szCs w:val="22"/>
          <w:lang w:val="sl-SI" w:eastAsia="sl-SI"/>
        </w:rPr>
      </w:pPr>
    </w:p>
    <w:p w14:paraId="26FBF011" w14:textId="77777777" w:rsidR="00275C16" w:rsidRPr="00C51254" w:rsidRDefault="00275C16" w:rsidP="008B1E5A">
      <w:pPr>
        <w:spacing w:line="240" w:lineRule="auto"/>
        <w:jc w:val="center"/>
        <w:rPr>
          <w:rFonts w:cs="Arial"/>
          <w:b/>
          <w:bCs/>
          <w:sz w:val="22"/>
          <w:szCs w:val="22"/>
          <w:lang w:val="sl-SI" w:eastAsia="sl-SI"/>
        </w:rPr>
      </w:pPr>
    </w:p>
    <w:p w14:paraId="5DFA1277" w14:textId="77777777" w:rsidR="008B1E5A" w:rsidRDefault="00935597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  <w:r w:rsidRPr="00C51254">
        <w:rPr>
          <w:rFonts w:cs="Arial"/>
          <w:b/>
          <w:bCs/>
          <w:sz w:val="24"/>
          <w:szCs w:val="22"/>
          <w:lang w:val="sl-SI" w:eastAsia="sl-SI"/>
        </w:rPr>
        <w:t>ODDELEK ZA CARINJENJE</w:t>
      </w:r>
    </w:p>
    <w:p w14:paraId="095C0857" w14:textId="77777777" w:rsidR="00371FD6" w:rsidRDefault="00371FD6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5DA343DC" w14:textId="77777777" w:rsidR="008B1E5A" w:rsidRDefault="008B1E5A" w:rsidP="008B1E5A">
      <w:pPr>
        <w:spacing w:line="240" w:lineRule="auto"/>
        <w:jc w:val="center"/>
        <w:rPr>
          <w:rFonts w:cs="Arial"/>
          <w:b/>
          <w:bCs/>
          <w:sz w:val="22"/>
          <w:szCs w:val="22"/>
          <w:lang w:val="sl-SI" w:eastAsia="sl-SI"/>
        </w:rPr>
      </w:pPr>
    </w:p>
    <w:tbl>
      <w:tblPr>
        <w:tblW w:w="971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2960"/>
        <w:gridCol w:w="1389"/>
        <w:gridCol w:w="1111"/>
      </w:tblGrid>
      <w:tr w:rsidR="00CC15E7" w14:paraId="292B311E" w14:textId="77777777" w:rsidTr="0090200A">
        <w:trPr>
          <w:trHeight w:val="8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6F2696" w14:textId="77777777" w:rsidR="004D1735" w:rsidRPr="00C51254" w:rsidRDefault="00935597" w:rsidP="00016DEC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 xml:space="preserve">Osebno ime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283643" w14:textId="77777777" w:rsidR="004D1735" w:rsidRPr="00C51254" w:rsidRDefault="00935597" w:rsidP="002814A9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Uradniški naziv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B68626" w14:textId="77777777" w:rsidR="004D1735" w:rsidRPr="00C51254" w:rsidRDefault="00935597" w:rsidP="002814A9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Obseg pooblastila - področje dela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454987" w14:textId="77777777" w:rsidR="004D1735" w:rsidRPr="00C51254" w:rsidRDefault="00935597" w:rsidP="002814A9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Odločanje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22A546" w14:textId="77777777" w:rsidR="004D1735" w:rsidRPr="00C51254" w:rsidRDefault="00935597" w:rsidP="002814A9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Vodenje postopka pred izdajo odločbe</w:t>
            </w:r>
          </w:p>
        </w:tc>
      </w:tr>
      <w:tr w:rsidR="00CC15E7" w14:paraId="0EA98281" w14:textId="77777777" w:rsidTr="0090200A">
        <w:trPr>
          <w:trHeight w:val="76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18B3" w14:textId="77777777" w:rsidR="000E51FA" w:rsidRPr="00C51254" w:rsidRDefault="00935597" w:rsidP="00220B88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Anton Lorbek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7756" w14:textId="0513665A" w:rsidR="000E51FA" w:rsidRPr="00C51254" w:rsidRDefault="000912EA" w:rsidP="00161BF7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išji fi</w:t>
            </w:r>
            <w:r w:rsidR="00107ACA" w:rsidRPr="00C51254">
              <w:rPr>
                <w:rFonts w:cs="Arial"/>
                <w:szCs w:val="20"/>
                <w:lang w:val="sl-SI" w:eastAsia="sl-SI"/>
              </w:rPr>
              <w:t>nančni svetovalec  inšpektor I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FA7B" w14:textId="77777777" w:rsidR="000E51FA" w:rsidRPr="00C51254" w:rsidRDefault="00935597" w:rsidP="002A6F62">
            <w:pPr>
              <w:ind w:left="-76"/>
              <w:jc w:val="center"/>
              <w:rPr>
                <w:rFonts w:cs="Arial"/>
                <w:szCs w:val="20"/>
                <w:lang w:val="sl-SI"/>
              </w:rPr>
            </w:pPr>
            <w:r w:rsidRPr="00C51254">
              <w:rPr>
                <w:rFonts w:cs="Arial"/>
                <w:szCs w:val="20"/>
                <w:lang w:val="sl-SI"/>
              </w:rPr>
              <w:t>v vseh upravnih zadevah iz delovnega področja oddelka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0B29" w14:textId="77777777" w:rsidR="000E51FA" w:rsidRPr="00C51254" w:rsidRDefault="00935597" w:rsidP="002A6F6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12DC" w14:textId="77777777" w:rsidR="000E51FA" w:rsidRPr="00C51254" w:rsidRDefault="00935597" w:rsidP="00161BF7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 DA</w:t>
            </w:r>
          </w:p>
        </w:tc>
      </w:tr>
      <w:tr w:rsidR="00CC15E7" w14:paraId="56227E24" w14:textId="77777777" w:rsidTr="0090200A">
        <w:trPr>
          <w:trHeight w:val="76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36A7" w14:textId="77777777" w:rsidR="000E51FA" w:rsidRPr="00C51254" w:rsidRDefault="000E51FA" w:rsidP="00161BF7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6973" w14:textId="77777777" w:rsidR="000E51FA" w:rsidRPr="00C51254" w:rsidRDefault="000E51FA" w:rsidP="00161BF7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573D" w14:textId="77777777" w:rsidR="000E51FA" w:rsidRPr="00C51254" w:rsidRDefault="00935597" w:rsidP="002A6F62">
            <w:pPr>
              <w:ind w:left="-76"/>
              <w:jc w:val="center"/>
              <w:rPr>
                <w:rFonts w:cs="Arial"/>
                <w:szCs w:val="20"/>
                <w:lang w:val="sl-SI"/>
              </w:rPr>
            </w:pPr>
            <w:r w:rsidRPr="00C51254">
              <w:rPr>
                <w:rFonts w:cs="Arial"/>
                <w:szCs w:val="20"/>
                <w:lang w:val="sl-SI"/>
              </w:rPr>
              <w:t>v enostavnih upravnih postopkih iz delovnega področja oddelka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B7EF" w14:textId="77777777" w:rsidR="00AF0F91" w:rsidRDefault="00935597" w:rsidP="002A6F6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  <w:p w14:paraId="41369FAB" w14:textId="58144818" w:rsidR="000E51FA" w:rsidRPr="00C51254" w:rsidRDefault="00935597" w:rsidP="002A6F6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 w:val="16"/>
                <w:szCs w:val="20"/>
                <w:lang w:val="sl-SI" w:eastAsia="sl-SI"/>
              </w:rPr>
              <w:t>144.čl.ZUP</w:t>
            </w:r>
          </w:p>
        </w:tc>
        <w:tc>
          <w:tcPr>
            <w:tcW w:w="11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3B29" w14:textId="77777777" w:rsidR="000E51FA" w:rsidRPr="00C51254" w:rsidRDefault="000E51FA" w:rsidP="00161BF7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CC15E7" w:rsidRPr="0047398D" w14:paraId="1795F3C5" w14:textId="77777777" w:rsidTr="0090200A">
        <w:trPr>
          <w:trHeight w:val="55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1AA6" w14:textId="77777777" w:rsidR="000E51FA" w:rsidRPr="00C51254" w:rsidRDefault="000E51FA" w:rsidP="00161BF7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178A" w14:textId="77777777" w:rsidR="000E51FA" w:rsidRPr="00C51254" w:rsidRDefault="000E51FA" w:rsidP="00161BF7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DCAD" w14:textId="77777777" w:rsidR="000E51FA" w:rsidRPr="00C51254" w:rsidRDefault="00935597" w:rsidP="00161BF7">
            <w:pPr>
              <w:pStyle w:val="Odstavekseznama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51254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353B6E">
              <w:rPr>
                <w:rFonts w:ascii="Arial" w:eastAsia="Times New Roman" w:hAnsi="Arial" w:cs="Arial"/>
                <w:sz w:val="20"/>
                <w:szCs w:val="20"/>
              </w:rPr>
              <w:t>vseh upravnih zadevah iz delovnega področja sektorja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D8B7" w14:textId="6192B2A1" w:rsidR="000E51FA" w:rsidRPr="00C51254" w:rsidRDefault="00935597" w:rsidP="00080BE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1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A12D" w14:textId="77777777" w:rsidR="000E51FA" w:rsidRPr="00C51254" w:rsidRDefault="000E51FA" w:rsidP="00161BF7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F86964" w:rsidRPr="0047398D" w14:paraId="2A326F3D" w14:textId="77777777" w:rsidTr="00F86964">
        <w:trPr>
          <w:trHeight w:val="7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BA31" w14:textId="34625AD2" w:rsidR="00F86964" w:rsidRPr="00C51254" w:rsidRDefault="00F86964" w:rsidP="008E1B1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Urban Jančič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66CD32" w14:textId="228549B5" w:rsidR="00F86964" w:rsidRPr="00C51254" w:rsidRDefault="00F86964" w:rsidP="008E1B1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finančni svetovalec inšpektor III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BBCD" w14:textId="5AD5A4D7" w:rsidR="00F86964" w:rsidRPr="00AD0340" w:rsidRDefault="00F86964" w:rsidP="00353B6E">
            <w:pPr>
              <w:jc w:val="center"/>
              <w:rPr>
                <w:rFonts w:cs="Arial"/>
                <w:szCs w:val="20"/>
                <w:lang w:val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69A3" w14:textId="71EA11F6" w:rsidR="00F86964" w:rsidRPr="00C51254" w:rsidRDefault="00F86964" w:rsidP="008E1B1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5499" w14:textId="3BBFFE6F" w:rsidR="00F86964" w:rsidRPr="00C51254" w:rsidRDefault="00F86964" w:rsidP="008E1B1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F86964" w:rsidRPr="0047398D" w14:paraId="5C2315C2" w14:textId="77777777" w:rsidTr="00DD1374">
        <w:trPr>
          <w:trHeight w:val="55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E8EA" w14:textId="77777777" w:rsidR="00F86964" w:rsidRDefault="00F86964" w:rsidP="00F8696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578F" w14:textId="77777777" w:rsidR="00F86964" w:rsidRDefault="00F86964" w:rsidP="00F8696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0136" w14:textId="4B053E1F" w:rsidR="00F86964" w:rsidRPr="00C51254" w:rsidRDefault="00F86964" w:rsidP="00F86964">
            <w:pPr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enostavnih upravnih postopkih z delovnega področja oddelka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0B3F" w14:textId="77777777" w:rsidR="00F86964" w:rsidRDefault="00F86964" w:rsidP="00F8696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  <w:p w14:paraId="6CD03C9F" w14:textId="12153D84" w:rsidR="00F86964" w:rsidRPr="00C51254" w:rsidRDefault="00F86964" w:rsidP="00F8696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proofErr w:type="spellStart"/>
            <w:r w:rsidRPr="00C51254">
              <w:rPr>
                <w:rFonts w:cs="Arial"/>
                <w:sz w:val="16"/>
                <w:szCs w:val="20"/>
                <w:lang w:val="sl-SI" w:eastAsia="sl-SI"/>
              </w:rPr>
              <w:t>144.čl.ZUP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8EF5" w14:textId="53E5AB52" w:rsidR="00F86964" w:rsidRPr="00C51254" w:rsidRDefault="00F86964" w:rsidP="00F8696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F86964" w14:paraId="14B71814" w14:textId="77777777" w:rsidTr="0090200A">
        <w:trPr>
          <w:trHeight w:val="76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178C" w14:textId="77777777" w:rsidR="00F86964" w:rsidRPr="00C51254" w:rsidRDefault="00F86964" w:rsidP="00F8696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Suzana Krajnc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2B81" w14:textId="123DAF81" w:rsidR="00F86964" w:rsidRPr="00C51254" w:rsidRDefault="00F86964" w:rsidP="00F8696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Pr="00C51254">
              <w:rPr>
                <w:rFonts w:cs="Arial"/>
                <w:szCs w:val="20"/>
                <w:lang w:val="sl-SI" w:eastAsia="sl-SI"/>
              </w:rPr>
              <w:t xml:space="preserve">išji svetovalec </w:t>
            </w:r>
            <w:r>
              <w:rPr>
                <w:rFonts w:cs="Arial"/>
                <w:szCs w:val="20"/>
                <w:lang w:val="sl-SI" w:eastAsia="sl-SI"/>
              </w:rPr>
              <w:t xml:space="preserve">- finančni </w:t>
            </w:r>
            <w:proofErr w:type="spellStart"/>
            <w:r>
              <w:rPr>
                <w:rFonts w:cs="Arial"/>
                <w:szCs w:val="20"/>
                <w:lang w:val="sl-SI" w:eastAsia="sl-SI"/>
              </w:rPr>
              <w:t>forenzik</w:t>
            </w:r>
            <w:proofErr w:type="spellEnd"/>
            <w:r>
              <w:rPr>
                <w:rFonts w:cs="Arial"/>
                <w:szCs w:val="20"/>
                <w:lang w:val="sl-SI" w:eastAsia="sl-SI"/>
              </w:rPr>
              <w:t xml:space="preserve"> II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BEF1" w14:textId="77777777" w:rsidR="00F86964" w:rsidRPr="00C51254" w:rsidRDefault="00F86964" w:rsidP="00F86964">
            <w:pPr>
              <w:ind w:left="-76"/>
              <w:jc w:val="center"/>
              <w:rPr>
                <w:rFonts w:cs="Arial"/>
                <w:szCs w:val="20"/>
                <w:lang w:val="sl-SI"/>
              </w:rPr>
            </w:pPr>
            <w:r w:rsidRPr="00C51254">
              <w:rPr>
                <w:rFonts w:cs="Arial"/>
                <w:szCs w:val="20"/>
                <w:lang w:val="sl-SI"/>
              </w:rPr>
              <w:t>v vseh upravnih zadevah iz delovnega področja oddelka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FD8B" w14:textId="77777777" w:rsidR="00F86964" w:rsidRPr="00C51254" w:rsidRDefault="00F86964" w:rsidP="00F8696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  <w:p w14:paraId="3C9E76BE" w14:textId="77777777" w:rsidR="00F86964" w:rsidRPr="00C51254" w:rsidRDefault="00F86964" w:rsidP="00F8696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  <w:p w14:paraId="263E282C" w14:textId="77777777" w:rsidR="00F86964" w:rsidRPr="00C51254" w:rsidRDefault="00F86964" w:rsidP="00F8696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EEF6" w14:textId="77777777" w:rsidR="00F86964" w:rsidRPr="00C51254" w:rsidRDefault="00F86964" w:rsidP="00F8696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F86964" w14:paraId="2A21B6BD" w14:textId="77777777" w:rsidTr="00F61372">
        <w:trPr>
          <w:trHeight w:val="6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8065" w14:textId="77777777" w:rsidR="00F86964" w:rsidRPr="00C51254" w:rsidRDefault="00F86964" w:rsidP="00F8696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8753" w14:textId="77777777" w:rsidR="00F86964" w:rsidRPr="00C51254" w:rsidRDefault="00F86964" w:rsidP="00F8696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2C74" w14:textId="77777777" w:rsidR="00F86964" w:rsidRPr="00C51254" w:rsidRDefault="00F86964" w:rsidP="00F86964">
            <w:pPr>
              <w:ind w:left="-76"/>
              <w:jc w:val="center"/>
              <w:rPr>
                <w:rFonts w:cs="Arial"/>
                <w:szCs w:val="20"/>
                <w:lang w:val="sl-SI"/>
              </w:rPr>
            </w:pPr>
            <w:r w:rsidRPr="00C51254">
              <w:rPr>
                <w:rFonts w:cs="Arial"/>
                <w:szCs w:val="20"/>
                <w:lang w:val="sl-SI"/>
              </w:rPr>
              <w:t>v enostavnih upravnih postopkih z delovnega področja oddelka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DAFB" w14:textId="77777777" w:rsidR="00F86964" w:rsidRDefault="00F86964" w:rsidP="00F8696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  <w:p w14:paraId="29034BEA" w14:textId="0A271CA7" w:rsidR="00F86964" w:rsidRPr="00C51254" w:rsidRDefault="00F86964" w:rsidP="00F8696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 w:val="16"/>
                <w:szCs w:val="20"/>
                <w:lang w:val="sl-SI" w:eastAsia="sl-SI"/>
              </w:rPr>
              <w:t>144.čl.ZUP</w:t>
            </w:r>
          </w:p>
        </w:tc>
        <w:tc>
          <w:tcPr>
            <w:tcW w:w="11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0787" w14:textId="77777777" w:rsidR="00F86964" w:rsidRPr="00C51254" w:rsidRDefault="00F86964" w:rsidP="00F8696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A77CD5" w14:paraId="6726346C" w14:textId="77777777" w:rsidTr="00F61372">
        <w:trPr>
          <w:trHeight w:val="7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2B54" w14:textId="77777777" w:rsidR="00A77CD5" w:rsidRPr="00C51254" w:rsidRDefault="00A77CD5" w:rsidP="00A77CD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Peter Lončar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17F8" w14:textId="5A5E24EA" w:rsidR="00A77CD5" w:rsidRPr="00C51254" w:rsidRDefault="00A77CD5" w:rsidP="00A77CD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c</w:t>
            </w:r>
            <w:r w:rsidRPr="00C51254">
              <w:rPr>
                <w:rFonts w:cs="Arial"/>
                <w:szCs w:val="20"/>
                <w:lang w:val="sl-SI" w:eastAsia="sl-SI"/>
              </w:rPr>
              <w:t>arinik I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78DC" w14:textId="2E4C26BB" w:rsidR="00A77CD5" w:rsidRPr="00C51254" w:rsidRDefault="00A77CD5" w:rsidP="00A77CD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enostavnih upravnih postopkih z delovnega področja oddelka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99E8" w14:textId="77777777" w:rsidR="00A77CD5" w:rsidRDefault="00A77CD5" w:rsidP="00A77CD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  <w:p w14:paraId="0FFC5BC1" w14:textId="46F13F2F" w:rsidR="00A77CD5" w:rsidRPr="00C51254" w:rsidRDefault="00A77CD5" w:rsidP="00A77CD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proofErr w:type="spellStart"/>
            <w:r w:rsidRPr="00C51254">
              <w:rPr>
                <w:rFonts w:cs="Arial"/>
                <w:sz w:val="16"/>
                <w:szCs w:val="20"/>
                <w:lang w:val="sl-SI" w:eastAsia="sl-SI"/>
              </w:rPr>
              <w:t>144.čl.ZUP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A7B2" w14:textId="77777777" w:rsidR="00A77CD5" w:rsidRPr="00C51254" w:rsidRDefault="00A77CD5" w:rsidP="00A77CD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A77CD5" w:rsidRPr="00280D86" w14:paraId="044CDB9F" w14:textId="77777777" w:rsidTr="00F61372">
        <w:trPr>
          <w:trHeight w:val="7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0830" w14:textId="049AC2D9" w:rsidR="00A77CD5" w:rsidRPr="00C51254" w:rsidRDefault="00A77CD5" w:rsidP="00A77CD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lastRenderedPageBreak/>
              <w:t xml:space="preserve">Uroš </w:t>
            </w:r>
            <w:proofErr w:type="spellStart"/>
            <w:r w:rsidRPr="00C51254">
              <w:rPr>
                <w:rFonts w:cs="Arial"/>
                <w:szCs w:val="20"/>
                <w:lang w:val="sl-SI" w:eastAsia="sl-SI"/>
              </w:rPr>
              <w:t>Palhartinger</w:t>
            </w:r>
            <w:proofErr w:type="spellEnd"/>
            <w:r w:rsidRPr="00C51254">
              <w:rPr>
                <w:rFonts w:cs="Arial"/>
                <w:szCs w:val="20"/>
                <w:lang w:val="sl-SI"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C00FE6" w14:textId="5FCD4B2E" w:rsidR="00A77CD5" w:rsidRDefault="00A77CD5" w:rsidP="00A77CD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c</w:t>
            </w:r>
            <w:r w:rsidRPr="00C51254">
              <w:rPr>
                <w:rFonts w:cs="Arial"/>
                <w:szCs w:val="20"/>
                <w:lang w:val="sl-SI" w:eastAsia="sl-SI"/>
              </w:rPr>
              <w:t>arinik I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CB10" w14:textId="55DBB091" w:rsidR="00A77CD5" w:rsidRPr="00C51254" w:rsidRDefault="00A77CD5" w:rsidP="00A77CD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enostavnih upravnih postopkih z delovnega področja oddelka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4B5C" w14:textId="77777777" w:rsidR="00A77CD5" w:rsidRDefault="00A77CD5" w:rsidP="00A77CD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  <w:p w14:paraId="6930FCDA" w14:textId="13CAA98B" w:rsidR="00A77CD5" w:rsidRPr="00C51254" w:rsidRDefault="00A77CD5" w:rsidP="00A77CD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proofErr w:type="spellStart"/>
            <w:r w:rsidRPr="00C51254">
              <w:rPr>
                <w:rFonts w:cs="Arial"/>
                <w:sz w:val="16"/>
                <w:szCs w:val="20"/>
                <w:lang w:val="sl-SI" w:eastAsia="sl-SI"/>
              </w:rPr>
              <w:t>144.čl.ZUP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2172" w14:textId="45705848" w:rsidR="00A77CD5" w:rsidRPr="00C51254" w:rsidRDefault="00A77CD5" w:rsidP="00A77CD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F86964" w14:paraId="228D5C6A" w14:textId="77777777" w:rsidTr="0090200A">
        <w:trPr>
          <w:trHeight w:val="76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221F" w14:textId="77777777" w:rsidR="00F86964" w:rsidRPr="00C51254" w:rsidRDefault="00F86964" w:rsidP="00F8696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Damjan </w:t>
            </w:r>
            <w:proofErr w:type="spellStart"/>
            <w:r w:rsidRPr="00C51254">
              <w:rPr>
                <w:rFonts w:cs="Arial"/>
                <w:szCs w:val="20"/>
                <w:lang w:val="sl-SI" w:eastAsia="sl-SI"/>
              </w:rPr>
              <w:t>Stančin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8BDAD3" w14:textId="6CBA5396" w:rsidR="00F86964" w:rsidRPr="00C51254" w:rsidRDefault="00F86964" w:rsidP="00F8696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višji f</w:t>
            </w:r>
            <w:r w:rsidRPr="00C51254">
              <w:rPr>
                <w:rFonts w:cs="Arial"/>
                <w:szCs w:val="20"/>
                <w:lang w:val="sl-SI" w:eastAsia="sl-SI"/>
              </w:rPr>
              <w:t xml:space="preserve">inančni svetovalec  inšpektor </w:t>
            </w:r>
            <w:r>
              <w:rPr>
                <w:rFonts w:cs="Arial"/>
                <w:szCs w:val="20"/>
                <w:lang w:val="sl-SI" w:eastAsia="sl-SI"/>
              </w:rPr>
              <w:t>III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A924" w14:textId="77777777" w:rsidR="00F86964" w:rsidRPr="00C51254" w:rsidRDefault="00F86964" w:rsidP="00F86964">
            <w:pPr>
              <w:jc w:val="center"/>
              <w:rPr>
                <w:rFonts w:cs="Arial"/>
                <w:szCs w:val="20"/>
                <w:lang w:val="sl-SI"/>
              </w:rPr>
            </w:pPr>
            <w:r w:rsidRPr="00C51254">
              <w:rPr>
                <w:rFonts w:cs="Arial"/>
                <w:szCs w:val="20"/>
                <w:lang w:val="sl-SI"/>
              </w:rPr>
              <w:t>v vseh upravnih zadevah iz delovnega področja oddelka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B7C5" w14:textId="77777777" w:rsidR="00F86964" w:rsidRPr="00C51254" w:rsidRDefault="00F86964" w:rsidP="00F8696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FDC6" w14:textId="77777777" w:rsidR="00F86964" w:rsidRPr="00C51254" w:rsidRDefault="00F86964" w:rsidP="00F8696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F86964" w14:paraId="332003A5" w14:textId="77777777" w:rsidTr="0090200A">
        <w:trPr>
          <w:trHeight w:val="70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0CED" w14:textId="77777777" w:rsidR="00F86964" w:rsidRPr="00C51254" w:rsidRDefault="00F86964" w:rsidP="00F8696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9F56" w14:textId="77777777" w:rsidR="00F86964" w:rsidRPr="00C51254" w:rsidRDefault="00F86964" w:rsidP="00F8696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8BC5" w14:textId="77777777" w:rsidR="00F86964" w:rsidRPr="00C51254" w:rsidRDefault="00F86964" w:rsidP="00F86964">
            <w:pPr>
              <w:jc w:val="center"/>
              <w:rPr>
                <w:rFonts w:cs="Arial"/>
                <w:szCs w:val="20"/>
                <w:lang w:val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enostavnih upravnih postopkih z delovnega področja oddelka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A63A" w14:textId="77777777" w:rsidR="00F86964" w:rsidRDefault="00F86964" w:rsidP="00F8696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  <w:p w14:paraId="188EE321" w14:textId="6EF5D14F" w:rsidR="00F86964" w:rsidRPr="00C51254" w:rsidRDefault="00F86964" w:rsidP="00F8696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 w:val="16"/>
                <w:szCs w:val="20"/>
                <w:lang w:val="sl-SI" w:eastAsia="sl-SI"/>
              </w:rPr>
              <w:t>144.čl.ZUP</w:t>
            </w:r>
          </w:p>
        </w:tc>
        <w:tc>
          <w:tcPr>
            <w:tcW w:w="11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254E" w14:textId="77777777" w:rsidR="00F86964" w:rsidRPr="00C51254" w:rsidRDefault="00F86964" w:rsidP="00F8696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483BFC" w14:paraId="2888A8B2" w14:textId="77777777" w:rsidTr="004A7E99">
        <w:trPr>
          <w:trHeight w:val="76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9067" w14:textId="77777777" w:rsidR="00483BFC" w:rsidRPr="00C51254" w:rsidRDefault="00483BFC" w:rsidP="00F8696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Urša Šinkovec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08B9DB" w14:textId="1609862E" w:rsidR="00483BFC" w:rsidRPr="00C51254" w:rsidRDefault="00483BFC" w:rsidP="00F8696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Pr="00C51254">
              <w:rPr>
                <w:rFonts w:cs="Arial"/>
                <w:szCs w:val="20"/>
                <w:lang w:val="sl-SI" w:eastAsia="sl-SI"/>
              </w:rPr>
              <w:t>inančni svetovalec inšpektor</w:t>
            </w:r>
            <w:r>
              <w:rPr>
                <w:rFonts w:cs="Arial"/>
                <w:szCs w:val="20"/>
                <w:lang w:val="sl-SI" w:eastAsia="sl-SI"/>
              </w:rPr>
              <w:t xml:space="preserve"> specialist </w:t>
            </w:r>
            <w:r w:rsidRPr="00C51254">
              <w:rPr>
                <w:rFonts w:cs="Arial"/>
                <w:szCs w:val="20"/>
                <w:lang w:val="sl-SI" w:eastAsia="sl-SI"/>
              </w:rPr>
              <w:t xml:space="preserve"> III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B28A" w14:textId="77777777" w:rsidR="00483BFC" w:rsidRPr="00C51254" w:rsidRDefault="00483BFC" w:rsidP="00F86964">
            <w:pPr>
              <w:jc w:val="center"/>
              <w:rPr>
                <w:rFonts w:cs="Arial"/>
                <w:szCs w:val="20"/>
                <w:lang w:val="sl-SI"/>
              </w:rPr>
            </w:pPr>
            <w:r w:rsidRPr="00C51254">
              <w:rPr>
                <w:rFonts w:cs="Arial"/>
                <w:szCs w:val="20"/>
                <w:lang w:val="sl-SI"/>
              </w:rPr>
              <w:t>v vseh upravnih zadevah iz delovnega področja oddelka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49DF" w14:textId="77777777" w:rsidR="00483BFC" w:rsidRPr="00C51254" w:rsidRDefault="00483BFC" w:rsidP="00F8696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B2E5E0" w14:textId="77777777" w:rsidR="00483BFC" w:rsidRPr="00C51254" w:rsidRDefault="00483BFC" w:rsidP="00F8696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  <w:p w14:paraId="64BFAE25" w14:textId="458EA9E3" w:rsidR="00483BFC" w:rsidRPr="00C51254" w:rsidRDefault="00483BFC" w:rsidP="004F341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483BFC" w14:paraId="2DDCDD31" w14:textId="77777777" w:rsidTr="004A7E99">
        <w:trPr>
          <w:trHeight w:val="76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0DED" w14:textId="77777777" w:rsidR="00483BFC" w:rsidRPr="00C51254" w:rsidRDefault="00483BFC" w:rsidP="007262B7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0CE6" w14:textId="77777777" w:rsidR="00483BFC" w:rsidRDefault="00483BFC" w:rsidP="007262B7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9831" w14:textId="64D603DA" w:rsidR="00483BFC" w:rsidRPr="007262B7" w:rsidRDefault="00483BFC" w:rsidP="007262B7">
            <w:pPr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enostavnih upravnih postopkih z delovnega področja oddelka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A0E9" w14:textId="77777777" w:rsidR="00483BFC" w:rsidRDefault="00483BFC" w:rsidP="007262B7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  <w:p w14:paraId="341651F7" w14:textId="264FAE89" w:rsidR="00483BFC" w:rsidRPr="007262B7" w:rsidRDefault="00483BFC" w:rsidP="007262B7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 w:eastAsia="sl-SI"/>
              </w:rPr>
            </w:pPr>
            <w:proofErr w:type="spellStart"/>
            <w:r w:rsidRPr="00C51254">
              <w:rPr>
                <w:rFonts w:cs="Arial"/>
                <w:sz w:val="16"/>
                <w:szCs w:val="20"/>
                <w:lang w:val="sl-SI" w:eastAsia="sl-SI"/>
              </w:rPr>
              <w:t>144.čl.ZUP</w:t>
            </w:r>
            <w:proofErr w:type="spellEnd"/>
          </w:p>
        </w:tc>
        <w:tc>
          <w:tcPr>
            <w:tcW w:w="1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331E" w14:textId="55EE1A88" w:rsidR="00483BFC" w:rsidRPr="00C51254" w:rsidRDefault="00483BFC" w:rsidP="007262B7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E44602" w14:paraId="1BFA906D" w14:textId="77777777" w:rsidTr="00D72F8D">
        <w:trPr>
          <w:trHeight w:val="76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037E" w14:textId="7EE1BD64" w:rsidR="00E44602" w:rsidRPr="00C51254" w:rsidRDefault="00E44602" w:rsidP="00F8696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Vojko Viher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3CC905" w14:textId="5B636F44" w:rsidR="00E44602" w:rsidRDefault="00E44602" w:rsidP="00F8696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finančni svetovalec inšpektor III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B342" w14:textId="18F9475E" w:rsidR="00E44602" w:rsidRPr="00C51254" w:rsidRDefault="00E44602" w:rsidP="00F86964">
            <w:pPr>
              <w:jc w:val="center"/>
              <w:rPr>
                <w:rFonts w:cs="Arial"/>
                <w:szCs w:val="20"/>
                <w:lang w:val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E14B" w14:textId="2E339D64" w:rsidR="00E44602" w:rsidRPr="00C51254" w:rsidRDefault="00E44602" w:rsidP="00F8696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A675" w14:textId="0D29E0AB" w:rsidR="00E44602" w:rsidRPr="00C51254" w:rsidRDefault="00E44602" w:rsidP="00F8696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E44602" w14:paraId="34858A14" w14:textId="77777777" w:rsidTr="00D72F8D">
        <w:trPr>
          <w:trHeight w:val="76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BF97" w14:textId="77777777" w:rsidR="00E44602" w:rsidRDefault="00E44602" w:rsidP="00E4460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E197" w14:textId="77777777" w:rsidR="00E44602" w:rsidRDefault="00E44602" w:rsidP="00E4460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409C" w14:textId="214D3B39" w:rsidR="00E44602" w:rsidRPr="00C51254" w:rsidRDefault="00E44602" w:rsidP="00E44602">
            <w:pPr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enostavnih upravnih postopkih z delovnega področja oddelka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B414" w14:textId="77777777" w:rsidR="00E44602" w:rsidRDefault="00E44602" w:rsidP="00E4460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  <w:p w14:paraId="634D89F2" w14:textId="493A29D9" w:rsidR="00E44602" w:rsidRPr="00C51254" w:rsidRDefault="00E44602" w:rsidP="00E4460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proofErr w:type="spellStart"/>
            <w:r w:rsidRPr="00C51254">
              <w:rPr>
                <w:rFonts w:cs="Arial"/>
                <w:sz w:val="16"/>
                <w:szCs w:val="20"/>
                <w:lang w:val="sl-SI" w:eastAsia="sl-SI"/>
              </w:rPr>
              <w:t>144.čl.ZUP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EAB2" w14:textId="576447B7" w:rsidR="00E44602" w:rsidRPr="00C51254" w:rsidRDefault="00E44602" w:rsidP="00E4460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E44602" w14:paraId="141EC1B6" w14:textId="77777777" w:rsidTr="0090200A">
        <w:trPr>
          <w:trHeight w:val="76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0B8B" w14:textId="77777777" w:rsidR="00E44602" w:rsidRPr="00C51254" w:rsidRDefault="00E44602" w:rsidP="00E4460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Sandi Zevnik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F5DA84" w14:textId="29610EA7" w:rsidR="00E44602" w:rsidRPr="00C51254" w:rsidRDefault="00E44602" w:rsidP="00E4460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Pr="00C51254">
              <w:rPr>
                <w:rFonts w:cs="Arial"/>
                <w:szCs w:val="20"/>
                <w:lang w:val="sl-SI" w:eastAsia="sl-SI"/>
              </w:rPr>
              <w:t>išji finančni svetovalec inšpektor II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E014" w14:textId="77777777" w:rsidR="00E44602" w:rsidRPr="00C51254" w:rsidRDefault="00E44602" w:rsidP="00E44602">
            <w:pPr>
              <w:jc w:val="center"/>
              <w:rPr>
                <w:rFonts w:cs="Arial"/>
                <w:szCs w:val="20"/>
                <w:lang w:val="sl-SI"/>
              </w:rPr>
            </w:pPr>
            <w:r w:rsidRPr="00C51254">
              <w:rPr>
                <w:rFonts w:cs="Arial"/>
                <w:szCs w:val="20"/>
                <w:lang w:val="sl-SI"/>
              </w:rPr>
              <w:t>v vseh upravnih zadevah iz delovnega področja oddelka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4F49" w14:textId="77777777" w:rsidR="00E44602" w:rsidRPr="00C51254" w:rsidRDefault="00E44602" w:rsidP="00E4460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976C33" w14:textId="77777777" w:rsidR="00E44602" w:rsidRPr="00C51254" w:rsidRDefault="00E44602" w:rsidP="00E4460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E44602" w14:paraId="765391C4" w14:textId="77777777" w:rsidTr="0090200A">
        <w:trPr>
          <w:trHeight w:val="76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2D25" w14:textId="77777777" w:rsidR="00E44602" w:rsidRPr="00C51254" w:rsidRDefault="00E44602" w:rsidP="00E4460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CFF6" w14:textId="77777777" w:rsidR="00E44602" w:rsidRPr="00C51254" w:rsidRDefault="00E44602" w:rsidP="00E4460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0363" w14:textId="77777777" w:rsidR="00E44602" w:rsidRPr="00C51254" w:rsidRDefault="00E44602" w:rsidP="00E44602">
            <w:pPr>
              <w:jc w:val="center"/>
              <w:rPr>
                <w:rFonts w:cs="Arial"/>
                <w:szCs w:val="20"/>
                <w:lang w:val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enostavnih upravnih postopkih z delovnega področja oddelka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C7E0" w14:textId="77777777" w:rsidR="00E44602" w:rsidRDefault="00E44602" w:rsidP="00E4460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  <w:p w14:paraId="3EBB9979" w14:textId="427A9F4B" w:rsidR="00E44602" w:rsidRPr="00C51254" w:rsidRDefault="00E44602" w:rsidP="00E4460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 w:val="16"/>
                <w:szCs w:val="20"/>
                <w:lang w:val="sl-SI" w:eastAsia="sl-SI"/>
              </w:rPr>
              <w:t>144.čl.ZUP</w:t>
            </w:r>
          </w:p>
        </w:tc>
        <w:tc>
          <w:tcPr>
            <w:tcW w:w="1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8CC1" w14:textId="77777777" w:rsidR="00E44602" w:rsidRPr="00C51254" w:rsidRDefault="00E44602" w:rsidP="00E4460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</w:tbl>
    <w:p w14:paraId="7F0BFB3E" w14:textId="77777777" w:rsidR="00423CDA" w:rsidRPr="00C51254" w:rsidRDefault="00423CDA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12CBF318" w14:textId="77777777" w:rsidR="005343D2" w:rsidRDefault="005343D2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21A1D943" w14:textId="77777777" w:rsidR="003B40E5" w:rsidRDefault="003B40E5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3E1EAEDA" w14:textId="77777777" w:rsidR="008B1E5A" w:rsidRDefault="00935597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  <w:r w:rsidRPr="00C51254">
        <w:rPr>
          <w:rFonts w:cs="Arial"/>
          <w:b/>
          <w:bCs/>
          <w:sz w:val="24"/>
          <w:szCs w:val="22"/>
          <w:lang w:val="sl-SI" w:eastAsia="sl-SI"/>
        </w:rPr>
        <w:t>ODDELEK ZA TROŠARINE</w:t>
      </w:r>
    </w:p>
    <w:p w14:paraId="3308340B" w14:textId="77777777" w:rsidR="00B8453F" w:rsidRPr="00C51254" w:rsidRDefault="00B8453F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015BD24D" w14:textId="77777777" w:rsidR="005343D2" w:rsidRPr="00C51254" w:rsidRDefault="005343D2" w:rsidP="008B1E5A">
      <w:pPr>
        <w:spacing w:line="240" w:lineRule="auto"/>
        <w:jc w:val="center"/>
        <w:rPr>
          <w:rFonts w:cs="Arial"/>
          <w:b/>
          <w:bCs/>
          <w:sz w:val="22"/>
          <w:szCs w:val="22"/>
          <w:lang w:val="sl-SI" w:eastAsia="sl-SI"/>
        </w:rPr>
      </w:pPr>
    </w:p>
    <w:tbl>
      <w:tblPr>
        <w:tblW w:w="971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1810"/>
        <w:gridCol w:w="3167"/>
        <w:gridCol w:w="1400"/>
        <w:gridCol w:w="1126"/>
      </w:tblGrid>
      <w:tr w:rsidR="00CC15E7" w14:paraId="709309C7" w14:textId="77777777" w:rsidTr="0083303C">
        <w:trPr>
          <w:trHeight w:val="780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63F6A6" w14:textId="77777777" w:rsidR="004D1735" w:rsidRPr="00C51254" w:rsidRDefault="00935597" w:rsidP="00016DEC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Osebno ime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FA3837" w14:textId="77777777" w:rsidR="004D1735" w:rsidRPr="00C51254" w:rsidRDefault="00935597" w:rsidP="002814A9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Uradniški naziv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4B5DD5" w14:textId="77777777" w:rsidR="004D1735" w:rsidRPr="00C51254" w:rsidRDefault="00935597" w:rsidP="002814A9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Obseg pooblastila - področje dela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5BBC00" w14:textId="77777777" w:rsidR="004D1735" w:rsidRPr="00C51254" w:rsidRDefault="00935597" w:rsidP="002814A9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Odločanje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481D26" w14:textId="77777777" w:rsidR="004D1735" w:rsidRPr="00C51254" w:rsidRDefault="00935597" w:rsidP="002814A9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Vodenje postopka pred izdajo odločbe</w:t>
            </w:r>
          </w:p>
        </w:tc>
      </w:tr>
      <w:tr w:rsidR="00CC15E7" w14:paraId="7D651AFE" w14:textId="77777777" w:rsidTr="004B036E">
        <w:trPr>
          <w:trHeight w:val="765"/>
        </w:trPr>
        <w:tc>
          <w:tcPr>
            <w:tcW w:w="221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025D" w14:textId="77777777" w:rsidR="007E4296" w:rsidRPr="00C51254" w:rsidRDefault="00935597" w:rsidP="00220B88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Marko Jazbec</w:t>
            </w:r>
          </w:p>
        </w:tc>
        <w:tc>
          <w:tcPr>
            <w:tcW w:w="181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995A" w14:textId="2D5F0E64" w:rsidR="007E4296" w:rsidRPr="00C51254" w:rsidRDefault="000912EA" w:rsidP="002814A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 xml:space="preserve">išji </w:t>
            </w:r>
            <w:r w:rsidR="004C615A" w:rsidRPr="00C51254">
              <w:rPr>
                <w:rFonts w:cs="Arial"/>
                <w:szCs w:val="20"/>
                <w:lang w:val="sl-SI" w:eastAsia="sl-SI"/>
              </w:rPr>
              <w:t>finančni svetovalec inšpektor I</w:t>
            </w:r>
          </w:p>
        </w:tc>
        <w:tc>
          <w:tcPr>
            <w:tcW w:w="31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FD4B" w14:textId="77777777" w:rsidR="007E4296" w:rsidRPr="00C51254" w:rsidRDefault="00935597" w:rsidP="00AE1B57">
            <w:pPr>
              <w:jc w:val="center"/>
              <w:rPr>
                <w:rFonts w:cs="Arial"/>
                <w:szCs w:val="20"/>
                <w:lang w:val="sl-SI"/>
              </w:rPr>
            </w:pPr>
            <w:r w:rsidRPr="00C51254">
              <w:rPr>
                <w:rFonts w:cs="Arial"/>
                <w:szCs w:val="20"/>
                <w:lang w:val="sl-SI"/>
              </w:rPr>
              <w:t>v vseh upravnih zadevah iz delovnega področja oddelka</w:t>
            </w: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F9CB" w14:textId="77777777" w:rsidR="007E4296" w:rsidRPr="00C51254" w:rsidRDefault="00935597" w:rsidP="002814A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  <w:p w14:paraId="0735A888" w14:textId="77777777" w:rsidR="007E4296" w:rsidRPr="00C51254" w:rsidRDefault="007E4296" w:rsidP="002814A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126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1D55" w14:textId="77777777" w:rsidR="007E4296" w:rsidRPr="00C51254" w:rsidRDefault="00935597" w:rsidP="002814A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CC15E7" w:rsidRPr="0047398D" w14:paraId="7B90443F" w14:textId="77777777" w:rsidTr="004B036E">
        <w:trPr>
          <w:trHeight w:val="765"/>
        </w:trPr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8FAA" w14:textId="77777777" w:rsidR="007E4296" w:rsidRPr="00C51254" w:rsidRDefault="007E4296" w:rsidP="002814A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993D4F" w14:textId="77777777" w:rsidR="007E4296" w:rsidRPr="00C51254" w:rsidRDefault="007E4296" w:rsidP="002814A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BD4A" w14:textId="77777777" w:rsidR="007E4296" w:rsidRPr="00C51254" w:rsidRDefault="00935597" w:rsidP="00AE1B57">
            <w:pPr>
              <w:jc w:val="center"/>
              <w:rPr>
                <w:rFonts w:cs="Arial"/>
                <w:szCs w:val="20"/>
                <w:lang w:val="sl-SI"/>
              </w:rPr>
            </w:pPr>
            <w:r w:rsidRPr="00C51254">
              <w:rPr>
                <w:rFonts w:cs="Arial"/>
                <w:szCs w:val="20"/>
                <w:lang w:val="sl-SI"/>
              </w:rPr>
              <w:t>v vseh upravnih zadevah iz delovnega področja sektorja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4B72" w14:textId="2EFC3C81" w:rsidR="007E4296" w:rsidRPr="00C51254" w:rsidRDefault="00935597" w:rsidP="00080BE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962EDA" w14:textId="77777777" w:rsidR="007E4296" w:rsidRPr="00C51254" w:rsidRDefault="007E4296" w:rsidP="002814A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CC15E7" w14:paraId="31DB0ECB" w14:textId="77777777" w:rsidTr="004B036E">
        <w:trPr>
          <w:trHeight w:val="765"/>
        </w:trPr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2A2F" w14:textId="77777777" w:rsidR="00A7005A" w:rsidRPr="00C51254" w:rsidRDefault="00A7005A" w:rsidP="002814A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2C50" w14:textId="77777777" w:rsidR="00A7005A" w:rsidRPr="00C51254" w:rsidRDefault="00A7005A" w:rsidP="002814A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A75E" w14:textId="77777777" w:rsidR="00A7005A" w:rsidRPr="00C51254" w:rsidRDefault="00935597" w:rsidP="00AE1B57">
            <w:pPr>
              <w:jc w:val="center"/>
              <w:rPr>
                <w:rFonts w:cs="Arial"/>
                <w:szCs w:val="20"/>
                <w:lang w:val="sl-SI"/>
              </w:rPr>
            </w:pPr>
            <w:r w:rsidRPr="00C51254">
              <w:rPr>
                <w:rFonts w:cs="Arial"/>
                <w:szCs w:val="20"/>
                <w:lang w:val="sl-SI"/>
              </w:rPr>
              <w:t>v enostavnih upravnih postopkih z delovnega področja oddelka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A4BA" w14:textId="77777777" w:rsidR="001458AA" w:rsidRPr="00C51254" w:rsidRDefault="00935597" w:rsidP="002814A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  <w:p w14:paraId="700B5CD8" w14:textId="77777777" w:rsidR="00A7005A" w:rsidRPr="00C51254" w:rsidRDefault="00935597" w:rsidP="002814A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 </w:t>
            </w:r>
            <w:r w:rsidRPr="00C51254">
              <w:rPr>
                <w:rFonts w:cs="Arial"/>
                <w:sz w:val="16"/>
                <w:szCs w:val="20"/>
                <w:lang w:val="sl-SI" w:eastAsia="sl-SI"/>
              </w:rPr>
              <w:t>144.čl.ZUP</w:t>
            </w:r>
            <w:r w:rsidRPr="00C51254">
              <w:rPr>
                <w:rFonts w:cs="Arial"/>
                <w:szCs w:val="20"/>
                <w:lang w:val="sl-SI" w:eastAsia="sl-SI"/>
              </w:rPr>
              <w:t xml:space="preserve"> </w:t>
            </w:r>
          </w:p>
        </w:tc>
        <w:tc>
          <w:tcPr>
            <w:tcW w:w="1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AC2C" w14:textId="77777777" w:rsidR="00A7005A" w:rsidRPr="00C51254" w:rsidRDefault="00A7005A" w:rsidP="002814A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6D1A3C" w14:paraId="088842DC" w14:textId="77777777" w:rsidTr="0016495A">
        <w:trPr>
          <w:trHeight w:val="76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9731" w14:textId="77777777" w:rsidR="006D1A3C" w:rsidRPr="00C51254" w:rsidRDefault="006D1A3C" w:rsidP="006D1A3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Gregor Cigoj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0632" w14:textId="34892718" w:rsidR="006D1A3C" w:rsidRPr="00C51254" w:rsidRDefault="006D1A3C" w:rsidP="006D1A3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c</w:t>
            </w:r>
            <w:r w:rsidRPr="00C51254">
              <w:rPr>
                <w:rFonts w:cs="Arial"/>
                <w:szCs w:val="20"/>
                <w:lang w:val="sl-SI" w:eastAsia="sl-SI"/>
              </w:rPr>
              <w:t>arinik I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8C5F" w14:textId="15B71444" w:rsidR="006D1A3C" w:rsidRPr="00C51254" w:rsidRDefault="006D1A3C" w:rsidP="006D1A3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enostavnih upravnih postopkih z delovnega področja oddelka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215B" w14:textId="77777777" w:rsidR="006D1A3C" w:rsidRDefault="006D1A3C" w:rsidP="006D1A3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  <w:p w14:paraId="35A3FB0B" w14:textId="2D758B82" w:rsidR="006D1A3C" w:rsidRPr="00C51254" w:rsidRDefault="006D1A3C" w:rsidP="006D1A3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proofErr w:type="spellStart"/>
            <w:r w:rsidRPr="00C51254">
              <w:rPr>
                <w:rFonts w:cs="Arial"/>
                <w:sz w:val="16"/>
                <w:szCs w:val="20"/>
                <w:lang w:val="sl-SI" w:eastAsia="sl-SI"/>
              </w:rPr>
              <w:t>144.čl.ZUP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A95D" w14:textId="77777777" w:rsidR="006D1A3C" w:rsidRPr="00C51254" w:rsidRDefault="006D1A3C" w:rsidP="006D1A3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CC15E7" w14:paraId="45B12176" w14:textId="77777777" w:rsidTr="004B036E">
        <w:trPr>
          <w:trHeight w:val="765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9EF4" w14:textId="77777777" w:rsidR="00A7005A" w:rsidRPr="00C51254" w:rsidRDefault="00935597" w:rsidP="00220B88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Suzana Cvetič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D6D9" w14:textId="787D0B68" w:rsidR="00A7005A" w:rsidRPr="00C51254" w:rsidRDefault="000912EA" w:rsidP="002814A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 xml:space="preserve">išji </w:t>
            </w:r>
            <w:r w:rsidR="00016938" w:rsidRPr="00C51254">
              <w:rPr>
                <w:rFonts w:cs="Arial"/>
                <w:szCs w:val="20"/>
                <w:lang w:val="sl-SI" w:eastAsia="sl-SI"/>
              </w:rPr>
              <w:t>finančni svetovalec inšpektor I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55D" w14:textId="77777777" w:rsidR="00A7005A" w:rsidRPr="00C51254" w:rsidRDefault="00935597" w:rsidP="00A7005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3529" w14:textId="77777777" w:rsidR="00A7005A" w:rsidRPr="00C51254" w:rsidRDefault="00A7005A" w:rsidP="002814A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  <w:p w14:paraId="78E8073C" w14:textId="77777777" w:rsidR="00A7005A" w:rsidRPr="00C51254" w:rsidRDefault="00935597" w:rsidP="002814A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  <w:p w14:paraId="786A827A" w14:textId="77777777" w:rsidR="00A7005A" w:rsidRPr="00C51254" w:rsidRDefault="00A7005A" w:rsidP="002814A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81ED" w14:textId="77777777" w:rsidR="00A7005A" w:rsidRPr="00C51254" w:rsidRDefault="00935597" w:rsidP="002814A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CC15E7" w14:paraId="6125952A" w14:textId="77777777" w:rsidTr="006D1A3C">
        <w:trPr>
          <w:trHeight w:val="765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86D5" w14:textId="77777777" w:rsidR="00A7005A" w:rsidRPr="00C51254" w:rsidRDefault="00A7005A" w:rsidP="002814A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607D" w14:textId="77777777" w:rsidR="00A7005A" w:rsidRPr="00C51254" w:rsidRDefault="00A7005A" w:rsidP="002814A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5D5A" w14:textId="77777777" w:rsidR="00A7005A" w:rsidRPr="00C51254" w:rsidRDefault="00935597" w:rsidP="00A7005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enostavnih upravnih postopkih z delovnega področja oddelka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7E28" w14:textId="77777777" w:rsidR="00A77559" w:rsidRDefault="00935597" w:rsidP="00A7005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DA </w:t>
            </w:r>
          </w:p>
          <w:p w14:paraId="5D1DF32D" w14:textId="2F6B2D7A" w:rsidR="00A7005A" w:rsidRPr="00C51254" w:rsidRDefault="00935597" w:rsidP="00A7005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 w:val="16"/>
                <w:szCs w:val="20"/>
                <w:lang w:val="sl-SI" w:eastAsia="sl-SI"/>
              </w:rPr>
              <w:t>144.čl.ZUP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E900" w14:textId="1AB5BA07" w:rsidR="00A7005A" w:rsidRPr="00C51254" w:rsidRDefault="0006609F" w:rsidP="002814A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6D1A3C" w14:paraId="10FB633D" w14:textId="77777777" w:rsidTr="006D1A3C">
        <w:trPr>
          <w:trHeight w:val="76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693C" w14:textId="77777777" w:rsidR="006D1A3C" w:rsidRPr="00C51254" w:rsidRDefault="006D1A3C" w:rsidP="006D1A3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lastRenderedPageBreak/>
              <w:t xml:space="preserve">Miroslav </w:t>
            </w:r>
            <w:proofErr w:type="spellStart"/>
            <w:r w:rsidRPr="00C51254">
              <w:rPr>
                <w:rFonts w:cs="Arial"/>
                <w:szCs w:val="20"/>
                <w:lang w:val="sl-SI" w:eastAsia="sl-SI"/>
              </w:rPr>
              <w:t>Ćeranić</w:t>
            </w:r>
            <w:proofErr w:type="spellEnd"/>
            <w:r w:rsidRPr="00C51254">
              <w:rPr>
                <w:rFonts w:cs="Arial"/>
                <w:szCs w:val="20"/>
                <w:lang w:val="sl-SI" w:eastAsia="sl-SI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2219" w14:textId="5255C0D9" w:rsidR="006D1A3C" w:rsidRPr="00C51254" w:rsidRDefault="006D1A3C" w:rsidP="006D1A3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c</w:t>
            </w:r>
            <w:r w:rsidRPr="00C51254">
              <w:rPr>
                <w:rFonts w:cs="Arial"/>
                <w:szCs w:val="20"/>
                <w:lang w:val="sl-SI" w:eastAsia="sl-SI"/>
              </w:rPr>
              <w:t>arinik I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0A4C" w14:textId="4F6B5132" w:rsidR="006D1A3C" w:rsidRPr="00C51254" w:rsidRDefault="006D1A3C" w:rsidP="006D1A3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enostavnih upravnih postopkih z delovnega področja oddelka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0366" w14:textId="77777777" w:rsidR="006D1A3C" w:rsidRDefault="006D1A3C" w:rsidP="006D1A3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  <w:p w14:paraId="2B96F122" w14:textId="4CF055D7" w:rsidR="006D1A3C" w:rsidRPr="00C51254" w:rsidRDefault="006D1A3C" w:rsidP="006D1A3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proofErr w:type="spellStart"/>
            <w:r w:rsidRPr="00C51254">
              <w:rPr>
                <w:rFonts w:cs="Arial"/>
                <w:sz w:val="16"/>
                <w:szCs w:val="20"/>
                <w:lang w:val="sl-SI" w:eastAsia="sl-SI"/>
              </w:rPr>
              <w:t>144.čl.ZUP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7201" w14:textId="77777777" w:rsidR="006D1A3C" w:rsidRPr="00C51254" w:rsidRDefault="006D1A3C" w:rsidP="006D1A3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 DA</w:t>
            </w:r>
          </w:p>
        </w:tc>
      </w:tr>
      <w:tr w:rsidR="00543216" w:rsidRPr="00543216" w14:paraId="151F6B39" w14:textId="77777777" w:rsidTr="006D1A3C">
        <w:trPr>
          <w:trHeight w:val="765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80DA" w14:textId="45DFD8FC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Nina Grosek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F9B8" w14:textId="611F321F" w:rsidR="00543216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finančni svetovalec inšpektor I</w:t>
            </w:r>
            <w:r w:rsidR="00AD0340">
              <w:rPr>
                <w:rFonts w:cs="Arial"/>
                <w:szCs w:val="20"/>
                <w:lang w:val="sl-SI" w:eastAsia="sl-SI"/>
              </w:rPr>
              <w:t>II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EF78" w14:textId="6594A205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B087" w14:textId="7B94FC91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EE08" w14:textId="29A68D94" w:rsidR="00543216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 DA</w:t>
            </w:r>
          </w:p>
        </w:tc>
      </w:tr>
      <w:tr w:rsidR="00543216" w:rsidRPr="00543216" w14:paraId="4CF111EC" w14:textId="77777777" w:rsidTr="005343D2">
        <w:trPr>
          <w:trHeight w:val="765"/>
        </w:trPr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B0CB" w14:textId="77777777" w:rsidR="00543216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2447" w14:textId="77777777" w:rsidR="00543216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8B0A" w14:textId="12188E68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enostavnih upravnih postopkih z delovnega področja oddelka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39D8" w14:textId="77777777" w:rsidR="00543216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DA </w:t>
            </w:r>
          </w:p>
          <w:p w14:paraId="1912D0E8" w14:textId="2679CDFD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proofErr w:type="spellStart"/>
            <w:r w:rsidRPr="00C51254">
              <w:rPr>
                <w:rFonts w:cs="Arial"/>
                <w:sz w:val="16"/>
                <w:szCs w:val="20"/>
                <w:lang w:val="sl-SI" w:eastAsia="sl-SI"/>
              </w:rPr>
              <w:t>144.čl.ZUP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18B2" w14:textId="75921E36" w:rsidR="00543216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543216" w:rsidRPr="0083303C" w14:paraId="49DAB6FE" w14:textId="77777777" w:rsidTr="005343D2">
        <w:trPr>
          <w:trHeight w:val="765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6C7E" w14:textId="04EBAD11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Katjuša Jelovšek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1582" w14:textId="0055BDA2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višji f</w:t>
            </w:r>
            <w:r w:rsidRPr="00C51254">
              <w:rPr>
                <w:rFonts w:cs="Arial"/>
                <w:szCs w:val="20"/>
                <w:lang w:val="sl-SI" w:eastAsia="sl-SI"/>
              </w:rPr>
              <w:t xml:space="preserve">inančni svetovalec inšpektor </w:t>
            </w:r>
            <w:r>
              <w:rPr>
                <w:rFonts w:cs="Arial"/>
                <w:szCs w:val="20"/>
                <w:lang w:val="sl-SI" w:eastAsia="sl-SI"/>
              </w:rPr>
              <w:t>I</w:t>
            </w:r>
            <w:r w:rsidRPr="00C51254">
              <w:rPr>
                <w:rFonts w:cs="Arial"/>
                <w:szCs w:val="20"/>
                <w:lang w:val="sl-SI" w:eastAsia="sl-SI"/>
              </w:rPr>
              <w:t>II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001B" w14:textId="4A018B9B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EA99" w14:textId="204F4696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9A72" w14:textId="68EB1DF6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543216" w:rsidRPr="0083303C" w14:paraId="405B0DBB" w14:textId="77777777" w:rsidTr="005343D2">
        <w:trPr>
          <w:trHeight w:val="765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BC90" w14:textId="77777777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B7C1" w14:textId="77777777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3FFB" w14:textId="5C275A0C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enostavnih upravnih postopkih z delovnega področja oddelka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799B" w14:textId="77777777" w:rsidR="00543216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DA </w:t>
            </w:r>
          </w:p>
          <w:p w14:paraId="754543FE" w14:textId="5B308000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 w:val="16"/>
                <w:szCs w:val="20"/>
                <w:lang w:val="sl-SI" w:eastAsia="sl-SI"/>
              </w:rPr>
              <w:t>144.čl.ZUP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4FDF" w14:textId="7E53C355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7910DF" w:rsidRPr="0083303C" w14:paraId="1515B06C" w14:textId="77777777" w:rsidTr="005343D2">
        <w:trPr>
          <w:trHeight w:val="76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05B5" w14:textId="58B150D5" w:rsidR="007910DF" w:rsidRPr="00C51254" w:rsidRDefault="007910DF" w:rsidP="007910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Marko Kolar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D0D1" w14:textId="4A20D719" w:rsidR="007910DF" w:rsidRPr="00C51254" w:rsidRDefault="007910DF" w:rsidP="007910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c</w:t>
            </w:r>
            <w:r w:rsidRPr="00C51254">
              <w:rPr>
                <w:rFonts w:cs="Arial"/>
                <w:szCs w:val="20"/>
                <w:lang w:val="sl-SI" w:eastAsia="sl-SI"/>
              </w:rPr>
              <w:t>arinik I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9028" w14:textId="5ED1F551" w:rsidR="007910DF" w:rsidRPr="00C51254" w:rsidRDefault="007910DF" w:rsidP="007910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enostavnih upravnih postopkih z delovnega področja oddelka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9D61" w14:textId="77777777" w:rsidR="007910DF" w:rsidRDefault="007910DF" w:rsidP="007910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  <w:p w14:paraId="3B9D2B25" w14:textId="470D8CF9" w:rsidR="007910DF" w:rsidRPr="00C51254" w:rsidRDefault="007910DF" w:rsidP="007910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proofErr w:type="spellStart"/>
            <w:r w:rsidRPr="00C51254">
              <w:rPr>
                <w:rFonts w:cs="Arial"/>
                <w:sz w:val="16"/>
                <w:szCs w:val="20"/>
                <w:lang w:val="sl-SI" w:eastAsia="sl-SI"/>
              </w:rPr>
              <w:t>144.čl.ZUP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F167" w14:textId="2D7CE3AF" w:rsidR="007910DF" w:rsidRPr="00C51254" w:rsidRDefault="007910DF" w:rsidP="007910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 DA</w:t>
            </w:r>
          </w:p>
        </w:tc>
      </w:tr>
      <w:tr w:rsidR="007910DF" w:rsidRPr="0083303C" w14:paraId="084DE0A3" w14:textId="77777777" w:rsidTr="000444ED">
        <w:trPr>
          <w:trHeight w:val="76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36B1" w14:textId="1669FFC3" w:rsidR="007910DF" w:rsidRPr="00C51254" w:rsidRDefault="007910DF" w:rsidP="007910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Aleksander Kompan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00B0" w14:textId="448CFC69" w:rsidR="007910DF" w:rsidRPr="00C51254" w:rsidRDefault="007910DF" w:rsidP="007910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c</w:t>
            </w:r>
            <w:r w:rsidRPr="00C51254">
              <w:rPr>
                <w:rFonts w:cs="Arial"/>
                <w:szCs w:val="20"/>
                <w:lang w:val="sl-SI" w:eastAsia="sl-SI"/>
              </w:rPr>
              <w:t>arinik I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385A" w14:textId="4845C04A" w:rsidR="007910DF" w:rsidRPr="00C51254" w:rsidRDefault="007910DF" w:rsidP="007910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enostavnih upravnih postopkih z delovnega področja oddelka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9F25" w14:textId="77777777" w:rsidR="007910DF" w:rsidRDefault="007910DF" w:rsidP="007910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  <w:p w14:paraId="2B97BB6C" w14:textId="6FA93CBC" w:rsidR="007910DF" w:rsidRPr="00C51254" w:rsidRDefault="007910DF" w:rsidP="007910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proofErr w:type="spellStart"/>
            <w:r w:rsidRPr="00C51254">
              <w:rPr>
                <w:rFonts w:cs="Arial"/>
                <w:sz w:val="16"/>
                <w:szCs w:val="20"/>
                <w:lang w:val="sl-SI" w:eastAsia="sl-SI"/>
              </w:rPr>
              <w:t>144.čl.ZUP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F932" w14:textId="6FDAF077" w:rsidR="007910DF" w:rsidRPr="00C51254" w:rsidRDefault="007910DF" w:rsidP="007910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543216" w:rsidRPr="0083303C" w14:paraId="10578421" w14:textId="77777777" w:rsidTr="0073740E">
        <w:trPr>
          <w:trHeight w:val="765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D657" w14:textId="5971EC28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Jolanda Leskošek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9215" w14:textId="21B817F8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Pr="00C51254">
              <w:rPr>
                <w:rFonts w:cs="Arial"/>
                <w:szCs w:val="20"/>
                <w:lang w:val="sl-SI" w:eastAsia="sl-SI"/>
              </w:rPr>
              <w:t>išji finančni svetovalec inšpektor II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1E9A" w14:textId="2C8617AC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ADCC" w14:textId="0AAF2DD3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3943" w14:textId="47A6AF14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 DA</w:t>
            </w:r>
          </w:p>
        </w:tc>
      </w:tr>
      <w:tr w:rsidR="00543216" w:rsidRPr="0083303C" w14:paraId="0D80279D" w14:textId="77777777" w:rsidTr="0073740E">
        <w:trPr>
          <w:trHeight w:val="765"/>
        </w:trPr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6354" w14:textId="77777777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57D9" w14:textId="77777777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DA81" w14:textId="300D026A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enostavnih upravnih postopkih z delovnega področja oddelka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C082" w14:textId="77777777" w:rsidR="00543216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  <w:p w14:paraId="5E5942F4" w14:textId="07077C71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 w:val="16"/>
                <w:szCs w:val="20"/>
                <w:lang w:val="sl-SI" w:eastAsia="sl-SI"/>
              </w:rPr>
              <w:t>144.čl.ZUP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7E68" w14:textId="6E798219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0B1830" w:rsidRPr="0083303C" w14:paraId="64042E04" w14:textId="77777777" w:rsidTr="00906FF9">
        <w:trPr>
          <w:trHeight w:val="76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DC61" w14:textId="717AD510" w:rsidR="000B1830" w:rsidRPr="00C51254" w:rsidRDefault="000B1830" w:rsidP="000B1830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Radko Poropat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30BB" w14:textId="6FA13E8D" w:rsidR="000B1830" w:rsidRPr="00C51254" w:rsidRDefault="000B1830" w:rsidP="000B1830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c</w:t>
            </w:r>
            <w:r w:rsidRPr="00C51254">
              <w:rPr>
                <w:rFonts w:cs="Arial"/>
                <w:szCs w:val="20"/>
                <w:lang w:val="sl-SI" w:eastAsia="sl-SI"/>
              </w:rPr>
              <w:t>arinik I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5852" w14:textId="405E43C4" w:rsidR="000B1830" w:rsidRPr="00C51254" w:rsidRDefault="000B1830" w:rsidP="000B1830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enostavnih upravnih postopkih z delovnega področja oddelka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6536" w14:textId="77777777" w:rsidR="000B1830" w:rsidRDefault="000B1830" w:rsidP="000B1830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  <w:p w14:paraId="540CF8DC" w14:textId="6AB6A081" w:rsidR="000B1830" w:rsidRPr="00C51254" w:rsidRDefault="000B1830" w:rsidP="000B1830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proofErr w:type="spellStart"/>
            <w:r w:rsidRPr="00C51254">
              <w:rPr>
                <w:rFonts w:cs="Arial"/>
                <w:sz w:val="16"/>
                <w:szCs w:val="20"/>
                <w:lang w:val="sl-SI" w:eastAsia="sl-SI"/>
              </w:rPr>
              <w:t>144.čl.ZUP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FD2C" w14:textId="78B061D3" w:rsidR="000B1830" w:rsidRPr="00C51254" w:rsidRDefault="000B1830" w:rsidP="000B1830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543216" w:rsidRPr="0083303C" w14:paraId="36B46844" w14:textId="77777777" w:rsidTr="004B036E">
        <w:trPr>
          <w:trHeight w:val="765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17AA" w14:textId="159D9EE1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Vanja Tajnšek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A529" w14:textId="7927D995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Pr="00C51254">
              <w:rPr>
                <w:rFonts w:cs="Arial"/>
                <w:szCs w:val="20"/>
                <w:lang w:val="sl-SI" w:eastAsia="sl-SI"/>
              </w:rPr>
              <w:t>išji finančni svetovalec inšpektor I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C58C" w14:textId="4A8D3D69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79C7" w14:textId="72503932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B30A" w14:textId="7C3AAEC8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543216" w:rsidRPr="0083303C" w14:paraId="6BBCAD58" w14:textId="77777777" w:rsidTr="003E6AC2">
        <w:trPr>
          <w:trHeight w:val="765"/>
        </w:trPr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A4A2" w14:textId="77777777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D01C" w14:textId="77777777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CCB7" w14:textId="286980D1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enostavnih upravnih postopkih z delovnega področja oddelka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4080" w14:textId="77777777" w:rsidR="00543216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  <w:p w14:paraId="3B295CC7" w14:textId="20DEBDE2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 w:val="16"/>
                <w:szCs w:val="20"/>
                <w:lang w:val="sl-SI" w:eastAsia="sl-SI"/>
              </w:rPr>
              <w:t>144.čl.ZUP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FF08" w14:textId="5E3D00CE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543216" w:rsidRPr="0083303C" w14:paraId="6C1B9DD9" w14:textId="77777777" w:rsidTr="003E6AC2">
        <w:trPr>
          <w:trHeight w:val="765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283C" w14:textId="24CE75DA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Tanja Vodenšek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4723" w14:textId="28F6876B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Pr="00C51254">
              <w:rPr>
                <w:rFonts w:cs="Arial"/>
                <w:szCs w:val="20"/>
                <w:lang w:val="sl-SI" w:eastAsia="sl-SI"/>
              </w:rPr>
              <w:t>išji carinik specialist I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CC2C" w14:textId="305E1733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B89C" w14:textId="7FD8E833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FFA1" w14:textId="3968AD9B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543216" w:rsidRPr="0083303C" w14:paraId="4FAA2A00" w14:textId="77777777" w:rsidTr="003E6AC2">
        <w:trPr>
          <w:trHeight w:val="765"/>
        </w:trPr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29D0" w14:textId="77777777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EADA" w14:textId="77777777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8250" w14:textId="5B120C56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enostavnih upravnih postopkih z delovnega področja oddelka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638C" w14:textId="77777777" w:rsidR="00543216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  <w:p w14:paraId="672C1E16" w14:textId="2746FAFC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 w:val="16"/>
                <w:szCs w:val="20"/>
                <w:lang w:val="sl-SI" w:eastAsia="sl-SI"/>
              </w:rPr>
              <w:t>144.čl.ZUP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28D5" w14:textId="6554C7CF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543216" w:rsidRPr="0083303C" w14:paraId="5F83CE13" w14:textId="77777777" w:rsidTr="003E6AC2">
        <w:trPr>
          <w:trHeight w:val="765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37FD" w14:textId="57D3C3B3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Breda Zabukovnik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A2A7" w14:textId="1D85094F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Pr="00C51254">
              <w:rPr>
                <w:rFonts w:cs="Arial"/>
                <w:szCs w:val="20"/>
                <w:lang w:val="sl-SI" w:eastAsia="sl-SI"/>
              </w:rPr>
              <w:t>išji carinik I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ADEC" w14:textId="7F5F2393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F4A0" w14:textId="743CFF20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7951" w14:textId="684A58F3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543216" w:rsidRPr="0083303C" w14:paraId="3DFD2C54" w14:textId="77777777" w:rsidTr="003E6AC2">
        <w:trPr>
          <w:trHeight w:val="765"/>
        </w:trPr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4DD8" w14:textId="77777777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2E17" w14:textId="77777777" w:rsidR="00543216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DAEE" w14:textId="0DAC4897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enostavnih upravnih postopkih z delovnega področja oddelka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32DA" w14:textId="77777777" w:rsidR="00543216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  <w:p w14:paraId="5B5DCD9A" w14:textId="39EF2402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 w:val="16"/>
                <w:szCs w:val="20"/>
                <w:lang w:val="sl-SI" w:eastAsia="sl-SI"/>
              </w:rPr>
              <w:t>144.čl.ZUP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716D" w14:textId="00823C66" w:rsidR="00543216" w:rsidRPr="00C51254" w:rsidRDefault="00543216" w:rsidP="0054321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</w:tbl>
    <w:p w14:paraId="171ACA98" w14:textId="77777777" w:rsidR="00B008E4" w:rsidRPr="0083303C" w:rsidRDefault="00B008E4">
      <w:pPr>
        <w:rPr>
          <w:lang w:val="sl-SI"/>
        </w:rPr>
      </w:pPr>
    </w:p>
    <w:p w14:paraId="68BDB626" w14:textId="77777777" w:rsidR="00A826CC" w:rsidRDefault="00A826CC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222F0649" w14:textId="77777777" w:rsidR="003B40E5" w:rsidRDefault="003B40E5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7F3D9F52" w14:textId="77777777" w:rsidR="003B40E5" w:rsidRDefault="003B40E5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396ADBAA" w14:textId="77777777" w:rsidR="003B40E5" w:rsidRDefault="003B40E5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07050D1A" w14:textId="77777777" w:rsidR="003B40E5" w:rsidRDefault="003B40E5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56B6A3A6" w14:textId="77777777" w:rsidR="003B40E5" w:rsidRDefault="003B40E5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1A25A9DB" w14:textId="77777777" w:rsidR="003B40E5" w:rsidRDefault="003B40E5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2D1E79BB" w14:textId="77777777" w:rsidR="003B40E5" w:rsidRDefault="003B40E5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3A34E612" w14:textId="77777777" w:rsidR="003B40E5" w:rsidRDefault="003B40E5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305DFEF2" w14:textId="1CE591BB" w:rsidR="008B1E5A" w:rsidRDefault="00935597" w:rsidP="00DD5D98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  <w:r w:rsidRPr="00C51254">
        <w:rPr>
          <w:rFonts w:cs="Arial"/>
          <w:b/>
          <w:bCs/>
          <w:sz w:val="24"/>
          <w:szCs w:val="22"/>
          <w:lang w:val="sl-SI" w:eastAsia="sl-SI"/>
        </w:rPr>
        <w:t>ODDELEK ZA POENOSTAVLJENE POSTOPKE</w:t>
      </w:r>
    </w:p>
    <w:p w14:paraId="1B76A785" w14:textId="77777777" w:rsidR="00371FD6" w:rsidRDefault="00371FD6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1B7DBA4A" w14:textId="77777777" w:rsidR="003B40E5" w:rsidRDefault="003B40E5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631CB2CA" w14:textId="77777777" w:rsidR="00371FD6" w:rsidRPr="00C51254" w:rsidRDefault="00371FD6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tbl>
      <w:tblPr>
        <w:tblW w:w="971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6"/>
        <w:gridCol w:w="1808"/>
        <w:gridCol w:w="3175"/>
        <w:gridCol w:w="1381"/>
        <w:gridCol w:w="1143"/>
      </w:tblGrid>
      <w:tr w:rsidR="00CC15E7" w14:paraId="0D32D3F2" w14:textId="77777777" w:rsidTr="00371FD6">
        <w:trPr>
          <w:trHeight w:val="801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098727" w14:textId="77777777" w:rsidR="008F6235" w:rsidRPr="00C51254" w:rsidRDefault="00935597" w:rsidP="00016DEC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 xml:space="preserve">Osebno ime 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929FEE" w14:textId="77777777" w:rsidR="008F6235" w:rsidRPr="00C51254" w:rsidRDefault="00935597" w:rsidP="008F623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Uradniški naziv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0E7995" w14:textId="77777777" w:rsidR="008F6235" w:rsidRPr="00C51254" w:rsidRDefault="00935597" w:rsidP="00C858CB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Obseg pooblastila - področje dela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5AF005" w14:textId="77777777" w:rsidR="008F6235" w:rsidRPr="00C51254" w:rsidRDefault="00935597" w:rsidP="008F623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Odločanje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B6ADB5" w14:textId="77777777" w:rsidR="008F6235" w:rsidRPr="00C51254" w:rsidRDefault="00935597" w:rsidP="008F623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Vodenje postopka pred izdajo odločbe</w:t>
            </w:r>
          </w:p>
        </w:tc>
      </w:tr>
      <w:tr w:rsidR="00CC15E7" w14:paraId="3A77E15C" w14:textId="77777777" w:rsidTr="00371FD6">
        <w:trPr>
          <w:trHeight w:val="765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A08F" w14:textId="77777777" w:rsidR="00AA7CA9" w:rsidRPr="00C51254" w:rsidRDefault="00935597" w:rsidP="005C26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Tomaž Zec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9041" w14:textId="49CF46CF" w:rsidR="00AA7CA9" w:rsidRPr="00C51254" w:rsidRDefault="000912EA" w:rsidP="0048011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 xml:space="preserve">išji finančni svetovalec inšpektor </w:t>
            </w:r>
            <w:r w:rsidR="00484FF9" w:rsidRPr="00C51254">
              <w:rPr>
                <w:rFonts w:cs="Arial"/>
                <w:szCs w:val="20"/>
                <w:lang w:val="sl-SI" w:eastAsia="sl-SI"/>
              </w:rPr>
              <w:t>I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BC4B" w14:textId="77777777" w:rsidR="00AA7CA9" w:rsidRPr="00C51254" w:rsidRDefault="00935597" w:rsidP="00AA7CA9">
            <w:pPr>
              <w:jc w:val="center"/>
              <w:rPr>
                <w:rFonts w:cs="Arial"/>
                <w:szCs w:val="20"/>
                <w:lang w:val="sl-SI"/>
              </w:rPr>
            </w:pPr>
            <w:r w:rsidRPr="00C51254">
              <w:rPr>
                <w:rFonts w:cs="Arial"/>
                <w:szCs w:val="20"/>
                <w:lang w:val="sl-SI"/>
              </w:rPr>
              <w:t>v vseh upravnih zadevah iz delovnega področja oddelka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694E" w14:textId="77777777" w:rsidR="00AA7CA9" w:rsidRPr="00C51254" w:rsidRDefault="00AA7CA9" w:rsidP="0048011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  <w:p w14:paraId="28D7A9EF" w14:textId="77777777" w:rsidR="00AA7CA9" w:rsidRPr="00C51254" w:rsidRDefault="00935597" w:rsidP="0048011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  <w:p w14:paraId="749EEC12" w14:textId="77777777" w:rsidR="00AA7CA9" w:rsidRPr="00C51254" w:rsidRDefault="00AA7CA9" w:rsidP="00480115">
            <w:pPr>
              <w:spacing w:line="240" w:lineRule="auto"/>
              <w:jc w:val="center"/>
              <w:rPr>
                <w:rFonts w:cs="Arial"/>
                <w:szCs w:val="20"/>
                <w:highlight w:val="yellow"/>
                <w:lang w:val="sl-SI" w:eastAsia="sl-SI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5BDD" w14:textId="77777777" w:rsidR="00AA7CA9" w:rsidRPr="00C51254" w:rsidRDefault="00935597" w:rsidP="0048011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 DA</w:t>
            </w:r>
          </w:p>
        </w:tc>
      </w:tr>
      <w:tr w:rsidR="00CC15E7" w14:paraId="191F31CA" w14:textId="77777777" w:rsidTr="00371FD6">
        <w:trPr>
          <w:trHeight w:val="765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697B" w14:textId="77777777" w:rsidR="00AA7CA9" w:rsidRPr="00C51254" w:rsidRDefault="00AA7CA9" w:rsidP="0048011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944C1B" w14:textId="77777777" w:rsidR="00AA7CA9" w:rsidRPr="00C51254" w:rsidRDefault="00AA7CA9" w:rsidP="0048011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7908" w14:textId="77777777" w:rsidR="00AA7CA9" w:rsidRPr="00C51254" w:rsidRDefault="00935597" w:rsidP="00AA7CA9">
            <w:pPr>
              <w:jc w:val="center"/>
              <w:rPr>
                <w:rFonts w:cs="Arial"/>
                <w:szCs w:val="20"/>
                <w:lang w:val="sl-SI"/>
              </w:rPr>
            </w:pPr>
            <w:r w:rsidRPr="00C51254">
              <w:rPr>
                <w:rFonts w:cs="Arial"/>
                <w:szCs w:val="20"/>
                <w:lang w:val="sl-SI"/>
              </w:rPr>
              <w:t>v enostavnih upravnih postopkih z delovnega področja oddelka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FDDA" w14:textId="77777777" w:rsidR="00AA7CA9" w:rsidRPr="00C51254" w:rsidRDefault="00935597" w:rsidP="00AA7CA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DA </w:t>
            </w:r>
          </w:p>
          <w:p w14:paraId="122254C9" w14:textId="77777777" w:rsidR="00AA7CA9" w:rsidRPr="00C51254" w:rsidRDefault="00935597" w:rsidP="00AA7CA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 w:val="16"/>
                <w:szCs w:val="20"/>
                <w:lang w:val="sl-SI" w:eastAsia="sl-SI"/>
              </w:rPr>
              <w:t>144.čl.ZUP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1B6C86" w14:textId="77777777" w:rsidR="00AA7CA9" w:rsidRPr="00C51254" w:rsidRDefault="00AA7CA9" w:rsidP="0048011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CC15E7" w:rsidRPr="0047398D" w14:paraId="080E3ADC" w14:textId="77777777" w:rsidTr="00275C16">
        <w:trPr>
          <w:trHeight w:val="765"/>
        </w:trPr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D571" w14:textId="77777777" w:rsidR="00AA7CA9" w:rsidRPr="00C51254" w:rsidRDefault="00AA7CA9" w:rsidP="0048011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3FB2" w14:textId="77777777" w:rsidR="00AA7CA9" w:rsidRPr="00C51254" w:rsidRDefault="00AA7CA9" w:rsidP="0048011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5BDE" w14:textId="77777777" w:rsidR="00AA7CA9" w:rsidRPr="00D42E9F" w:rsidRDefault="00935597" w:rsidP="00AA7CA9">
            <w:pPr>
              <w:pStyle w:val="Odstavekseznama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2E9F">
              <w:rPr>
                <w:rFonts w:ascii="Arial" w:hAnsi="Arial" w:cs="Arial"/>
                <w:color w:val="000000" w:themeColor="text1"/>
                <w:sz w:val="20"/>
                <w:szCs w:val="20"/>
              </w:rPr>
              <w:t>v vseh upravnih zadevah iz delovnega področja sektorja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5810" w14:textId="1B1DD2EC" w:rsidR="00AA7CA9" w:rsidRPr="00D42E9F" w:rsidRDefault="00935597" w:rsidP="00080BEE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D42E9F">
              <w:rPr>
                <w:rFonts w:cs="Arial"/>
                <w:color w:val="000000" w:themeColor="text1"/>
                <w:szCs w:val="20"/>
                <w:lang w:val="sl-SI" w:eastAsia="sl-SI"/>
              </w:rPr>
              <w:t>DA</w:t>
            </w:r>
          </w:p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0E38" w14:textId="77777777" w:rsidR="00AA7CA9" w:rsidRPr="00C51254" w:rsidRDefault="00AA7CA9" w:rsidP="0048011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CC15E7" w14:paraId="612BB024" w14:textId="77777777" w:rsidTr="00275C16">
        <w:trPr>
          <w:trHeight w:val="765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CC76" w14:textId="77777777" w:rsidR="00B979C4" w:rsidRPr="00C51254" w:rsidRDefault="00935597" w:rsidP="005C26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Boštjan </w:t>
            </w:r>
            <w:proofErr w:type="spellStart"/>
            <w:r w:rsidRPr="00C51254">
              <w:rPr>
                <w:rFonts w:cs="Arial"/>
                <w:szCs w:val="20"/>
                <w:lang w:val="sl-SI" w:eastAsia="sl-SI"/>
              </w:rPr>
              <w:t>Andrinek</w:t>
            </w:r>
            <w:proofErr w:type="spellEnd"/>
            <w:r w:rsidRPr="00C51254">
              <w:rPr>
                <w:rFonts w:cs="Arial"/>
                <w:szCs w:val="20"/>
                <w:lang w:val="sl-SI" w:eastAsia="sl-SI"/>
              </w:rPr>
              <w:t xml:space="preserve">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89BB" w14:textId="557E7862" w:rsidR="00B979C4" w:rsidRPr="00C51254" w:rsidRDefault="000912EA" w:rsidP="00A139F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išji finančni svetovalec inšpektor II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B3FB" w14:textId="77777777" w:rsidR="00B979C4" w:rsidRPr="00C51254" w:rsidRDefault="00935597" w:rsidP="00C858C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enostavnih upravnih postopkih z delovnega področja oddelka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9759" w14:textId="77777777" w:rsidR="00B979C4" w:rsidRPr="00C51254" w:rsidRDefault="00935597" w:rsidP="008F623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  <w:p w14:paraId="68601236" w14:textId="77777777" w:rsidR="00B979C4" w:rsidRPr="00C51254" w:rsidRDefault="00935597" w:rsidP="008F623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 </w:t>
            </w:r>
            <w:r w:rsidRPr="00C51254">
              <w:rPr>
                <w:rFonts w:cs="Arial"/>
                <w:sz w:val="16"/>
                <w:szCs w:val="20"/>
                <w:lang w:val="sl-SI" w:eastAsia="sl-SI"/>
              </w:rPr>
              <w:t>144.čl.ZUP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9C80" w14:textId="77777777" w:rsidR="00B979C4" w:rsidRPr="00C51254" w:rsidRDefault="00935597" w:rsidP="008F623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CC15E7" w14:paraId="44474C3E" w14:textId="77777777" w:rsidTr="00275C16">
        <w:trPr>
          <w:trHeight w:val="765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4685" w14:textId="77777777" w:rsidR="00B979C4" w:rsidRPr="00C51254" w:rsidRDefault="00B979C4" w:rsidP="008F623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364F" w14:textId="77777777" w:rsidR="00B979C4" w:rsidRPr="00C51254" w:rsidRDefault="00B979C4" w:rsidP="008F623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2DF1" w14:textId="77777777" w:rsidR="00B979C4" w:rsidRPr="00C51254" w:rsidRDefault="00935597" w:rsidP="00C858C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6E0F" w14:textId="77777777" w:rsidR="00B979C4" w:rsidRPr="00C51254" w:rsidRDefault="00935597" w:rsidP="008F623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2ACA" w14:textId="77777777" w:rsidR="00B979C4" w:rsidRPr="00C51254" w:rsidRDefault="00B979C4" w:rsidP="008F623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CC15E7" w14:paraId="25CA52DB" w14:textId="77777777" w:rsidTr="00275C16">
        <w:trPr>
          <w:trHeight w:val="765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BD96" w14:textId="77777777" w:rsidR="00B67D47" w:rsidRPr="00C51254" w:rsidRDefault="00935597" w:rsidP="005C265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Mateja </w:t>
            </w:r>
            <w:proofErr w:type="spellStart"/>
            <w:r w:rsidRPr="00C51254">
              <w:rPr>
                <w:rFonts w:cs="Arial"/>
                <w:szCs w:val="20"/>
                <w:lang w:val="sl-SI" w:eastAsia="sl-SI"/>
              </w:rPr>
              <w:t>Hojkar</w:t>
            </w:r>
            <w:proofErr w:type="spellEnd"/>
            <w:r w:rsidRPr="00C51254">
              <w:rPr>
                <w:rFonts w:cs="Arial"/>
                <w:szCs w:val="20"/>
                <w:lang w:val="sl-SI" w:eastAsia="sl-SI"/>
              </w:rPr>
              <w:t xml:space="preserve">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263E" w14:textId="1075A7F1" w:rsidR="00B67D47" w:rsidRPr="00C51254" w:rsidRDefault="000912EA" w:rsidP="008F623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išji finančni svetovalec inšpektor I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F104" w14:textId="77777777" w:rsidR="00B67D47" w:rsidRPr="00C51254" w:rsidRDefault="00935597" w:rsidP="00C858C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enostavnih upravnih postopkih z delovnega področja oddelka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EDC8" w14:textId="77777777" w:rsidR="00B67D47" w:rsidRPr="00C51254" w:rsidRDefault="00935597" w:rsidP="008F623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  <w:p w14:paraId="4B020EDC" w14:textId="77777777" w:rsidR="00B67D47" w:rsidRPr="00C51254" w:rsidRDefault="00935597" w:rsidP="008F623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 </w:t>
            </w:r>
            <w:r w:rsidRPr="00C51254">
              <w:rPr>
                <w:rFonts w:cs="Arial"/>
                <w:sz w:val="16"/>
                <w:szCs w:val="20"/>
                <w:lang w:val="sl-SI" w:eastAsia="sl-SI"/>
              </w:rPr>
              <w:t>144.čl.ZUP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FBD8" w14:textId="77777777" w:rsidR="00B67D47" w:rsidRPr="00C51254" w:rsidRDefault="00935597" w:rsidP="008F623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 DA</w:t>
            </w:r>
          </w:p>
        </w:tc>
      </w:tr>
      <w:tr w:rsidR="00CC15E7" w14:paraId="1DB7CEB0" w14:textId="77777777" w:rsidTr="00275C16">
        <w:trPr>
          <w:trHeight w:val="765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56AD" w14:textId="77777777" w:rsidR="00B67D47" w:rsidRPr="00C51254" w:rsidRDefault="00B67D47" w:rsidP="008F623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10BF" w14:textId="77777777" w:rsidR="00B67D47" w:rsidRPr="00C51254" w:rsidRDefault="00B67D47" w:rsidP="008F623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70CB" w14:textId="77777777" w:rsidR="00B67D47" w:rsidRPr="00C51254" w:rsidRDefault="00935597" w:rsidP="00C858C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C388" w14:textId="77777777" w:rsidR="00B67D47" w:rsidRPr="00C51254" w:rsidRDefault="00935597" w:rsidP="008F623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238F" w14:textId="77777777" w:rsidR="00B67D47" w:rsidRPr="00C51254" w:rsidRDefault="00B67D47" w:rsidP="008F623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CC15E7" w14:paraId="295A8C1A" w14:textId="77777777" w:rsidTr="00101BE3">
        <w:trPr>
          <w:trHeight w:val="765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626A" w14:textId="77777777" w:rsidR="005706F0" w:rsidRPr="00C51254" w:rsidRDefault="00935597" w:rsidP="00823B4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Bojan </w:t>
            </w:r>
            <w:proofErr w:type="spellStart"/>
            <w:r w:rsidRPr="00C51254">
              <w:rPr>
                <w:rFonts w:cs="Arial"/>
                <w:szCs w:val="20"/>
                <w:lang w:val="sl-SI" w:eastAsia="sl-SI"/>
              </w:rPr>
              <w:t>Letner</w:t>
            </w:r>
            <w:proofErr w:type="spellEnd"/>
            <w:r w:rsidRPr="00C51254">
              <w:rPr>
                <w:rFonts w:cs="Arial"/>
                <w:szCs w:val="20"/>
                <w:lang w:val="sl-SI" w:eastAsia="sl-SI"/>
              </w:rPr>
              <w:t xml:space="preserve">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1E87" w14:textId="692E9136" w:rsidR="005706F0" w:rsidRPr="00C51254" w:rsidRDefault="000912EA" w:rsidP="00823B4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išji finančni svetovalec inšpektor I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E65A" w14:textId="77777777" w:rsidR="005706F0" w:rsidRPr="00D42E9F" w:rsidRDefault="00935597" w:rsidP="005706F0">
            <w:pPr>
              <w:spacing w:line="240" w:lineRule="auto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D42E9F">
              <w:rPr>
                <w:rFonts w:cs="Arial"/>
                <w:color w:val="000000" w:themeColor="text1"/>
                <w:szCs w:val="20"/>
                <w:lang w:val="sl-SI" w:eastAsia="sl-SI"/>
              </w:rPr>
              <w:t>v enostavnih upravnih postopkih z delovnega področja oddelka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E536" w14:textId="77777777" w:rsidR="005706F0" w:rsidRPr="00D42E9F" w:rsidRDefault="00935597" w:rsidP="005706F0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D42E9F">
              <w:rPr>
                <w:rFonts w:cs="Arial"/>
                <w:color w:val="000000" w:themeColor="text1"/>
                <w:szCs w:val="20"/>
                <w:lang w:val="sl-SI" w:eastAsia="sl-SI"/>
              </w:rPr>
              <w:t>DA</w:t>
            </w:r>
          </w:p>
          <w:p w14:paraId="594A0C47" w14:textId="77777777" w:rsidR="005706F0" w:rsidRPr="00D42E9F" w:rsidRDefault="00935597" w:rsidP="005706F0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D42E9F">
              <w:rPr>
                <w:rFonts w:cs="Arial"/>
                <w:color w:val="000000" w:themeColor="text1"/>
                <w:szCs w:val="20"/>
                <w:lang w:val="sl-SI" w:eastAsia="sl-SI"/>
              </w:rPr>
              <w:t xml:space="preserve"> </w:t>
            </w:r>
            <w:r w:rsidRPr="00D42E9F">
              <w:rPr>
                <w:rFonts w:cs="Arial"/>
                <w:color w:val="000000" w:themeColor="text1"/>
                <w:sz w:val="16"/>
                <w:szCs w:val="20"/>
                <w:lang w:val="sl-SI" w:eastAsia="sl-SI"/>
              </w:rPr>
              <w:t>144.čl.ZUP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DA76" w14:textId="77777777" w:rsidR="005706F0" w:rsidRPr="00C51254" w:rsidRDefault="00935597" w:rsidP="00823B4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 DA</w:t>
            </w:r>
          </w:p>
        </w:tc>
      </w:tr>
      <w:tr w:rsidR="00CC15E7" w14:paraId="1D0073DA" w14:textId="77777777" w:rsidTr="007C4E2F">
        <w:trPr>
          <w:trHeight w:val="765"/>
        </w:trPr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93DF" w14:textId="77777777" w:rsidR="005706F0" w:rsidRPr="00C51254" w:rsidRDefault="005706F0" w:rsidP="00823B4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7DFF" w14:textId="77777777" w:rsidR="005706F0" w:rsidRPr="00C51254" w:rsidRDefault="005706F0" w:rsidP="00823B4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6B03" w14:textId="77777777" w:rsidR="005706F0" w:rsidRPr="00C51254" w:rsidRDefault="00935597" w:rsidP="005706F0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47F3" w14:textId="77777777" w:rsidR="005706F0" w:rsidRPr="00C51254" w:rsidRDefault="00935597" w:rsidP="005706F0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2AC4" w14:textId="77777777" w:rsidR="005706F0" w:rsidRPr="00C51254" w:rsidRDefault="005706F0" w:rsidP="00823B4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067208" w14:paraId="24D8010B" w14:textId="77777777" w:rsidTr="007C4E2F">
        <w:trPr>
          <w:trHeight w:val="765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F276" w14:textId="25C3650D" w:rsidR="00067208" w:rsidRPr="00C51254" w:rsidRDefault="00067208" w:rsidP="00101BE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Eva Ravnjak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7FD2" w14:textId="79903AB6" w:rsidR="00067208" w:rsidRPr="00C51254" w:rsidRDefault="00067208" w:rsidP="00101BE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finančni svetovalec inšpektor III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64CB" w14:textId="378FDD09" w:rsidR="00067208" w:rsidRPr="00D42E9F" w:rsidRDefault="00067208" w:rsidP="00101BE3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D42E9F">
              <w:rPr>
                <w:rFonts w:cs="Arial"/>
                <w:color w:val="000000" w:themeColor="text1"/>
                <w:szCs w:val="20"/>
                <w:lang w:val="sl-SI" w:eastAsia="sl-SI"/>
              </w:rPr>
              <w:t>v enostavnih upravnih postopkih z delovnega področja oddelka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6508" w14:textId="77777777" w:rsidR="00067208" w:rsidRPr="00D42E9F" w:rsidRDefault="00067208" w:rsidP="00101BE3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D42E9F">
              <w:rPr>
                <w:rFonts w:cs="Arial"/>
                <w:color w:val="000000" w:themeColor="text1"/>
                <w:szCs w:val="20"/>
                <w:lang w:val="sl-SI" w:eastAsia="sl-SI"/>
              </w:rPr>
              <w:t>DA</w:t>
            </w:r>
          </w:p>
          <w:p w14:paraId="2E97A0DB" w14:textId="4073B7AD" w:rsidR="00067208" w:rsidRPr="00D42E9F" w:rsidRDefault="00067208" w:rsidP="00101BE3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D42E9F">
              <w:rPr>
                <w:rFonts w:cs="Arial"/>
                <w:color w:val="000000" w:themeColor="text1"/>
                <w:szCs w:val="20"/>
                <w:lang w:val="sl-SI" w:eastAsia="sl-SI"/>
              </w:rPr>
              <w:t xml:space="preserve"> </w:t>
            </w:r>
            <w:r w:rsidRPr="00D42E9F">
              <w:rPr>
                <w:rFonts w:cs="Arial"/>
                <w:color w:val="000000" w:themeColor="text1"/>
                <w:sz w:val="16"/>
                <w:szCs w:val="20"/>
                <w:lang w:val="sl-SI" w:eastAsia="sl-SI"/>
              </w:rPr>
              <w:t>144.čl.ZUP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B49F" w14:textId="292EF9CC" w:rsidR="00067208" w:rsidRPr="00C51254" w:rsidRDefault="00067208" w:rsidP="00067208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 DA</w:t>
            </w:r>
          </w:p>
        </w:tc>
      </w:tr>
      <w:tr w:rsidR="00067208" w:rsidRPr="00101BE3" w14:paraId="6E011047" w14:textId="77777777" w:rsidTr="007C4E2F">
        <w:trPr>
          <w:trHeight w:val="765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F84E" w14:textId="77777777" w:rsidR="00067208" w:rsidRPr="00C51254" w:rsidRDefault="00067208" w:rsidP="00101BE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8BED" w14:textId="77777777" w:rsidR="00067208" w:rsidRDefault="00067208" w:rsidP="00101BE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B06F" w14:textId="230C178B" w:rsidR="00067208" w:rsidRPr="00C51254" w:rsidRDefault="00067208" w:rsidP="00101BE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41AE" w14:textId="10669CA2" w:rsidR="00067208" w:rsidRPr="00C51254" w:rsidRDefault="00067208" w:rsidP="00101BE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9940" w14:textId="61504149" w:rsidR="00067208" w:rsidRPr="00C51254" w:rsidRDefault="00067208" w:rsidP="00101BE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101BE3" w14:paraId="71DB1B73" w14:textId="77777777" w:rsidTr="00101BE3">
        <w:trPr>
          <w:trHeight w:val="765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3316" w14:textId="77777777" w:rsidR="00101BE3" w:rsidRPr="00C51254" w:rsidRDefault="00101BE3" w:rsidP="00101BE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Danilo Vogrinec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9202" w14:textId="3475B0A8" w:rsidR="00101BE3" w:rsidRPr="00C51254" w:rsidRDefault="00101BE3" w:rsidP="00101BE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Pr="00C51254">
              <w:rPr>
                <w:rFonts w:cs="Arial"/>
                <w:szCs w:val="20"/>
                <w:lang w:val="sl-SI" w:eastAsia="sl-SI"/>
              </w:rPr>
              <w:t>išji finančni svetovalec inšpektor I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2759" w14:textId="77777777" w:rsidR="00101BE3" w:rsidRPr="00C51254" w:rsidRDefault="00101BE3" w:rsidP="00101BE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enostavnih upravnih postopkih z delovnega področja oddelka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6C41" w14:textId="77777777" w:rsidR="00101BE3" w:rsidRPr="00C51254" w:rsidRDefault="00101BE3" w:rsidP="00101BE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  <w:p w14:paraId="574ADB3E" w14:textId="77777777" w:rsidR="00101BE3" w:rsidRPr="00C51254" w:rsidRDefault="00101BE3" w:rsidP="00101BE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 </w:t>
            </w:r>
            <w:r w:rsidRPr="00C51254">
              <w:rPr>
                <w:rFonts w:cs="Arial"/>
                <w:sz w:val="16"/>
                <w:szCs w:val="20"/>
                <w:lang w:val="sl-SI" w:eastAsia="sl-SI"/>
              </w:rPr>
              <w:t>144.čl.ZUP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CD6F" w14:textId="77777777" w:rsidR="00101BE3" w:rsidRPr="00C51254" w:rsidRDefault="00101BE3" w:rsidP="00101BE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 DA</w:t>
            </w:r>
          </w:p>
        </w:tc>
      </w:tr>
      <w:tr w:rsidR="00101BE3" w14:paraId="515E55A9" w14:textId="77777777" w:rsidTr="00101BE3">
        <w:trPr>
          <w:trHeight w:val="765"/>
        </w:trPr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FBFE" w14:textId="77777777" w:rsidR="00101BE3" w:rsidRPr="00C51254" w:rsidRDefault="00101BE3" w:rsidP="00101BE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2ACC" w14:textId="77777777" w:rsidR="00101BE3" w:rsidRPr="00C51254" w:rsidRDefault="00101BE3" w:rsidP="00101BE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A0C3" w14:textId="77777777" w:rsidR="00101BE3" w:rsidRPr="00C51254" w:rsidRDefault="00101BE3" w:rsidP="00101BE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2BB7" w14:textId="77777777" w:rsidR="00101BE3" w:rsidRPr="00C51254" w:rsidRDefault="00101BE3" w:rsidP="00101BE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BAE9" w14:textId="77777777" w:rsidR="00101BE3" w:rsidRPr="00C51254" w:rsidRDefault="00101BE3" w:rsidP="00101BE3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</w:tbl>
    <w:p w14:paraId="2B090625" w14:textId="77777777" w:rsidR="00D3485F" w:rsidRDefault="00D3485F" w:rsidP="008B1E5A">
      <w:pPr>
        <w:spacing w:line="240" w:lineRule="auto"/>
        <w:jc w:val="center"/>
        <w:rPr>
          <w:rFonts w:cs="Arial"/>
          <w:b/>
          <w:bCs/>
          <w:sz w:val="28"/>
          <w:szCs w:val="22"/>
          <w:lang w:val="sl-SI" w:eastAsia="sl-SI"/>
        </w:rPr>
      </w:pPr>
    </w:p>
    <w:p w14:paraId="3BDA392C" w14:textId="782D64C1" w:rsidR="00E4695E" w:rsidRDefault="00E4695E">
      <w:pPr>
        <w:spacing w:line="240" w:lineRule="auto"/>
        <w:rPr>
          <w:rFonts w:cs="Arial"/>
          <w:b/>
          <w:bCs/>
          <w:sz w:val="28"/>
          <w:szCs w:val="22"/>
          <w:lang w:val="sl-SI" w:eastAsia="sl-SI"/>
        </w:rPr>
      </w:pPr>
    </w:p>
    <w:p w14:paraId="2BC0A4B2" w14:textId="77777777" w:rsidR="003B40E5" w:rsidRDefault="003B40E5">
      <w:pPr>
        <w:spacing w:line="240" w:lineRule="auto"/>
        <w:rPr>
          <w:rFonts w:cs="Arial"/>
          <w:b/>
          <w:bCs/>
          <w:sz w:val="28"/>
          <w:szCs w:val="22"/>
          <w:lang w:val="sl-SI" w:eastAsia="sl-SI"/>
        </w:rPr>
      </w:pPr>
      <w:r>
        <w:rPr>
          <w:rFonts w:cs="Arial"/>
          <w:b/>
          <w:bCs/>
          <w:sz w:val="28"/>
          <w:szCs w:val="22"/>
          <w:lang w:val="sl-SI" w:eastAsia="sl-SI"/>
        </w:rPr>
        <w:br w:type="page"/>
      </w:r>
    </w:p>
    <w:p w14:paraId="148259CB" w14:textId="4160704A" w:rsidR="008B1E5A" w:rsidRDefault="00935597" w:rsidP="008B1E5A">
      <w:pPr>
        <w:spacing w:line="240" w:lineRule="auto"/>
        <w:jc w:val="center"/>
        <w:rPr>
          <w:rFonts w:cs="Arial"/>
          <w:b/>
          <w:bCs/>
          <w:sz w:val="28"/>
          <w:szCs w:val="22"/>
          <w:lang w:val="sl-SI" w:eastAsia="sl-SI"/>
        </w:rPr>
      </w:pPr>
      <w:r w:rsidRPr="00C51254">
        <w:rPr>
          <w:rFonts w:cs="Arial"/>
          <w:b/>
          <w:bCs/>
          <w:sz w:val="28"/>
          <w:szCs w:val="22"/>
          <w:lang w:val="sl-SI" w:eastAsia="sl-SI"/>
        </w:rPr>
        <w:lastRenderedPageBreak/>
        <w:t>SEKTOR ZA NADZOR</w:t>
      </w:r>
    </w:p>
    <w:p w14:paraId="67BB8CDF" w14:textId="77777777" w:rsidR="00E1640F" w:rsidRPr="00C51254" w:rsidRDefault="00E1640F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tbl>
      <w:tblPr>
        <w:tblW w:w="971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718"/>
        <w:gridCol w:w="3116"/>
        <w:gridCol w:w="1594"/>
        <w:gridCol w:w="1145"/>
      </w:tblGrid>
      <w:tr w:rsidR="00CC15E7" w14:paraId="16D7A4A2" w14:textId="77777777" w:rsidTr="008D6113">
        <w:trPr>
          <w:trHeight w:val="78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1835D5" w14:textId="77777777" w:rsidR="008F6235" w:rsidRPr="00C51254" w:rsidRDefault="00935597" w:rsidP="00016DEC">
            <w:pPr>
              <w:spacing w:line="240" w:lineRule="auto"/>
              <w:ind w:hanging="140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 xml:space="preserve">Osebno ime 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D5F8A8" w14:textId="77777777" w:rsidR="008F6235" w:rsidRPr="00C51254" w:rsidRDefault="00935597" w:rsidP="008F623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Uradniški naziv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B11B6D" w14:textId="77777777" w:rsidR="008F6235" w:rsidRPr="00C51254" w:rsidRDefault="00935597" w:rsidP="008F623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Obseg pooblastila - področje dela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75E8A2" w14:textId="77777777" w:rsidR="008F6235" w:rsidRPr="00C51254" w:rsidRDefault="00935597" w:rsidP="008F623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Odločanje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6A65FF" w14:textId="77777777" w:rsidR="008F6235" w:rsidRPr="00C51254" w:rsidRDefault="00935597" w:rsidP="008F623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Vodenje postopka pred izdajo odločbe</w:t>
            </w:r>
          </w:p>
        </w:tc>
      </w:tr>
      <w:tr w:rsidR="00CC15E7" w14:paraId="448B7BBC" w14:textId="77777777" w:rsidTr="004B036E">
        <w:trPr>
          <w:trHeight w:val="76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88C8" w14:textId="77777777" w:rsidR="008F6235" w:rsidRPr="00C51254" w:rsidRDefault="00935597" w:rsidP="003239A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Marjeta Jakopič 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47C1" w14:textId="00C95439" w:rsidR="008F6235" w:rsidRPr="00C51254" w:rsidRDefault="00935597" w:rsidP="008F623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 </w:t>
            </w:r>
            <w:r w:rsidR="000912EA">
              <w:rPr>
                <w:rFonts w:cs="Arial"/>
                <w:szCs w:val="20"/>
                <w:lang w:val="sl-SI" w:eastAsia="sl-SI"/>
              </w:rPr>
              <w:t>i</w:t>
            </w:r>
            <w:r w:rsidRPr="00C51254">
              <w:rPr>
                <w:rFonts w:cs="Arial"/>
                <w:szCs w:val="20"/>
                <w:lang w:val="sl-SI" w:eastAsia="sl-SI"/>
              </w:rPr>
              <w:t>nšpektor svetnik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B4EC" w14:textId="77777777" w:rsidR="008F6235" w:rsidRPr="00C51254" w:rsidRDefault="00935597" w:rsidP="00C858C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sektorja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744F" w14:textId="77777777" w:rsidR="008F6235" w:rsidRPr="00C51254" w:rsidRDefault="00935597" w:rsidP="008F623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EBD8" w14:textId="1B56CEDA" w:rsidR="008F6235" w:rsidRPr="00C51254" w:rsidRDefault="008F6235" w:rsidP="008F623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CC15E7" w14:paraId="6A9BC61E" w14:textId="77777777" w:rsidTr="003B40E5">
        <w:trPr>
          <w:trHeight w:val="602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B2F7" w14:textId="77777777" w:rsidR="00A2297E" w:rsidRPr="00C51254" w:rsidRDefault="00935597" w:rsidP="00A2297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Marta Višnar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DC7524" w14:textId="77777777" w:rsidR="00A2297E" w:rsidRPr="00C51254" w:rsidRDefault="00935597" w:rsidP="00A2297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finančni svetnik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9D86" w14:textId="77777777" w:rsidR="00A2297E" w:rsidRPr="00E4695E" w:rsidRDefault="00935597" w:rsidP="00A2297E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E4695E">
              <w:rPr>
                <w:rFonts w:cs="Arial"/>
                <w:color w:val="000000" w:themeColor="text1"/>
                <w:szCs w:val="20"/>
                <w:lang w:val="sl-SI" w:eastAsia="sl-SI"/>
              </w:rPr>
              <w:t>v vseh upravnih zadevah iz delovnega področja sektorja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0768" w14:textId="77777777" w:rsidR="00A2297E" w:rsidRPr="00E4695E" w:rsidRDefault="00935597" w:rsidP="00A2297E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E4695E">
              <w:rPr>
                <w:rFonts w:cs="Arial"/>
                <w:color w:val="000000" w:themeColor="text1"/>
                <w:szCs w:val="20"/>
                <w:lang w:val="sl-SI" w:eastAsia="sl-SI"/>
              </w:rPr>
              <w:t>NE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66DF93" w14:textId="77777777" w:rsidR="00A2297E" w:rsidRPr="00C51254" w:rsidRDefault="00935597" w:rsidP="00A2297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CC15E7" w14:paraId="6C7E64B7" w14:textId="77777777" w:rsidTr="003B40E5">
        <w:trPr>
          <w:trHeight w:val="671"/>
        </w:trPr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642E" w14:textId="77777777" w:rsidR="00A2297E" w:rsidRPr="00C51254" w:rsidRDefault="00A2297E" w:rsidP="00A2297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7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3F81" w14:textId="77777777" w:rsidR="00A2297E" w:rsidRPr="00C51254" w:rsidRDefault="00A2297E" w:rsidP="00A2297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2F61" w14:textId="77777777" w:rsidR="00A2297E" w:rsidRPr="008F40C0" w:rsidRDefault="00935597" w:rsidP="00A2297E">
            <w:pPr>
              <w:autoSpaceDE w:val="0"/>
              <w:autoSpaceDN w:val="0"/>
              <w:adjustRightInd w:val="0"/>
              <w:spacing w:line="240" w:lineRule="auto"/>
              <w:rPr>
                <w:rFonts w:ascii="ArialMT" w:hAnsi="ArialMT" w:cs="ArialMT"/>
                <w:color w:val="000000" w:themeColor="text1"/>
                <w:szCs w:val="20"/>
                <w:lang w:val="sl-SI" w:eastAsia="sl-SI"/>
              </w:rPr>
            </w:pPr>
            <w:r w:rsidRPr="008F40C0">
              <w:rPr>
                <w:rFonts w:ascii="ArialMT" w:hAnsi="ArialMT" w:cs="ArialMT"/>
                <w:color w:val="000000" w:themeColor="text1"/>
                <w:szCs w:val="20"/>
                <w:lang w:val="sl-SI" w:eastAsia="sl-SI"/>
              </w:rPr>
              <w:t xml:space="preserve">     odločanje o izrednih pravnih</w:t>
            </w:r>
          </w:p>
          <w:p w14:paraId="709F44EC" w14:textId="77777777" w:rsidR="00A2297E" w:rsidRPr="008F40C0" w:rsidRDefault="00935597" w:rsidP="00A2297E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8F40C0">
              <w:rPr>
                <w:rFonts w:ascii="ArialMT" w:hAnsi="ArialMT" w:cs="ArialMT"/>
                <w:color w:val="000000" w:themeColor="text1"/>
                <w:szCs w:val="20"/>
                <w:lang w:val="sl-SI" w:eastAsia="sl-SI"/>
              </w:rPr>
              <w:t>sredstvih iz pristojnosti urada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03C7" w14:textId="77777777" w:rsidR="00A2297E" w:rsidRPr="008F40C0" w:rsidRDefault="00935597" w:rsidP="00A2297E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8F40C0">
              <w:rPr>
                <w:rFonts w:cs="Arial"/>
                <w:color w:val="000000" w:themeColor="text1"/>
                <w:szCs w:val="20"/>
                <w:lang w:val="sl-SI" w:eastAsia="sl-SI"/>
              </w:rPr>
              <w:t>DA</w:t>
            </w:r>
          </w:p>
        </w:tc>
        <w:tc>
          <w:tcPr>
            <w:tcW w:w="11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AE73" w14:textId="77777777" w:rsidR="00A2297E" w:rsidRPr="00C51254" w:rsidRDefault="00A2297E" w:rsidP="00A2297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</w:tbl>
    <w:p w14:paraId="47EAB2BF" w14:textId="77777777" w:rsidR="009F3FC3" w:rsidRDefault="009F3FC3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2BD1F97C" w14:textId="77777777" w:rsidR="00DB2451" w:rsidRPr="00C51254" w:rsidRDefault="00DB2451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315CDB32" w14:textId="77777777" w:rsidR="008B1E5A" w:rsidRDefault="00935597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  <w:r w:rsidRPr="00C51254">
        <w:rPr>
          <w:rFonts w:cs="Arial"/>
          <w:b/>
          <w:bCs/>
          <w:sz w:val="24"/>
          <w:szCs w:val="22"/>
          <w:lang w:val="sl-SI" w:eastAsia="sl-SI"/>
        </w:rPr>
        <w:t>ODDELEK ZA FINANČNI NADZOR 1</w:t>
      </w:r>
    </w:p>
    <w:p w14:paraId="60BE6929" w14:textId="77777777" w:rsidR="00371FD6" w:rsidRDefault="00371FD6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07FF9BE0" w14:textId="77777777" w:rsidR="008430E3" w:rsidRPr="00C51254" w:rsidRDefault="008430E3" w:rsidP="008B1E5A">
      <w:pPr>
        <w:spacing w:line="240" w:lineRule="auto"/>
        <w:jc w:val="center"/>
        <w:rPr>
          <w:rFonts w:cs="Arial"/>
          <w:b/>
          <w:bCs/>
          <w:sz w:val="22"/>
          <w:szCs w:val="22"/>
          <w:lang w:val="sl-SI" w:eastAsia="sl-SI"/>
        </w:rPr>
      </w:pPr>
    </w:p>
    <w:tbl>
      <w:tblPr>
        <w:tblW w:w="971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1671"/>
        <w:gridCol w:w="3033"/>
        <w:gridCol w:w="1580"/>
        <w:gridCol w:w="1218"/>
      </w:tblGrid>
      <w:tr w:rsidR="00CC15E7" w14:paraId="5A47A7F1" w14:textId="77777777" w:rsidTr="00D246EA">
        <w:trPr>
          <w:trHeight w:val="76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7715CA" w14:textId="77777777" w:rsidR="008F6235" w:rsidRPr="00C51254" w:rsidRDefault="00935597" w:rsidP="00016DEC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 xml:space="preserve">Osebno ime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8BAF83" w14:textId="77777777" w:rsidR="008F6235" w:rsidRPr="00C51254" w:rsidRDefault="00935597" w:rsidP="008F623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Uradniški naziv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D91939" w14:textId="77777777" w:rsidR="008F6235" w:rsidRPr="00C51254" w:rsidRDefault="00935597" w:rsidP="0005646C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Obseg pooblastila - področje dela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A95104" w14:textId="77777777" w:rsidR="008F6235" w:rsidRPr="00C51254" w:rsidRDefault="00935597" w:rsidP="008F623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Odločanje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95A77F" w14:textId="77777777" w:rsidR="008F6235" w:rsidRPr="00C51254" w:rsidRDefault="00935597" w:rsidP="008F623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Vodenje postopka pred izdajo odločbe</w:t>
            </w:r>
          </w:p>
        </w:tc>
      </w:tr>
      <w:tr w:rsidR="00CC15E7" w14:paraId="787D0236" w14:textId="77777777" w:rsidTr="00D246EA">
        <w:trPr>
          <w:trHeight w:val="76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59C4" w14:textId="77777777" w:rsidR="00987F9A" w:rsidRPr="00C51254" w:rsidRDefault="00935597" w:rsidP="004954C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Renata Jerebic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6CD9" w14:textId="03E2F019" w:rsidR="00987F9A" w:rsidRPr="00C51254" w:rsidRDefault="000912EA" w:rsidP="004954C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i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nšpektor svetnik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A6F6" w14:textId="77777777" w:rsidR="00987F9A" w:rsidRPr="00C51254" w:rsidRDefault="00935597" w:rsidP="004954C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F4F2" w14:textId="77777777" w:rsidR="00987F9A" w:rsidRPr="00C51254" w:rsidRDefault="00935597" w:rsidP="004954C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CFFE" w14:textId="782CD0E6" w:rsidR="00987F9A" w:rsidRPr="00C51254" w:rsidRDefault="00987F9A" w:rsidP="004954C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CC15E7" w14:paraId="31DD8A17" w14:textId="77777777" w:rsidTr="00D246EA">
        <w:trPr>
          <w:trHeight w:val="765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C1A2" w14:textId="77777777" w:rsidR="008F6235" w:rsidRPr="00C51254" w:rsidRDefault="00935597" w:rsidP="00C940E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Ivanka Artič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52F8" w14:textId="0B5D22FE" w:rsidR="008F6235" w:rsidRPr="00C51254" w:rsidRDefault="000912EA" w:rsidP="008F623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išji finančni inšpektor I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DC52" w14:textId="77777777" w:rsidR="008F6235" w:rsidRPr="00C51254" w:rsidRDefault="00935597" w:rsidP="000564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02BD" w14:textId="77777777" w:rsidR="008F6235" w:rsidRPr="00C51254" w:rsidRDefault="00935597" w:rsidP="008F623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FB67" w14:textId="6A57019C" w:rsidR="008F6235" w:rsidRPr="00C51254" w:rsidRDefault="008F6235" w:rsidP="008F623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CC15E7" w14:paraId="7BBE0B73" w14:textId="77777777" w:rsidTr="00D246EA">
        <w:trPr>
          <w:trHeight w:val="765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6EDF" w14:textId="77777777" w:rsidR="008F6235" w:rsidRPr="00C51254" w:rsidRDefault="00935597" w:rsidP="00C940E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Irena Bobik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24AD" w14:textId="12DCF3E1" w:rsidR="008F6235" w:rsidRPr="00C51254" w:rsidRDefault="000912EA" w:rsidP="008F623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išji finančni inšpektor I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B526" w14:textId="77777777" w:rsidR="008F6235" w:rsidRPr="00C51254" w:rsidRDefault="00935597" w:rsidP="000564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4466" w14:textId="77777777" w:rsidR="008F6235" w:rsidRPr="00C51254" w:rsidRDefault="00935597" w:rsidP="008F623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F5D6" w14:textId="26E5B9D4" w:rsidR="008F6235" w:rsidRPr="00C51254" w:rsidRDefault="008F6235" w:rsidP="008F623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CC15E7" w14:paraId="1B6D8CB7" w14:textId="77777777" w:rsidTr="006F3CC4">
        <w:trPr>
          <w:trHeight w:val="765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2C98" w14:textId="77777777" w:rsidR="00561DE6" w:rsidRPr="00C51254" w:rsidRDefault="00935597" w:rsidP="00C940E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Klavdija Bračko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99C3" w14:textId="2FA340D5" w:rsidR="00561DE6" w:rsidRPr="00C51254" w:rsidRDefault="000912EA" w:rsidP="008F623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išji finančni inšpektor II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9FCF" w14:textId="77777777" w:rsidR="00561DE6" w:rsidRPr="00C51254" w:rsidRDefault="00935597" w:rsidP="000564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BD77" w14:textId="77777777" w:rsidR="00561DE6" w:rsidRPr="00C51254" w:rsidRDefault="00935597" w:rsidP="008F623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3BF9" w14:textId="5616D308" w:rsidR="00561DE6" w:rsidRPr="00C51254" w:rsidRDefault="00561DE6" w:rsidP="008F623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CC15E7" w14:paraId="279AA2BD" w14:textId="77777777" w:rsidTr="006F3CC4">
        <w:trPr>
          <w:trHeight w:val="76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F703" w14:textId="77777777" w:rsidR="00BB474C" w:rsidRPr="00C51254" w:rsidRDefault="00935597" w:rsidP="00C940E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Davorin Dietner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0036" w14:textId="0013D9AF" w:rsidR="00BB474C" w:rsidRPr="00C51254" w:rsidRDefault="000912EA" w:rsidP="00A65FB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išji finančni inšpektor II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F473" w14:textId="77777777" w:rsidR="00BB474C" w:rsidRPr="00C51254" w:rsidRDefault="00935597" w:rsidP="00A65FB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E201" w14:textId="77777777" w:rsidR="00BB474C" w:rsidRPr="00C51254" w:rsidRDefault="00935597" w:rsidP="00BB474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0E84" w14:textId="44AAABA7" w:rsidR="00BB474C" w:rsidRPr="00C51254" w:rsidRDefault="00BB474C" w:rsidP="00A65FB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D246EA" w14:paraId="3108B5B2" w14:textId="77777777" w:rsidTr="006F3CC4">
        <w:trPr>
          <w:trHeight w:val="76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E87C" w14:textId="61602968" w:rsidR="00D246EA" w:rsidRPr="00C51254" w:rsidRDefault="00D246EA" w:rsidP="00D246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Eva </w:t>
            </w:r>
            <w:proofErr w:type="spellStart"/>
            <w:r>
              <w:rPr>
                <w:rFonts w:cs="Arial"/>
                <w:szCs w:val="20"/>
                <w:lang w:val="sl-SI" w:eastAsia="sl-SI"/>
              </w:rPr>
              <w:t>Muzel</w:t>
            </w:r>
            <w:proofErr w:type="spellEnd"/>
            <w:r>
              <w:rPr>
                <w:rFonts w:cs="Arial"/>
                <w:szCs w:val="20"/>
                <w:lang w:val="sl-SI" w:eastAsia="sl-SI"/>
              </w:rPr>
              <w:t xml:space="preserve"> Ocvirk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98E9" w14:textId="494F88D9" w:rsidR="00D246EA" w:rsidRDefault="00D246EA" w:rsidP="00D246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višji finančni inšpektor III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27DE" w14:textId="0B86AB94" w:rsidR="00D246EA" w:rsidRPr="00C51254" w:rsidRDefault="00D246EA" w:rsidP="00D246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4D1CAA">
              <w:rPr>
                <w:rFonts w:cs="Arial"/>
                <w:color w:val="000000" w:themeColor="text1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5EEA" w14:textId="15B07BFE" w:rsidR="00D246EA" w:rsidRPr="00C51254" w:rsidRDefault="004D1CAA" w:rsidP="00D246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2D2C" w14:textId="1F8CA329" w:rsidR="00D246EA" w:rsidRPr="00C51254" w:rsidRDefault="00D246EA" w:rsidP="00D246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D246EA" w14:paraId="65F3FFAA" w14:textId="77777777" w:rsidTr="00D246EA">
        <w:trPr>
          <w:trHeight w:val="76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FCC1" w14:textId="77777777" w:rsidR="00D246EA" w:rsidRPr="00C51254" w:rsidRDefault="00D246EA" w:rsidP="00D246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Nataša Pečovnik Perme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7EFC" w14:textId="08CB57D5" w:rsidR="00D246EA" w:rsidRPr="00C51254" w:rsidRDefault="00D246EA" w:rsidP="00D246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inšpektor svetnik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6196" w14:textId="77777777" w:rsidR="00D246EA" w:rsidRPr="00C51254" w:rsidRDefault="00D246EA" w:rsidP="00D246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A1BD" w14:textId="77777777" w:rsidR="00D246EA" w:rsidRPr="00C51254" w:rsidRDefault="00D246EA" w:rsidP="00D246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BF3B" w14:textId="62880606" w:rsidR="00D246EA" w:rsidRPr="00C51254" w:rsidRDefault="00D246EA" w:rsidP="00D246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D246EA" w14:paraId="0A35789C" w14:textId="77777777" w:rsidTr="00D246EA">
        <w:trPr>
          <w:trHeight w:val="76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16AA" w14:textId="77777777" w:rsidR="00D246EA" w:rsidRPr="00C51254" w:rsidRDefault="00D246EA" w:rsidP="00D246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Mateja Skubic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65E8" w14:textId="6C2F35F3" w:rsidR="00D246EA" w:rsidRPr="00C51254" w:rsidRDefault="00D246EA" w:rsidP="00D246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Pr="00C51254">
              <w:rPr>
                <w:rFonts w:cs="Arial"/>
                <w:szCs w:val="20"/>
                <w:lang w:val="sl-SI" w:eastAsia="sl-SI"/>
              </w:rPr>
              <w:t>išji finančni inšpektor I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2934" w14:textId="77777777" w:rsidR="00D246EA" w:rsidRPr="00C51254" w:rsidRDefault="00D246EA" w:rsidP="00D246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AB60" w14:textId="77777777" w:rsidR="00D246EA" w:rsidRPr="00C51254" w:rsidRDefault="00D246EA" w:rsidP="00D246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428A" w14:textId="175C04A6" w:rsidR="00D246EA" w:rsidRPr="00C51254" w:rsidRDefault="00D246EA" w:rsidP="00D246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D246EA" w14:paraId="7DE23640" w14:textId="77777777" w:rsidTr="00D246EA">
        <w:trPr>
          <w:trHeight w:val="76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AF4B" w14:textId="77777777" w:rsidR="00D246EA" w:rsidRPr="00C51254" w:rsidRDefault="00D246EA" w:rsidP="00D246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Irena Slavič Antloga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BA0B" w14:textId="26B2EE6F" w:rsidR="00D246EA" w:rsidRPr="00C51254" w:rsidRDefault="00D246EA" w:rsidP="00D246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Pr="00C51254">
              <w:rPr>
                <w:rFonts w:cs="Arial"/>
                <w:szCs w:val="20"/>
                <w:lang w:val="sl-SI" w:eastAsia="sl-SI"/>
              </w:rPr>
              <w:t>išji finančni inšpektor III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241F" w14:textId="77777777" w:rsidR="00D246EA" w:rsidRPr="00C51254" w:rsidRDefault="00D246EA" w:rsidP="00D246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70DC" w14:textId="77777777" w:rsidR="00D246EA" w:rsidRPr="00C51254" w:rsidRDefault="00D246EA" w:rsidP="00D246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7938" w14:textId="402B206F" w:rsidR="00D246EA" w:rsidRPr="00C51254" w:rsidRDefault="00D246EA" w:rsidP="00D246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D246EA" w14:paraId="656E8930" w14:textId="77777777" w:rsidTr="00D246EA">
        <w:trPr>
          <w:trHeight w:val="76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3E71" w14:textId="77777777" w:rsidR="00D246EA" w:rsidRPr="00C51254" w:rsidRDefault="00D246EA" w:rsidP="00D246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Anže Zajec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655E" w14:textId="6144BF5F" w:rsidR="00D246EA" w:rsidRPr="00C51254" w:rsidRDefault="00D246EA" w:rsidP="00D246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Pr="00C51254">
              <w:rPr>
                <w:rFonts w:cs="Arial"/>
                <w:szCs w:val="20"/>
                <w:lang w:val="sl-SI" w:eastAsia="sl-SI"/>
              </w:rPr>
              <w:t>išji finančni inšpektor I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ABB3" w14:textId="77777777" w:rsidR="00D246EA" w:rsidRPr="00C51254" w:rsidRDefault="00D246EA" w:rsidP="00D246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E93D" w14:textId="77777777" w:rsidR="00D246EA" w:rsidRPr="00C51254" w:rsidRDefault="00D246EA" w:rsidP="00D246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A2B3" w14:textId="4B5014CA" w:rsidR="00D246EA" w:rsidRPr="00C51254" w:rsidRDefault="00D246EA" w:rsidP="00D246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D246EA" w14:paraId="420BD8B7" w14:textId="77777777" w:rsidTr="00D246EA">
        <w:trPr>
          <w:trHeight w:val="76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E04F" w14:textId="77777777" w:rsidR="00D246EA" w:rsidRPr="00C51254" w:rsidRDefault="00D246EA" w:rsidP="00D246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Melita Zupan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29CA" w14:textId="4D5E94A5" w:rsidR="00D246EA" w:rsidRPr="00C51254" w:rsidRDefault="00D246EA" w:rsidP="00D246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Pr="00C51254">
              <w:rPr>
                <w:rFonts w:cs="Arial"/>
                <w:szCs w:val="20"/>
                <w:lang w:val="sl-SI" w:eastAsia="sl-SI"/>
              </w:rPr>
              <w:t>išji finančni inšpektor II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0439" w14:textId="77777777" w:rsidR="00D246EA" w:rsidRPr="00C51254" w:rsidRDefault="00D246EA" w:rsidP="00D246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D061" w14:textId="77777777" w:rsidR="00D246EA" w:rsidRPr="00C51254" w:rsidRDefault="00D246EA" w:rsidP="00D246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F2A1" w14:textId="5A3A7401" w:rsidR="00D246EA" w:rsidRPr="00C51254" w:rsidRDefault="00D246EA" w:rsidP="00D246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</w:tbl>
    <w:p w14:paraId="32C6B9C6" w14:textId="77777777" w:rsidR="00727031" w:rsidRDefault="00727031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0CD1C1D1" w14:textId="77777777" w:rsidR="008B1E5A" w:rsidRDefault="00935597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  <w:r w:rsidRPr="00C51254">
        <w:rPr>
          <w:rFonts w:cs="Arial"/>
          <w:b/>
          <w:bCs/>
          <w:sz w:val="24"/>
          <w:szCs w:val="22"/>
          <w:lang w:val="sl-SI" w:eastAsia="sl-SI"/>
        </w:rPr>
        <w:t>ODDELEK ZA FINANČNI NADZOR 2</w:t>
      </w:r>
    </w:p>
    <w:p w14:paraId="66051D14" w14:textId="77777777" w:rsidR="00727031" w:rsidRDefault="00727031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78A30605" w14:textId="77777777" w:rsidR="008430E3" w:rsidRPr="00C51254" w:rsidRDefault="008430E3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tbl>
      <w:tblPr>
        <w:tblW w:w="971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1"/>
        <w:gridCol w:w="1690"/>
        <w:gridCol w:w="3090"/>
        <w:gridCol w:w="1551"/>
        <w:gridCol w:w="1271"/>
      </w:tblGrid>
      <w:tr w:rsidR="00CC15E7" w14:paraId="3C62820E" w14:textId="77777777" w:rsidTr="004311CF">
        <w:trPr>
          <w:trHeight w:val="765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943C82" w14:textId="77777777" w:rsidR="008F6235" w:rsidRPr="00C51254" w:rsidRDefault="00935597" w:rsidP="00016DEC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 xml:space="preserve">Osebno ime 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E2215E" w14:textId="77777777" w:rsidR="008F6235" w:rsidRPr="00C51254" w:rsidRDefault="00935597" w:rsidP="008F623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Uradniški naziv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26DA54" w14:textId="77777777" w:rsidR="008F6235" w:rsidRPr="00C51254" w:rsidRDefault="00935597" w:rsidP="0005646C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Obseg pooblastila - področje dela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92B7C8" w14:textId="77777777" w:rsidR="008F6235" w:rsidRPr="00C51254" w:rsidRDefault="00935597" w:rsidP="008F623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Odločanje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A169BF" w14:textId="77777777" w:rsidR="008F6235" w:rsidRPr="00C51254" w:rsidRDefault="00935597" w:rsidP="008F623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Vodenje postopka pred izdajo odločbe</w:t>
            </w:r>
          </w:p>
        </w:tc>
      </w:tr>
      <w:tr w:rsidR="00CC15E7" w14:paraId="57AB61D5" w14:textId="77777777" w:rsidTr="004311CF">
        <w:trPr>
          <w:trHeight w:val="765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195F" w14:textId="77777777" w:rsidR="002209A9" w:rsidRPr="00C51254" w:rsidRDefault="00935597" w:rsidP="00FF239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Boštjan Platovšek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1386" w14:textId="08BC9893" w:rsidR="002209A9" w:rsidRPr="00C51254" w:rsidRDefault="000912EA" w:rsidP="008F623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išji finančni inšpektor I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D67E" w14:textId="77777777" w:rsidR="002209A9" w:rsidRPr="00C51254" w:rsidRDefault="00935597" w:rsidP="000564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7F4F" w14:textId="77777777" w:rsidR="002209A9" w:rsidRPr="00C51254" w:rsidRDefault="00935597" w:rsidP="008F623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C3E1" w14:textId="76AB1274" w:rsidR="002209A9" w:rsidRPr="00C51254" w:rsidRDefault="002209A9" w:rsidP="008F623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CC15E7" w14:paraId="0023D0AC" w14:textId="77777777" w:rsidTr="004311CF">
        <w:trPr>
          <w:trHeight w:val="765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1313" w14:textId="77777777" w:rsidR="008F6235" w:rsidRPr="00C51254" w:rsidRDefault="00935597" w:rsidP="00FF239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Zdenka Begovič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B2EA" w14:textId="1E715663" w:rsidR="008F6235" w:rsidRPr="00C51254" w:rsidRDefault="000912EA" w:rsidP="008F623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išji finančni inšpektor I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B43D" w14:textId="77777777" w:rsidR="008F6235" w:rsidRPr="00C51254" w:rsidRDefault="00935597" w:rsidP="000564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8452" w14:textId="77777777" w:rsidR="008F6235" w:rsidRPr="00C51254" w:rsidRDefault="00935597" w:rsidP="008F623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F085" w14:textId="6880AC2E" w:rsidR="008F6235" w:rsidRPr="00C51254" w:rsidRDefault="008F6235" w:rsidP="008F623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CC15E7" w14:paraId="4494AE57" w14:textId="77777777" w:rsidTr="004311CF">
        <w:trPr>
          <w:trHeight w:val="765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B23B" w14:textId="1566D912" w:rsidR="004A0769" w:rsidRPr="00C51254" w:rsidRDefault="00935597" w:rsidP="003A7FC8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Neja Grabler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4266" w14:textId="4A928D55" w:rsidR="004A0769" w:rsidRPr="00C51254" w:rsidRDefault="000912EA" w:rsidP="004A076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išji finančni inšpektor II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0909" w14:textId="77777777" w:rsidR="004A0769" w:rsidRPr="00C51254" w:rsidRDefault="00935597" w:rsidP="004A076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9123" w14:textId="77777777" w:rsidR="004A0769" w:rsidRPr="00C51254" w:rsidRDefault="00935597" w:rsidP="004A076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B0A6" w14:textId="2B5A4498" w:rsidR="004A0769" w:rsidRPr="00C51254" w:rsidRDefault="004A0769" w:rsidP="004A076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4311CF" w14:paraId="4DEDA9ED" w14:textId="77777777" w:rsidTr="004311CF">
        <w:trPr>
          <w:trHeight w:val="765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E0D5" w14:textId="569A8283" w:rsidR="004311CF" w:rsidRPr="00C51254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Sarah Gumilar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0B85" w14:textId="46F9C5ED" w:rsidR="004311CF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višji finančni inšpektor III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B360" w14:textId="4A869220" w:rsidR="004311CF" w:rsidRPr="00C51254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3D57" w14:textId="27A0B3F6" w:rsidR="004311CF" w:rsidRPr="00C51254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4025" w14:textId="77777777" w:rsidR="004311CF" w:rsidRPr="00C51254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4311CF" w14:paraId="7658D582" w14:textId="77777777" w:rsidTr="004311CF">
        <w:trPr>
          <w:trHeight w:val="765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17E0" w14:textId="77777777" w:rsidR="004311CF" w:rsidRPr="00C51254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Andreja Knez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9ECD" w14:textId="306BE854" w:rsidR="004311CF" w:rsidRPr="00C51254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Pr="00C51254">
              <w:rPr>
                <w:rFonts w:cs="Arial"/>
                <w:szCs w:val="20"/>
                <w:lang w:val="sl-SI" w:eastAsia="sl-SI"/>
              </w:rPr>
              <w:t>išji finančni inšpektor I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01AF" w14:textId="77777777" w:rsidR="004311CF" w:rsidRPr="00C51254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3692" w14:textId="77777777" w:rsidR="004311CF" w:rsidRPr="00C51254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4805" w14:textId="41063391" w:rsidR="004311CF" w:rsidRPr="00C51254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4311CF" w14:paraId="433A31F4" w14:textId="77777777" w:rsidTr="004311CF">
        <w:trPr>
          <w:trHeight w:val="765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D96E" w14:textId="77777777" w:rsidR="004311CF" w:rsidRPr="00C51254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Karmen Knez 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3EE2" w14:textId="00B44FD7" w:rsidR="004311CF" w:rsidRPr="00C51254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Pr="00C51254">
              <w:rPr>
                <w:rFonts w:cs="Arial"/>
                <w:szCs w:val="20"/>
                <w:lang w:val="sl-SI" w:eastAsia="sl-SI"/>
              </w:rPr>
              <w:t>išji finančni inšpektor I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297C" w14:textId="77777777" w:rsidR="004311CF" w:rsidRPr="00C51254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5B88" w14:textId="77777777" w:rsidR="004311CF" w:rsidRPr="00C51254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2FF2" w14:textId="25F50BEE" w:rsidR="004311CF" w:rsidRPr="00C51254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4311CF" w14:paraId="55AF9D90" w14:textId="77777777" w:rsidTr="004311CF">
        <w:trPr>
          <w:trHeight w:val="765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2BB8" w14:textId="77777777" w:rsidR="004311CF" w:rsidRPr="00C51254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Breda Kolar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EFA9" w14:textId="3FBD6883" w:rsidR="004311CF" w:rsidRPr="00C51254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Pr="00C51254">
              <w:rPr>
                <w:rFonts w:cs="Arial"/>
                <w:szCs w:val="20"/>
                <w:lang w:val="sl-SI" w:eastAsia="sl-SI"/>
              </w:rPr>
              <w:t>išji finančni inšpektor I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FA9E" w14:textId="77777777" w:rsidR="004311CF" w:rsidRPr="00C51254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392B" w14:textId="77777777" w:rsidR="004311CF" w:rsidRPr="00C51254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0230" w14:textId="44D78386" w:rsidR="004311CF" w:rsidRPr="00C51254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4311CF" w14:paraId="115AA198" w14:textId="77777777" w:rsidTr="004311CF">
        <w:trPr>
          <w:trHeight w:val="765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8B02" w14:textId="77777777" w:rsidR="004311CF" w:rsidRPr="00C51254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Anton Krajnc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AE09" w14:textId="42726BAF" w:rsidR="004311CF" w:rsidRPr="00C51254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Pr="00C51254">
              <w:rPr>
                <w:rFonts w:cs="Arial"/>
                <w:szCs w:val="20"/>
                <w:lang w:val="sl-SI" w:eastAsia="sl-SI"/>
              </w:rPr>
              <w:t>išji finančni inšpektor I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4EBB" w14:textId="77777777" w:rsidR="004311CF" w:rsidRPr="00C51254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565D" w14:textId="77777777" w:rsidR="004311CF" w:rsidRPr="00C51254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267E" w14:textId="1ADD9242" w:rsidR="004311CF" w:rsidRPr="00C51254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4311CF" w14:paraId="2A617CE9" w14:textId="77777777" w:rsidTr="004311CF">
        <w:trPr>
          <w:trHeight w:val="765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F465" w14:textId="77777777" w:rsidR="004311CF" w:rsidRPr="00C51254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Natalija Robek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BF06" w14:textId="3CBC77C9" w:rsidR="004311CF" w:rsidRPr="00C51254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Pr="00C51254">
              <w:rPr>
                <w:rFonts w:cs="Arial"/>
                <w:szCs w:val="20"/>
                <w:lang w:val="sl-SI" w:eastAsia="sl-SI"/>
              </w:rPr>
              <w:t>išji finančni inšpektor I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3E71" w14:textId="77777777" w:rsidR="004311CF" w:rsidRPr="00C51254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5928" w14:textId="77777777" w:rsidR="004311CF" w:rsidRPr="00C51254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20C8" w14:textId="4140BB01" w:rsidR="004311CF" w:rsidRPr="00C51254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4311CF" w14:paraId="009DBC32" w14:textId="77777777" w:rsidTr="004311CF">
        <w:trPr>
          <w:trHeight w:val="765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D1D4" w14:textId="77777777" w:rsidR="004311CF" w:rsidRPr="00C51254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Metka Senica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B464" w14:textId="78E9BF85" w:rsidR="004311CF" w:rsidRPr="00C51254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Pr="00C51254">
              <w:rPr>
                <w:rFonts w:cs="Arial"/>
                <w:szCs w:val="20"/>
                <w:lang w:val="sl-SI" w:eastAsia="sl-SI"/>
              </w:rPr>
              <w:t>išji finančni inšpektor I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3C43" w14:textId="77777777" w:rsidR="004311CF" w:rsidRPr="00C51254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D1AB" w14:textId="77777777" w:rsidR="004311CF" w:rsidRPr="00C51254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8C94" w14:textId="6B52E4B6" w:rsidR="004311CF" w:rsidRPr="00C51254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4311CF" w14:paraId="5BAC5029" w14:textId="77777777" w:rsidTr="004311CF">
        <w:trPr>
          <w:trHeight w:val="765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8702" w14:textId="77777777" w:rsidR="004311CF" w:rsidRPr="00C51254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Manica Zapušek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1E16" w14:textId="5ADB79BC" w:rsidR="004311CF" w:rsidRPr="00C51254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Pr="00C51254">
              <w:rPr>
                <w:rFonts w:cs="Arial"/>
                <w:szCs w:val="20"/>
                <w:lang w:val="sl-SI" w:eastAsia="sl-SI"/>
              </w:rPr>
              <w:t>išji finančni inšpektor I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0670" w14:textId="77777777" w:rsidR="004311CF" w:rsidRPr="00C51254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C55C" w14:textId="77777777" w:rsidR="004311CF" w:rsidRPr="00C51254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4FFD" w14:textId="661D01AB" w:rsidR="004311CF" w:rsidRPr="00C51254" w:rsidRDefault="004311CF" w:rsidP="004311C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</w:tbl>
    <w:p w14:paraId="1FC2948B" w14:textId="77777777" w:rsidR="008430E3" w:rsidRDefault="008430E3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0305273F" w14:textId="77777777" w:rsidR="008430E3" w:rsidRDefault="008430E3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3E5CFE28" w14:textId="77777777" w:rsidR="008B1E5A" w:rsidRDefault="00935597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  <w:r w:rsidRPr="00C51254">
        <w:rPr>
          <w:rFonts w:cs="Arial"/>
          <w:b/>
          <w:bCs/>
          <w:sz w:val="24"/>
          <w:szCs w:val="22"/>
          <w:lang w:val="sl-SI" w:eastAsia="sl-SI"/>
        </w:rPr>
        <w:t>MOBILNI ODDELEK</w:t>
      </w:r>
    </w:p>
    <w:p w14:paraId="73E19C36" w14:textId="77777777" w:rsidR="008430E3" w:rsidRPr="00C51254" w:rsidRDefault="008430E3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tbl>
      <w:tblPr>
        <w:tblW w:w="971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0"/>
        <w:gridCol w:w="1694"/>
        <w:gridCol w:w="3068"/>
        <w:gridCol w:w="1570"/>
        <w:gridCol w:w="1271"/>
      </w:tblGrid>
      <w:tr w:rsidR="00CC15E7" w14:paraId="354AB24E" w14:textId="77777777" w:rsidTr="005B4038">
        <w:trPr>
          <w:trHeight w:val="765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C0B1DB" w14:textId="77777777" w:rsidR="008E502B" w:rsidRPr="00C51254" w:rsidRDefault="00935597" w:rsidP="00016DEC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 xml:space="preserve">Osebno ime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73FA7F" w14:textId="77777777" w:rsidR="008E502B" w:rsidRPr="00C51254" w:rsidRDefault="00935597" w:rsidP="008E502B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Uradniški naziv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5DAF1B" w14:textId="77777777" w:rsidR="008E502B" w:rsidRPr="00C51254" w:rsidRDefault="00935597" w:rsidP="008E502B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Obseg pooblastila - področje dela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1377E7" w14:textId="77777777" w:rsidR="008E502B" w:rsidRPr="00C51254" w:rsidRDefault="00935597" w:rsidP="008E502B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Odločanje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EB8B46" w14:textId="77777777" w:rsidR="008E502B" w:rsidRPr="00C51254" w:rsidRDefault="00935597" w:rsidP="008E502B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Vodenje postopka pred izdajo odločbe</w:t>
            </w:r>
          </w:p>
        </w:tc>
      </w:tr>
      <w:tr w:rsidR="00CC15E7" w14:paraId="352D9AB7" w14:textId="77777777" w:rsidTr="00DC47A7">
        <w:trPr>
          <w:trHeight w:val="794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24D1" w14:textId="77777777" w:rsidR="008E502B" w:rsidRPr="00C51254" w:rsidRDefault="00935597" w:rsidP="00C800A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mag.</w:t>
            </w:r>
            <w:r w:rsidR="00C800A2" w:rsidRPr="00C51254">
              <w:rPr>
                <w:rFonts w:cs="Arial"/>
                <w:szCs w:val="20"/>
                <w:lang w:val="sl-SI" w:eastAsia="sl-SI"/>
              </w:rPr>
              <w:t xml:space="preserve"> Miran</w:t>
            </w:r>
            <w:r w:rsidRPr="00C51254">
              <w:rPr>
                <w:rFonts w:cs="Arial"/>
                <w:szCs w:val="20"/>
                <w:lang w:val="sl-SI" w:eastAsia="sl-SI"/>
              </w:rPr>
              <w:t xml:space="preserve"> Zupanc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2E88" w14:textId="39867138" w:rsidR="008E502B" w:rsidRPr="00C51254" w:rsidRDefault="000912EA" w:rsidP="008E502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išji finančni svetovalec inšpektor preiskovalec I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F19E" w14:textId="77777777" w:rsidR="008E502B" w:rsidRPr="00C51254" w:rsidRDefault="00935597" w:rsidP="000564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2EEA" w14:textId="77777777" w:rsidR="008E502B" w:rsidRPr="00C51254" w:rsidRDefault="00935597" w:rsidP="008E502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8BDF" w14:textId="60CF64B4" w:rsidR="008E502B" w:rsidRPr="00C51254" w:rsidRDefault="00935597" w:rsidP="008E502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 </w:t>
            </w:r>
          </w:p>
        </w:tc>
      </w:tr>
      <w:tr w:rsidR="00CC15E7" w14:paraId="3483AD82" w14:textId="77777777" w:rsidTr="00DC47A7">
        <w:trPr>
          <w:trHeight w:val="794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3ADE" w14:textId="77777777" w:rsidR="008E502B" w:rsidRPr="00C51254" w:rsidRDefault="00935597" w:rsidP="006B18E0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Mitja Bedek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5F8A" w14:textId="51E753AC" w:rsidR="008E502B" w:rsidRPr="00C51254" w:rsidRDefault="000912EA" w:rsidP="008E502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inančni preiskovalec I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0C19" w14:textId="77777777" w:rsidR="008E502B" w:rsidRPr="00C51254" w:rsidRDefault="00935597" w:rsidP="0005646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E230" w14:textId="77777777" w:rsidR="008E502B" w:rsidRPr="00C51254" w:rsidRDefault="00935597" w:rsidP="008E502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33BE" w14:textId="77777777" w:rsidR="008E502B" w:rsidRPr="00C51254" w:rsidRDefault="00935597" w:rsidP="008E502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 </w:t>
            </w:r>
            <w:r w:rsidR="00EE2BBC"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CC15E7" w14:paraId="198B8364" w14:textId="77777777" w:rsidTr="00DF1CE5">
        <w:trPr>
          <w:trHeight w:val="794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1185" w14:textId="77777777" w:rsidR="00A67CD9" w:rsidRPr="00C51254" w:rsidRDefault="00935597" w:rsidP="006B18E0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lastRenderedPageBreak/>
              <w:t xml:space="preserve">Klaus Berger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E51F" w14:textId="36FF55E1" w:rsidR="00A67CD9" w:rsidRPr="00C51254" w:rsidRDefault="000912EA" w:rsidP="00A67C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inančni preiskovalec I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ACE1" w14:textId="77777777" w:rsidR="00A67CD9" w:rsidRPr="00C51254" w:rsidRDefault="00935597" w:rsidP="00A67C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0CAE" w14:textId="77777777" w:rsidR="00A67CD9" w:rsidRPr="00C51254" w:rsidRDefault="00935597" w:rsidP="00A67C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39FE" w14:textId="77777777" w:rsidR="00A67CD9" w:rsidRPr="00C51254" w:rsidRDefault="00935597" w:rsidP="00A67C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 DA</w:t>
            </w:r>
          </w:p>
        </w:tc>
      </w:tr>
      <w:tr w:rsidR="00CC15E7" w14:paraId="7DD068ED" w14:textId="77777777" w:rsidTr="00DF1CE5">
        <w:trPr>
          <w:trHeight w:val="794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5D0F" w14:textId="77777777" w:rsidR="00A67CD9" w:rsidRPr="00C51254" w:rsidRDefault="00935597" w:rsidP="006B18E0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Bojan Bosilj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D819" w14:textId="7CFA0A06" w:rsidR="00A67CD9" w:rsidRPr="00C51254" w:rsidRDefault="000912EA" w:rsidP="00A67C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inančni preiskovalec I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1425" w14:textId="77777777" w:rsidR="00A67CD9" w:rsidRPr="00C51254" w:rsidRDefault="00935597" w:rsidP="00A67C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99D8" w14:textId="77777777" w:rsidR="00A67CD9" w:rsidRPr="00C51254" w:rsidRDefault="00935597" w:rsidP="00A67C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DB78" w14:textId="77777777" w:rsidR="00A67CD9" w:rsidRPr="00C51254" w:rsidRDefault="00935597" w:rsidP="00A67C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CC15E7" w14:paraId="6CE2FE68" w14:textId="77777777" w:rsidTr="00DF1CE5">
        <w:trPr>
          <w:trHeight w:val="794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4050" w14:textId="77777777" w:rsidR="00A67CD9" w:rsidRPr="00C51254" w:rsidRDefault="00935597" w:rsidP="006B18E0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Darko Durič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0C69" w14:textId="2F5BE536" w:rsidR="00A67CD9" w:rsidRPr="00C51254" w:rsidRDefault="000912EA" w:rsidP="00A67C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inančni preiskovalec I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FFB2" w14:textId="77777777" w:rsidR="00A67CD9" w:rsidRPr="00C51254" w:rsidRDefault="00935597" w:rsidP="00A67C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2AB3" w14:textId="77777777" w:rsidR="00A67CD9" w:rsidRPr="00C51254" w:rsidRDefault="00935597" w:rsidP="00A67C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0977" w14:textId="77777777" w:rsidR="00A67CD9" w:rsidRPr="00C51254" w:rsidRDefault="00935597" w:rsidP="00A67C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 DA</w:t>
            </w:r>
          </w:p>
        </w:tc>
      </w:tr>
      <w:tr w:rsidR="00CC15E7" w14:paraId="32D51352" w14:textId="77777777" w:rsidTr="00DF1CE5">
        <w:trPr>
          <w:trHeight w:val="794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D65D" w14:textId="77777777" w:rsidR="00A67CD9" w:rsidRPr="00C51254" w:rsidRDefault="00935597" w:rsidP="006B18E0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Jože Emih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8DEB" w14:textId="0E75478F" w:rsidR="00A67CD9" w:rsidRPr="00C51254" w:rsidRDefault="00212F02" w:rsidP="00A67C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finančni preiskovalec </w:t>
            </w:r>
            <w:r w:rsidRPr="00212F02">
              <w:rPr>
                <w:rFonts w:cs="Arial"/>
                <w:szCs w:val="20"/>
                <w:lang w:val="sl-SI" w:eastAsia="sl-SI"/>
              </w:rPr>
              <w:t xml:space="preserve">VI </w:t>
            </w:r>
            <w:r>
              <w:rPr>
                <w:rFonts w:cs="Arial"/>
                <w:szCs w:val="20"/>
                <w:lang w:val="sl-SI" w:eastAsia="sl-SI"/>
              </w:rPr>
              <w:t>–</w:t>
            </w:r>
            <w:r w:rsidRPr="00212F02">
              <w:rPr>
                <w:rFonts w:cs="Arial"/>
                <w:szCs w:val="20"/>
                <w:lang w:val="sl-SI" w:eastAsia="sl-SI"/>
              </w:rPr>
              <w:t xml:space="preserve"> </w:t>
            </w:r>
            <w:r>
              <w:rPr>
                <w:rFonts w:cs="Arial"/>
                <w:szCs w:val="20"/>
                <w:lang w:val="sl-SI" w:eastAsia="sl-SI"/>
              </w:rPr>
              <w:t xml:space="preserve">operativni vodja </w:t>
            </w:r>
            <w:r w:rsidRPr="00212F02">
              <w:rPr>
                <w:rFonts w:cs="Arial"/>
                <w:szCs w:val="20"/>
                <w:lang w:val="sl-SI" w:eastAsia="sl-SI"/>
              </w:rPr>
              <w:t>I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4BF0" w14:textId="77777777" w:rsidR="00A67CD9" w:rsidRPr="00C51254" w:rsidRDefault="00935597" w:rsidP="00A67C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E851" w14:textId="77777777" w:rsidR="00A67CD9" w:rsidRPr="00C51254" w:rsidRDefault="00935597" w:rsidP="00A67C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32C2" w14:textId="77777777" w:rsidR="00A67CD9" w:rsidRPr="00C51254" w:rsidRDefault="00935597" w:rsidP="00A67C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42734D" w:rsidRPr="0042734D" w14:paraId="0CF83242" w14:textId="77777777" w:rsidTr="00DF1CE5">
        <w:trPr>
          <w:trHeight w:val="794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88EE" w14:textId="0218CF3D" w:rsidR="0042734D" w:rsidRPr="00C51254" w:rsidRDefault="0042734D" w:rsidP="006B18E0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Aleš Kokot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094B" w14:textId="38FD440D" w:rsidR="0042734D" w:rsidRPr="00C51254" w:rsidRDefault="000912EA" w:rsidP="00A67C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42734D" w:rsidRPr="00C51254">
              <w:rPr>
                <w:rFonts w:cs="Arial"/>
                <w:szCs w:val="20"/>
                <w:lang w:val="sl-SI" w:eastAsia="sl-SI"/>
              </w:rPr>
              <w:t>inančni preiskovalec I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8598" w14:textId="7D3BE514" w:rsidR="0042734D" w:rsidRPr="00C51254" w:rsidRDefault="0042734D" w:rsidP="00A67C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0219" w14:textId="57AA1561" w:rsidR="0042734D" w:rsidRPr="00C51254" w:rsidRDefault="0042734D" w:rsidP="00A67C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1F72" w14:textId="16EE175C" w:rsidR="0042734D" w:rsidRPr="00C51254" w:rsidRDefault="0042734D" w:rsidP="00A67C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CC15E7" w14:paraId="2D9DDFD9" w14:textId="77777777" w:rsidTr="00DF1CE5">
        <w:trPr>
          <w:trHeight w:val="794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F846" w14:textId="77777777" w:rsidR="00BB055F" w:rsidRPr="00C51254" w:rsidRDefault="00935597" w:rsidP="006B18E0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Sandi Kovač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53D9" w14:textId="197C931B" w:rsidR="00BB055F" w:rsidRPr="00C51254" w:rsidRDefault="000912EA" w:rsidP="00EE19E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inančni preiskovalec I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6B11" w14:textId="77777777" w:rsidR="00BB055F" w:rsidRPr="00C51254" w:rsidRDefault="00935597" w:rsidP="00EE19E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7711" w14:textId="77777777" w:rsidR="00BB055F" w:rsidRPr="00C51254" w:rsidRDefault="00935597" w:rsidP="00EE19E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A5CF" w14:textId="77777777" w:rsidR="00BB055F" w:rsidRPr="00C51254" w:rsidRDefault="00935597" w:rsidP="00EE19E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 DA</w:t>
            </w:r>
          </w:p>
        </w:tc>
      </w:tr>
      <w:tr w:rsidR="00CC15E7" w14:paraId="46D743B4" w14:textId="77777777" w:rsidTr="00DF1CE5">
        <w:trPr>
          <w:trHeight w:val="794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6605" w14:textId="77777777" w:rsidR="00A67CD9" w:rsidRPr="00C51254" w:rsidRDefault="00935597" w:rsidP="006B18E0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Bojan Miklavčič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8DA7" w14:textId="169DFC05" w:rsidR="00A67CD9" w:rsidRPr="00C51254" w:rsidRDefault="000912EA" w:rsidP="00A67C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inančni preiskovalec I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3695" w14:textId="77777777" w:rsidR="00A67CD9" w:rsidRPr="00C51254" w:rsidRDefault="00935597" w:rsidP="00A67C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AFCB" w14:textId="77777777" w:rsidR="00A67CD9" w:rsidRPr="00C51254" w:rsidRDefault="00935597" w:rsidP="00A67C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EB65" w14:textId="77777777" w:rsidR="00A67CD9" w:rsidRPr="00C51254" w:rsidRDefault="00935597" w:rsidP="00A67C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 DA</w:t>
            </w:r>
          </w:p>
        </w:tc>
      </w:tr>
      <w:tr w:rsidR="00CC15E7" w14:paraId="1B1AC769" w14:textId="77777777" w:rsidTr="00DF1CE5">
        <w:trPr>
          <w:trHeight w:val="794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2B34" w14:textId="77777777" w:rsidR="00A67CD9" w:rsidRPr="00C51254" w:rsidRDefault="00935597" w:rsidP="006B18E0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Andrej Podpečan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496C" w14:textId="5876E2A8" w:rsidR="00A67CD9" w:rsidRPr="00C51254" w:rsidRDefault="000912EA" w:rsidP="00A67C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inančni preiskovalec I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A4C7" w14:textId="77777777" w:rsidR="00A67CD9" w:rsidRPr="00C51254" w:rsidRDefault="00935597" w:rsidP="00A67C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3963" w14:textId="77777777" w:rsidR="00A67CD9" w:rsidRPr="00C51254" w:rsidRDefault="00935597" w:rsidP="00A67C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75A9" w14:textId="77777777" w:rsidR="00A67CD9" w:rsidRPr="00C51254" w:rsidRDefault="00935597" w:rsidP="00A67C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 DA</w:t>
            </w:r>
          </w:p>
        </w:tc>
      </w:tr>
      <w:tr w:rsidR="00CC15E7" w14:paraId="62B35034" w14:textId="77777777" w:rsidTr="00DF1CE5">
        <w:trPr>
          <w:trHeight w:val="794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DA03" w14:textId="77777777" w:rsidR="00A67CD9" w:rsidRPr="00C51254" w:rsidRDefault="00935597" w:rsidP="006B18E0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Roman Salmister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A13F" w14:textId="070F6300" w:rsidR="00A67CD9" w:rsidRPr="00C51254" w:rsidRDefault="00AC5EA6" w:rsidP="00A67C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finančni preiskovalec </w:t>
            </w:r>
            <w:r w:rsidRPr="00212F02">
              <w:rPr>
                <w:rFonts w:cs="Arial"/>
                <w:szCs w:val="20"/>
                <w:lang w:val="sl-SI" w:eastAsia="sl-SI"/>
              </w:rPr>
              <w:t xml:space="preserve">V </w:t>
            </w:r>
            <w:r>
              <w:rPr>
                <w:rFonts w:cs="Arial"/>
                <w:szCs w:val="20"/>
                <w:lang w:val="sl-SI" w:eastAsia="sl-SI"/>
              </w:rPr>
              <w:t>–</w:t>
            </w:r>
            <w:r w:rsidRPr="00212F02">
              <w:rPr>
                <w:rFonts w:cs="Arial"/>
                <w:szCs w:val="20"/>
                <w:lang w:val="sl-SI" w:eastAsia="sl-SI"/>
              </w:rPr>
              <w:t xml:space="preserve"> </w:t>
            </w:r>
            <w:r>
              <w:rPr>
                <w:rFonts w:cs="Arial"/>
                <w:szCs w:val="20"/>
                <w:lang w:val="sl-SI" w:eastAsia="sl-SI"/>
              </w:rPr>
              <w:t xml:space="preserve">operativni vodja </w:t>
            </w:r>
            <w:r w:rsidRPr="00212F02">
              <w:rPr>
                <w:rFonts w:cs="Arial"/>
                <w:szCs w:val="20"/>
                <w:lang w:val="sl-SI" w:eastAsia="sl-SI"/>
              </w:rPr>
              <w:t>I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C6F9" w14:textId="77777777" w:rsidR="00A67CD9" w:rsidRPr="00C51254" w:rsidRDefault="00935597" w:rsidP="00A67C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3D89" w14:textId="77777777" w:rsidR="00A67CD9" w:rsidRPr="00C51254" w:rsidRDefault="00935597" w:rsidP="00A67C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8D02" w14:textId="77777777" w:rsidR="00A67CD9" w:rsidRPr="00C51254" w:rsidRDefault="00935597" w:rsidP="00A67CD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 DA</w:t>
            </w:r>
          </w:p>
        </w:tc>
      </w:tr>
      <w:tr w:rsidR="005B4038" w14:paraId="433837CD" w14:textId="77777777" w:rsidTr="00DF1CE5">
        <w:trPr>
          <w:trHeight w:val="794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7365" w14:textId="5BCDDD4F" w:rsidR="005B4038" w:rsidRPr="00C51254" w:rsidRDefault="005B4038" w:rsidP="005B4038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Matic Šerc</w:t>
            </w:r>
            <w:r w:rsidRPr="00C51254">
              <w:rPr>
                <w:rFonts w:cs="Arial"/>
                <w:szCs w:val="20"/>
                <w:lang w:val="sl-SI" w:eastAsia="sl-SI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D3CB" w14:textId="51D53276" w:rsidR="005B4038" w:rsidRDefault="005B4038" w:rsidP="005B4038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višji f</w:t>
            </w:r>
            <w:r w:rsidRPr="00C51254">
              <w:rPr>
                <w:rFonts w:cs="Arial"/>
                <w:szCs w:val="20"/>
                <w:lang w:val="sl-SI" w:eastAsia="sl-SI"/>
              </w:rPr>
              <w:t>inančni preiskovalec I</w:t>
            </w:r>
            <w:r>
              <w:rPr>
                <w:rFonts w:cs="Arial"/>
                <w:szCs w:val="20"/>
                <w:lang w:val="sl-SI" w:eastAsia="sl-SI"/>
              </w:rPr>
              <w:t>I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CE04" w14:textId="2A3D8814" w:rsidR="005B4038" w:rsidRPr="00C51254" w:rsidRDefault="005B4038" w:rsidP="005B4038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3CEE" w14:textId="159A2C34" w:rsidR="005B4038" w:rsidRPr="00C51254" w:rsidRDefault="005B4038" w:rsidP="005B4038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4942" w14:textId="569E7E90" w:rsidR="005B4038" w:rsidRPr="00C51254" w:rsidRDefault="005B4038" w:rsidP="005B4038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 DA</w:t>
            </w:r>
          </w:p>
        </w:tc>
      </w:tr>
      <w:tr w:rsidR="005B4038" w14:paraId="2FB44DBE" w14:textId="77777777" w:rsidTr="00DF1CE5">
        <w:trPr>
          <w:trHeight w:val="794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C9DD" w14:textId="77777777" w:rsidR="005B4038" w:rsidRPr="00C51254" w:rsidRDefault="005B4038" w:rsidP="005B4038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Janez Štravs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D723" w14:textId="5EB0EE77" w:rsidR="005B4038" w:rsidRPr="00C51254" w:rsidRDefault="00BF1203" w:rsidP="005B4038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višji </w:t>
            </w:r>
            <w:r w:rsidR="005B4038">
              <w:rPr>
                <w:rFonts w:cs="Arial"/>
                <w:szCs w:val="20"/>
                <w:lang w:val="sl-SI" w:eastAsia="sl-SI"/>
              </w:rPr>
              <w:t>f</w:t>
            </w:r>
            <w:r w:rsidR="005B4038" w:rsidRPr="00C51254">
              <w:rPr>
                <w:rFonts w:cs="Arial"/>
                <w:szCs w:val="20"/>
                <w:lang w:val="sl-SI" w:eastAsia="sl-SI"/>
              </w:rPr>
              <w:t>inančni svetovalec inšpektor preiskovalec II</w:t>
            </w:r>
            <w:r>
              <w:rPr>
                <w:rFonts w:cs="Arial"/>
                <w:szCs w:val="20"/>
                <w:lang w:val="sl-SI" w:eastAsia="sl-SI"/>
              </w:rPr>
              <w:t>I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27DD" w14:textId="77777777" w:rsidR="005B4038" w:rsidRPr="00C51254" w:rsidRDefault="005B4038" w:rsidP="005B4038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346E" w14:textId="77777777" w:rsidR="005B4038" w:rsidRPr="00C51254" w:rsidRDefault="005B4038" w:rsidP="005B4038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566C" w14:textId="77777777" w:rsidR="005B4038" w:rsidRPr="00C51254" w:rsidRDefault="005B4038" w:rsidP="005B4038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5B4038" w14:paraId="129BFD20" w14:textId="77777777" w:rsidTr="00DF1CE5">
        <w:trPr>
          <w:trHeight w:val="794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4A11" w14:textId="77777777" w:rsidR="005B4038" w:rsidRPr="00C51254" w:rsidRDefault="005B4038" w:rsidP="005B4038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Denis Tomažin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3210" w14:textId="0A9A7962" w:rsidR="005B4038" w:rsidRPr="00C51254" w:rsidRDefault="005B4038" w:rsidP="005B4038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Pr="00C51254">
              <w:rPr>
                <w:rFonts w:cs="Arial"/>
                <w:szCs w:val="20"/>
                <w:lang w:val="sl-SI" w:eastAsia="sl-SI"/>
              </w:rPr>
              <w:t>išji finančni svetovalec inšpektor preiskovalec I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5905" w14:textId="77777777" w:rsidR="005B4038" w:rsidRPr="00C51254" w:rsidRDefault="005B4038" w:rsidP="005B4038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F845" w14:textId="2E339E96" w:rsidR="005B4038" w:rsidRPr="00C51254" w:rsidRDefault="0098796E" w:rsidP="005B4038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8796E">
              <w:rPr>
                <w:rFonts w:cs="Arial"/>
                <w:color w:val="000000" w:themeColor="text1"/>
                <w:szCs w:val="20"/>
                <w:lang w:val="sl-SI" w:eastAsia="sl-SI"/>
              </w:rPr>
              <w:t>NE</w:t>
            </w:r>
            <w:r w:rsidR="005B4038" w:rsidRPr="0098796E">
              <w:rPr>
                <w:rFonts w:cs="Arial"/>
                <w:color w:val="000000" w:themeColor="text1"/>
                <w:szCs w:val="20"/>
                <w:lang w:val="sl-SI" w:eastAsia="sl-SI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36D9" w14:textId="77777777" w:rsidR="005B4038" w:rsidRPr="00C51254" w:rsidRDefault="005B4038" w:rsidP="005B4038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5B4038" w14:paraId="7235D5D6" w14:textId="77777777" w:rsidTr="00DF1CE5">
        <w:trPr>
          <w:trHeight w:val="794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6362" w14:textId="77777777" w:rsidR="005B4038" w:rsidRPr="00C51254" w:rsidRDefault="005B4038" w:rsidP="005B4038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Mario Tomše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6745" w14:textId="6CE57088" w:rsidR="005B4038" w:rsidRPr="00C51254" w:rsidRDefault="0004427D" w:rsidP="005B4038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finančni preiskovalec </w:t>
            </w:r>
            <w:r w:rsidRPr="00212F02">
              <w:rPr>
                <w:rFonts w:cs="Arial"/>
                <w:szCs w:val="20"/>
                <w:lang w:val="sl-SI" w:eastAsia="sl-SI"/>
              </w:rPr>
              <w:t xml:space="preserve">VI </w:t>
            </w:r>
            <w:r>
              <w:rPr>
                <w:rFonts w:cs="Arial"/>
                <w:szCs w:val="20"/>
                <w:lang w:val="sl-SI" w:eastAsia="sl-SI"/>
              </w:rPr>
              <w:t>–</w:t>
            </w:r>
            <w:r w:rsidRPr="00212F02">
              <w:rPr>
                <w:rFonts w:cs="Arial"/>
                <w:szCs w:val="20"/>
                <w:lang w:val="sl-SI" w:eastAsia="sl-SI"/>
              </w:rPr>
              <w:t xml:space="preserve"> </w:t>
            </w:r>
            <w:r>
              <w:rPr>
                <w:rFonts w:cs="Arial"/>
                <w:szCs w:val="20"/>
                <w:lang w:val="sl-SI" w:eastAsia="sl-SI"/>
              </w:rPr>
              <w:t xml:space="preserve">operativni vodja </w:t>
            </w:r>
            <w:r w:rsidRPr="00212F02">
              <w:rPr>
                <w:rFonts w:cs="Arial"/>
                <w:szCs w:val="20"/>
                <w:lang w:val="sl-SI" w:eastAsia="sl-SI"/>
              </w:rPr>
              <w:t>I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6C2C" w14:textId="77777777" w:rsidR="005B4038" w:rsidRPr="00C51254" w:rsidRDefault="005B4038" w:rsidP="005B4038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D755" w14:textId="77777777" w:rsidR="005B4038" w:rsidRPr="00C51254" w:rsidRDefault="005B4038" w:rsidP="005B4038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C1C1" w14:textId="77777777" w:rsidR="005B4038" w:rsidRPr="00C51254" w:rsidRDefault="005B4038" w:rsidP="005B4038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</w:tbl>
    <w:p w14:paraId="36E857D8" w14:textId="77777777" w:rsidR="001751D0" w:rsidRDefault="001751D0" w:rsidP="008B1E5A">
      <w:pPr>
        <w:spacing w:line="240" w:lineRule="auto"/>
        <w:jc w:val="center"/>
        <w:rPr>
          <w:rFonts w:cs="Arial"/>
          <w:b/>
          <w:bCs/>
          <w:sz w:val="28"/>
          <w:szCs w:val="22"/>
          <w:lang w:val="sl-SI" w:eastAsia="sl-SI"/>
        </w:rPr>
      </w:pPr>
    </w:p>
    <w:p w14:paraId="3F9CC270" w14:textId="77777777" w:rsidR="001751D0" w:rsidRDefault="001751D0" w:rsidP="008B1E5A">
      <w:pPr>
        <w:spacing w:line="240" w:lineRule="auto"/>
        <w:jc w:val="center"/>
        <w:rPr>
          <w:rFonts w:cs="Arial"/>
          <w:b/>
          <w:bCs/>
          <w:sz w:val="28"/>
          <w:szCs w:val="22"/>
          <w:lang w:val="sl-SI" w:eastAsia="sl-SI"/>
        </w:rPr>
      </w:pPr>
    </w:p>
    <w:p w14:paraId="2B75F438" w14:textId="0A7EDACE" w:rsidR="008B1E5A" w:rsidRPr="00C51254" w:rsidRDefault="00935597" w:rsidP="008B1E5A">
      <w:pPr>
        <w:spacing w:line="240" w:lineRule="auto"/>
        <w:jc w:val="center"/>
        <w:rPr>
          <w:rFonts w:cs="Arial"/>
          <w:b/>
          <w:bCs/>
          <w:sz w:val="28"/>
          <w:szCs w:val="22"/>
          <w:lang w:val="sl-SI" w:eastAsia="sl-SI"/>
        </w:rPr>
      </w:pPr>
      <w:r w:rsidRPr="00C51254">
        <w:rPr>
          <w:rFonts w:cs="Arial"/>
          <w:b/>
          <w:bCs/>
          <w:sz w:val="28"/>
          <w:szCs w:val="22"/>
          <w:lang w:val="sl-SI" w:eastAsia="sl-SI"/>
        </w:rPr>
        <w:t>SEKTOR ZA IZVRŠBO</w:t>
      </w:r>
    </w:p>
    <w:p w14:paraId="1E4351C2" w14:textId="77777777" w:rsidR="008430E3" w:rsidRDefault="008430E3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5C816C76" w14:textId="77777777" w:rsidR="00F570C7" w:rsidRPr="00C51254" w:rsidRDefault="00F570C7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tbl>
      <w:tblPr>
        <w:tblW w:w="971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1681"/>
        <w:gridCol w:w="3064"/>
        <w:gridCol w:w="1544"/>
        <w:gridCol w:w="1332"/>
      </w:tblGrid>
      <w:tr w:rsidR="00CC15E7" w14:paraId="6064AA25" w14:textId="77777777" w:rsidTr="004B036E">
        <w:trPr>
          <w:trHeight w:val="7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69BAA0" w14:textId="77777777" w:rsidR="008E502B" w:rsidRPr="00C51254" w:rsidRDefault="00935597" w:rsidP="00016DEC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 xml:space="preserve">Osebno ime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296E0E" w14:textId="77777777" w:rsidR="008E502B" w:rsidRPr="00C51254" w:rsidRDefault="00935597" w:rsidP="008E502B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Uradniški naziv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6FF86F" w14:textId="77777777" w:rsidR="008E502B" w:rsidRPr="00C51254" w:rsidRDefault="00935597" w:rsidP="007E6AB6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Obseg pooblastila - področje dela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9AA2FF" w14:textId="77777777" w:rsidR="008E502B" w:rsidRPr="00C51254" w:rsidRDefault="00935597" w:rsidP="008E502B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Odločanje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6C0767" w14:textId="77777777" w:rsidR="008E502B" w:rsidRPr="00C51254" w:rsidRDefault="00935597" w:rsidP="008E502B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Vodenje postopka pred izdajo odločbe</w:t>
            </w:r>
          </w:p>
        </w:tc>
      </w:tr>
      <w:tr w:rsidR="00CC15E7" w14:paraId="2CDD8BE3" w14:textId="77777777" w:rsidTr="004B036E">
        <w:trPr>
          <w:trHeight w:val="7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4255" w14:textId="77777777" w:rsidR="006C40B9" w:rsidRPr="00C51254" w:rsidRDefault="00935597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Martina </w:t>
            </w:r>
            <w:r w:rsidR="008E502B" w:rsidRPr="00C51254">
              <w:rPr>
                <w:rFonts w:cs="Arial"/>
                <w:szCs w:val="20"/>
                <w:lang w:val="sl-SI" w:eastAsia="sl-SI"/>
              </w:rPr>
              <w:t xml:space="preserve">Penezič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7825" w14:textId="445F7E87" w:rsidR="008E502B" w:rsidRPr="00C51254" w:rsidRDefault="000912EA" w:rsidP="008E502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 xml:space="preserve">inančni svetnik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DEEF" w14:textId="77777777" w:rsidR="008E502B" w:rsidRPr="00C51254" w:rsidRDefault="00935597" w:rsidP="007E6AB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sektorja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5935" w14:textId="77777777" w:rsidR="008E502B" w:rsidRPr="00C51254" w:rsidRDefault="00935597" w:rsidP="008E502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0CB0" w14:textId="6B113122" w:rsidR="008E502B" w:rsidRPr="00C51254" w:rsidRDefault="00935597" w:rsidP="008E502B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 </w:t>
            </w:r>
          </w:p>
        </w:tc>
      </w:tr>
    </w:tbl>
    <w:p w14:paraId="7EDF9BF8" w14:textId="77777777" w:rsidR="00E659AE" w:rsidRDefault="00E659AE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4606105C" w14:textId="77777777" w:rsidR="00E659AE" w:rsidRDefault="00E659AE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4A4C5609" w14:textId="636F75C6" w:rsidR="008B1E5A" w:rsidRDefault="00935597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  <w:r w:rsidRPr="00C51254">
        <w:rPr>
          <w:rFonts w:cs="Arial"/>
          <w:b/>
          <w:bCs/>
          <w:sz w:val="24"/>
          <w:szCs w:val="22"/>
          <w:lang w:val="sl-SI" w:eastAsia="sl-SI"/>
        </w:rPr>
        <w:lastRenderedPageBreak/>
        <w:t>ODDELEK ZA IZVRŠBO 1</w:t>
      </w:r>
    </w:p>
    <w:p w14:paraId="6D8D778D" w14:textId="77777777" w:rsidR="008E502B" w:rsidRPr="00C51254" w:rsidRDefault="008E502B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tbl>
      <w:tblPr>
        <w:tblW w:w="971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7"/>
        <w:gridCol w:w="1676"/>
        <w:gridCol w:w="3029"/>
        <w:gridCol w:w="1535"/>
        <w:gridCol w:w="1396"/>
      </w:tblGrid>
      <w:tr w:rsidR="00CC15E7" w14:paraId="370E6144" w14:textId="77777777" w:rsidTr="00DC74DE">
        <w:trPr>
          <w:trHeight w:val="76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3045B8" w14:textId="77777777" w:rsidR="008E502B" w:rsidRPr="00C51254" w:rsidRDefault="00935597" w:rsidP="00016DEC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 xml:space="preserve">Osebno ime 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EF9A75" w14:textId="77777777" w:rsidR="008E502B" w:rsidRPr="00C51254" w:rsidRDefault="00935597" w:rsidP="008E502B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Uradniški naziv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054296" w14:textId="77777777" w:rsidR="008E502B" w:rsidRPr="00C51254" w:rsidRDefault="00935597" w:rsidP="007E6AB6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Obseg pooblastila - področje dela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D8444B" w14:textId="77777777" w:rsidR="008E502B" w:rsidRPr="00C51254" w:rsidRDefault="00935597" w:rsidP="008E502B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Odločanje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C0B5E1" w14:textId="77777777" w:rsidR="008E502B" w:rsidRPr="00C51254" w:rsidRDefault="00935597" w:rsidP="008E502B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Vodenje postopka pred izdajo odločbe</w:t>
            </w:r>
          </w:p>
        </w:tc>
      </w:tr>
      <w:tr w:rsidR="00CC15E7" w14:paraId="0A7EB9E2" w14:textId="77777777" w:rsidTr="00DC74DE">
        <w:trPr>
          <w:trHeight w:val="765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302A" w14:textId="77777777" w:rsidR="008F10D6" w:rsidRPr="00C51254" w:rsidRDefault="00935597" w:rsidP="008F10D6">
            <w:pPr>
              <w:jc w:val="center"/>
            </w:pPr>
            <w:r w:rsidRPr="00C51254">
              <w:t>Boštjan Juteršek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9985" w14:textId="0DE07C29" w:rsidR="008F10D6" w:rsidRPr="00C51254" w:rsidRDefault="000912EA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inančni izterjevalec višji svetovalec 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4A21" w14:textId="77777777" w:rsidR="008F10D6" w:rsidRPr="00C51254" w:rsidRDefault="00935597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7A0D" w14:textId="77777777" w:rsidR="008F10D6" w:rsidRPr="00C51254" w:rsidRDefault="00935597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290E" w14:textId="7047B1E3" w:rsidR="008F10D6" w:rsidRPr="00C51254" w:rsidRDefault="008F10D6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CC15E7" w14:paraId="0046B075" w14:textId="77777777" w:rsidTr="00DC74DE">
        <w:trPr>
          <w:trHeight w:val="76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C4A1" w14:textId="77777777" w:rsidR="008F10D6" w:rsidRPr="00C51254" w:rsidRDefault="00935597" w:rsidP="008F10D6">
            <w:pPr>
              <w:jc w:val="center"/>
            </w:pPr>
            <w:r w:rsidRPr="00C51254">
              <w:t>Aleš Adam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30CD" w14:textId="614128A6" w:rsidR="008F10D6" w:rsidRPr="00C51254" w:rsidRDefault="000912EA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inančni izterjevalec specialist I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F9EC" w14:textId="77777777" w:rsidR="008F10D6" w:rsidRPr="00C51254" w:rsidRDefault="00935597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9739" w14:textId="77777777" w:rsidR="008F10D6" w:rsidRPr="00C51254" w:rsidRDefault="00935597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19EF" w14:textId="77777777" w:rsidR="008F10D6" w:rsidRPr="00C51254" w:rsidRDefault="00935597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9649EA" w14:paraId="0C53D6F7" w14:textId="77777777" w:rsidTr="00DC74DE">
        <w:trPr>
          <w:trHeight w:val="76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6B2A" w14:textId="5EEAB36B" w:rsidR="009649EA" w:rsidRPr="00C51254" w:rsidRDefault="009649EA" w:rsidP="009649EA">
            <w:pPr>
              <w:jc w:val="center"/>
            </w:pPr>
            <w:r>
              <w:t>Aleksandra Arzenšek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061E" w14:textId="72F15AFB" w:rsidR="009649EA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svetovalec III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A143" w14:textId="48895BBF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64A1" w14:textId="58917CC3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2D6E" w14:textId="606C1E8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9649EA" w14:paraId="198FA76D" w14:textId="77777777" w:rsidTr="00DC74DE">
        <w:trPr>
          <w:trHeight w:val="76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28AF" w14:textId="77777777" w:rsidR="009649EA" w:rsidRPr="00C51254" w:rsidRDefault="009649EA" w:rsidP="009649EA">
            <w:pPr>
              <w:jc w:val="center"/>
            </w:pPr>
            <w:r w:rsidRPr="00C51254">
              <w:t xml:space="preserve">Danica </w:t>
            </w:r>
            <w:proofErr w:type="spellStart"/>
            <w:r w:rsidRPr="00C51254">
              <w:t>Bezenšek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938D" w14:textId="62243F51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Pr="00C51254">
              <w:rPr>
                <w:rFonts w:cs="Arial"/>
                <w:szCs w:val="20"/>
                <w:lang w:val="sl-SI" w:eastAsia="sl-SI"/>
              </w:rPr>
              <w:t>inančni izterjevalec specialist I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3F24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4DC0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9A63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9649EA" w14:paraId="1EFF9294" w14:textId="77777777" w:rsidTr="00DC74DE">
        <w:trPr>
          <w:trHeight w:val="76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FEBE" w14:textId="77777777" w:rsidR="009649EA" w:rsidRPr="00C51254" w:rsidRDefault="009649EA" w:rsidP="009649EA">
            <w:pPr>
              <w:jc w:val="center"/>
            </w:pPr>
            <w:r w:rsidRPr="00C51254">
              <w:t>Goran Filipovič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8F8E" w14:textId="7BF913A1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Pr="00C51254">
              <w:rPr>
                <w:rFonts w:cs="Arial"/>
                <w:szCs w:val="20"/>
                <w:lang w:val="sl-SI" w:eastAsia="sl-SI"/>
              </w:rPr>
              <w:t>inančni izterjevalec specialist I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000B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8E73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8D31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9649EA" w14:paraId="12D1C497" w14:textId="77777777" w:rsidTr="00DC74DE">
        <w:trPr>
          <w:trHeight w:val="76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0252" w14:textId="77777777" w:rsidR="009649EA" w:rsidRPr="00C51254" w:rsidRDefault="009649EA" w:rsidP="009649EA">
            <w:pPr>
              <w:jc w:val="center"/>
            </w:pPr>
            <w:r w:rsidRPr="00C51254">
              <w:t>Bojan Gajšt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D35E" w14:textId="5F7F741E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Pr="00C51254">
              <w:rPr>
                <w:rFonts w:cs="Arial"/>
                <w:szCs w:val="20"/>
                <w:lang w:val="sl-SI" w:eastAsia="sl-SI"/>
              </w:rPr>
              <w:t>inančni izterjevalec I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6CE0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C244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6BF6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9649EA" w14:paraId="3DD7E8D8" w14:textId="77777777" w:rsidTr="00DC74DE">
        <w:trPr>
          <w:trHeight w:val="76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9107" w14:textId="77777777" w:rsidR="009649EA" w:rsidRPr="00C51254" w:rsidRDefault="009649EA" w:rsidP="009649EA">
            <w:pPr>
              <w:jc w:val="center"/>
            </w:pPr>
            <w:r w:rsidRPr="00C51254">
              <w:t>Milka Juteršek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678D" w14:textId="253EB92F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Pr="00C51254">
              <w:rPr>
                <w:rFonts w:cs="Arial"/>
                <w:szCs w:val="20"/>
                <w:lang w:val="sl-SI" w:eastAsia="sl-SI"/>
              </w:rPr>
              <w:t>išji finančni izterjevalec specialist I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53EF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A4C8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65E5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9649EA" w14:paraId="0D729A5D" w14:textId="77777777" w:rsidTr="00DC74DE">
        <w:trPr>
          <w:trHeight w:val="76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64F6" w14:textId="77777777" w:rsidR="009649EA" w:rsidRPr="00C51254" w:rsidRDefault="009649EA" w:rsidP="009649EA">
            <w:pPr>
              <w:jc w:val="center"/>
            </w:pPr>
            <w:r w:rsidRPr="00C51254">
              <w:t xml:space="preserve">Robert </w:t>
            </w:r>
            <w:proofErr w:type="spellStart"/>
            <w:r w:rsidRPr="00C51254">
              <w:t>Ledenik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F9D3" w14:textId="3C41E42D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Pr="00C51254">
              <w:rPr>
                <w:rFonts w:cs="Arial"/>
                <w:szCs w:val="20"/>
                <w:lang w:val="sl-SI" w:eastAsia="sl-SI"/>
              </w:rPr>
              <w:t>inančni izterjevalec specialist I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DFEF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83DB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2C99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 DA</w:t>
            </w:r>
          </w:p>
        </w:tc>
      </w:tr>
      <w:tr w:rsidR="009649EA" w14:paraId="2FDC3C50" w14:textId="77777777" w:rsidTr="00DC74DE">
        <w:trPr>
          <w:trHeight w:val="76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9EC8" w14:textId="77777777" w:rsidR="009649EA" w:rsidRPr="00C51254" w:rsidRDefault="009649EA" w:rsidP="009649EA">
            <w:pPr>
              <w:jc w:val="center"/>
            </w:pPr>
            <w:r w:rsidRPr="00C51254">
              <w:t>Natalija Lojen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0C96" w14:textId="6ACF5F3D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Pr="00C51254">
              <w:rPr>
                <w:rFonts w:cs="Arial"/>
                <w:szCs w:val="20"/>
                <w:lang w:val="sl-SI" w:eastAsia="sl-SI"/>
              </w:rPr>
              <w:t>išji referent I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BD98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5333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A357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9649EA" w14:paraId="740DB8A6" w14:textId="77777777" w:rsidTr="00DC74DE">
        <w:trPr>
          <w:trHeight w:val="76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D800" w14:textId="77777777" w:rsidR="009649EA" w:rsidRPr="00C51254" w:rsidRDefault="009649EA" w:rsidP="009649EA">
            <w:pPr>
              <w:jc w:val="center"/>
            </w:pPr>
            <w:r w:rsidRPr="00C51254">
              <w:t xml:space="preserve">Klavdija </w:t>
            </w:r>
            <w:proofErr w:type="spellStart"/>
            <w:r w:rsidRPr="00C51254">
              <w:t>Nograšek</w:t>
            </w:r>
            <w:proofErr w:type="spellEnd"/>
            <w:r w:rsidRPr="00C51254">
              <w:t xml:space="preserve"> </w:t>
            </w:r>
            <w:proofErr w:type="spellStart"/>
            <w:r w:rsidRPr="00C51254">
              <w:t>Šeruga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52BD" w14:textId="5D43306B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Pr="00C51254">
              <w:rPr>
                <w:rFonts w:cs="Arial"/>
                <w:szCs w:val="20"/>
                <w:lang w:val="sl-SI" w:eastAsia="sl-SI"/>
              </w:rPr>
              <w:t>inančni izterjevalec I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F539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805F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8F3C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9649EA" w14:paraId="0A4FABC8" w14:textId="77777777" w:rsidTr="00DC74DE">
        <w:trPr>
          <w:trHeight w:val="76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BFED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Bernarda Planko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B83F" w14:textId="65B2DBA3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Pr="00C51254">
              <w:rPr>
                <w:rFonts w:cs="Arial"/>
                <w:szCs w:val="20"/>
                <w:lang w:val="sl-SI" w:eastAsia="sl-SI"/>
              </w:rPr>
              <w:t>inančni izterjevalec specialist I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17DC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3DFE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28D8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9649EA" w14:paraId="1AB255A4" w14:textId="77777777" w:rsidTr="008430E3">
        <w:trPr>
          <w:trHeight w:val="76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CBCF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Edvard Prevolšek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87DC" w14:textId="4BFB54D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Pr="00C51254">
              <w:rPr>
                <w:rFonts w:cs="Arial"/>
                <w:szCs w:val="20"/>
                <w:lang w:val="sl-SI" w:eastAsia="sl-SI"/>
              </w:rPr>
              <w:t>išji finančni izterjevalec specialist I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DD97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9517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65C7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 DA</w:t>
            </w:r>
          </w:p>
        </w:tc>
      </w:tr>
      <w:tr w:rsidR="009649EA" w14:paraId="1978B146" w14:textId="77777777" w:rsidTr="008430E3">
        <w:trPr>
          <w:trHeight w:val="76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3FF5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Mojca Rovan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6982" w14:textId="4CCF94E5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Pr="00C51254">
              <w:rPr>
                <w:rFonts w:cs="Arial"/>
                <w:szCs w:val="20"/>
                <w:lang w:val="sl-SI" w:eastAsia="sl-SI"/>
              </w:rPr>
              <w:t xml:space="preserve">inančni izterjevalec </w:t>
            </w:r>
            <w:r>
              <w:rPr>
                <w:rFonts w:cs="Arial"/>
                <w:szCs w:val="20"/>
                <w:lang w:val="sl-SI" w:eastAsia="sl-SI"/>
              </w:rPr>
              <w:t xml:space="preserve">višji </w:t>
            </w:r>
            <w:r w:rsidRPr="00C51254">
              <w:rPr>
                <w:rFonts w:cs="Arial"/>
                <w:szCs w:val="20"/>
                <w:lang w:val="sl-SI" w:eastAsia="sl-SI"/>
              </w:rPr>
              <w:t>svetovalec III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48FD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E48D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02D7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9649EA" w14:paraId="72325C0A" w14:textId="77777777" w:rsidTr="008430E3">
        <w:trPr>
          <w:trHeight w:val="76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82A0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Igor Seničar 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16CF" w14:textId="4D7CA78F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Pr="00C51254">
              <w:rPr>
                <w:rFonts w:cs="Arial"/>
                <w:szCs w:val="20"/>
                <w:lang w:val="sl-SI" w:eastAsia="sl-SI"/>
              </w:rPr>
              <w:t>išji finančni izterjevalec I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BF25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ADE7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715B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9649EA" w14:paraId="38F69826" w14:textId="77777777" w:rsidTr="00DC74DE">
        <w:trPr>
          <w:trHeight w:val="765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DD61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Jožica Zeme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7B87" w14:textId="029E14B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Pr="00C51254">
              <w:rPr>
                <w:rFonts w:cs="Arial"/>
                <w:szCs w:val="20"/>
                <w:lang w:val="sl-SI" w:eastAsia="sl-SI"/>
              </w:rPr>
              <w:t>inančni izterjevalec višji svetovalec 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A0BE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3499" w14:textId="4424F0E5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AFEB" w14:textId="77777777" w:rsidR="009649EA" w:rsidRPr="00C51254" w:rsidRDefault="009649EA" w:rsidP="009649E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</w:tbl>
    <w:p w14:paraId="4CBF408E" w14:textId="77777777" w:rsidR="00E659AE" w:rsidRDefault="00E659AE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42DE1F50" w14:textId="77777777" w:rsidR="007C4E2F" w:rsidRDefault="007C4E2F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75E5CCB0" w14:textId="77777777" w:rsidR="005F3735" w:rsidRDefault="005F3735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3AB544C3" w14:textId="77777777" w:rsidR="005F3735" w:rsidRDefault="005F3735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610362F9" w14:textId="77777777" w:rsidR="005F3735" w:rsidRDefault="005F3735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6737B21C" w14:textId="601C5F7A" w:rsidR="008B1E5A" w:rsidRDefault="00935597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  <w:r w:rsidRPr="00C51254">
        <w:rPr>
          <w:rFonts w:cs="Arial"/>
          <w:b/>
          <w:bCs/>
          <w:sz w:val="24"/>
          <w:szCs w:val="22"/>
          <w:lang w:val="sl-SI" w:eastAsia="sl-SI"/>
        </w:rPr>
        <w:lastRenderedPageBreak/>
        <w:t>ODDELEK ZA IZVRŠBO 2</w:t>
      </w:r>
    </w:p>
    <w:p w14:paraId="18CC2AA5" w14:textId="77777777" w:rsidR="008430E3" w:rsidRDefault="008430E3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5EB8C0E0" w14:textId="77777777" w:rsidR="008B1E5A" w:rsidRPr="00C51254" w:rsidRDefault="008B1E5A" w:rsidP="008B1E5A">
      <w:pPr>
        <w:spacing w:line="240" w:lineRule="auto"/>
        <w:jc w:val="center"/>
        <w:rPr>
          <w:rFonts w:cs="Arial"/>
          <w:b/>
          <w:bCs/>
          <w:sz w:val="22"/>
          <w:szCs w:val="22"/>
          <w:lang w:val="sl-SI" w:eastAsia="sl-SI"/>
        </w:rPr>
      </w:pPr>
    </w:p>
    <w:tbl>
      <w:tblPr>
        <w:tblW w:w="971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1680"/>
        <w:gridCol w:w="3044"/>
        <w:gridCol w:w="1539"/>
        <w:gridCol w:w="1357"/>
      </w:tblGrid>
      <w:tr w:rsidR="00CC15E7" w14:paraId="30A7B557" w14:textId="77777777" w:rsidTr="00894941">
        <w:trPr>
          <w:trHeight w:val="7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CC3002" w14:textId="77777777" w:rsidR="006F7144" w:rsidRPr="00C51254" w:rsidRDefault="00935597" w:rsidP="00016DEC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 xml:space="preserve">Osebno ime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5AA660" w14:textId="77777777" w:rsidR="006F7144" w:rsidRPr="00C51254" w:rsidRDefault="00935597" w:rsidP="006F7144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Uradniški naziv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AD8F37" w14:textId="77777777" w:rsidR="006F7144" w:rsidRPr="00C51254" w:rsidRDefault="00935597" w:rsidP="0005646C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Obseg pooblastila - področje dela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5BD865" w14:textId="77777777" w:rsidR="006F7144" w:rsidRPr="00C51254" w:rsidRDefault="00935597" w:rsidP="006F7144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Odločanje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896300" w14:textId="77777777" w:rsidR="006F7144" w:rsidRPr="00C51254" w:rsidRDefault="00935597" w:rsidP="006F7144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Vodenje postopka pred izdajo odločbe</w:t>
            </w:r>
          </w:p>
        </w:tc>
      </w:tr>
      <w:tr w:rsidR="00CC15E7" w14:paraId="26D8A48F" w14:textId="77777777" w:rsidTr="00894941">
        <w:trPr>
          <w:trHeight w:val="7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A93E" w14:textId="77777777" w:rsidR="008F10D6" w:rsidRPr="00C51254" w:rsidRDefault="00935597" w:rsidP="008F10D6">
            <w:pPr>
              <w:jc w:val="center"/>
            </w:pPr>
            <w:r w:rsidRPr="00C51254">
              <w:t>Marko Marković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72CF" w14:textId="1E122ABB" w:rsidR="008F10D6" w:rsidRPr="00C51254" w:rsidRDefault="000912EA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inančni izterjevalec višji svetovalec I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4D62" w14:textId="77777777" w:rsidR="008F10D6" w:rsidRPr="00C51254" w:rsidRDefault="00935597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8ECF" w14:textId="77777777" w:rsidR="008F10D6" w:rsidRPr="00C51254" w:rsidRDefault="00935597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4562" w14:textId="16EA2B90" w:rsidR="008F10D6" w:rsidRPr="00C51254" w:rsidRDefault="00935597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 </w:t>
            </w:r>
          </w:p>
        </w:tc>
      </w:tr>
      <w:tr w:rsidR="00CC15E7" w14:paraId="251C4222" w14:textId="77777777" w:rsidTr="00894941">
        <w:trPr>
          <w:trHeight w:val="76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C143" w14:textId="77777777" w:rsidR="008F10D6" w:rsidRPr="00C51254" w:rsidRDefault="00935597" w:rsidP="008F10D6">
            <w:pPr>
              <w:jc w:val="center"/>
            </w:pPr>
            <w:r w:rsidRPr="00C51254">
              <w:t>Iztok Adam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13D6" w14:textId="60B3748E" w:rsidR="008F10D6" w:rsidRPr="00C51254" w:rsidRDefault="000912EA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išji finančni izterjevalec specialist I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D32F" w14:textId="77777777" w:rsidR="008F10D6" w:rsidRPr="00C51254" w:rsidRDefault="00935597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6EC5" w14:textId="77777777" w:rsidR="008F10D6" w:rsidRPr="00C51254" w:rsidRDefault="00935597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33FD" w14:textId="77777777" w:rsidR="008F10D6" w:rsidRPr="00C51254" w:rsidRDefault="00935597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CC15E7" w14:paraId="53C0033B" w14:textId="77777777" w:rsidTr="00894941">
        <w:trPr>
          <w:trHeight w:val="76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E84B" w14:textId="77777777" w:rsidR="008F10D6" w:rsidRPr="00C51254" w:rsidRDefault="00935597" w:rsidP="008F10D6">
            <w:pPr>
              <w:jc w:val="center"/>
            </w:pPr>
            <w:r w:rsidRPr="00C51254">
              <w:t>Tomislav Brzin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6C32" w14:textId="7EC7C330" w:rsidR="008F10D6" w:rsidRPr="00C51254" w:rsidRDefault="000912EA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inančni izterjevalec specialist I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AA08" w14:textId="77777777" w:rsidR="008F10D6" w:rsidRPr="00C51254" w:rsidRDefault="00935597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D604" w14:textId="77777777" w:rsidR="008F10D6" w:rsidRPr="00C51254" w:rsidRDefault="00935597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1A85" w14:textId="77777777" w:rsidR="008F10D6" w:rsidRPr="00C51254" w:rsidRDefault="00935597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CC15E7" w14:paraId="1E173A13" w14:textId="77777777" w:rsidTr="00894941">
        <w:trPr>
          <w:trHeight w:val="7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E101" w14:textId="77777777" w:rsidR="008F10D6" w:rsidRPr="00C51254" w:rsidRDefault="00935597" w:rsidP="008F10D6">
            <w:pPr>
              <w:jc w:val="center"/>
            </w:pPr>
            <w:r w:rsidRPr="00C51254">
              <w:t>mag.Gregor Juteršek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8C6C" w14:textId="7090CFC7" w:rsidR="008F10D6" w:rsidRPr="00C51254" w:rsidRDefault="000912EA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inančni izterjevalec višji svetovalec specialist I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F9C2" w14:textId="77777777" w:rsidR="008F10D6" w:rsidRPr="00C51254" w:rsidRDefault="00935597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odpisa, odloga ali obročnega plačila davčnega dolga in v zvezi z izbrisi pravnih oseb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797C" w14:textId="45BA6C15" w:rsidR="008F10D6" w:rsidRPr="00C51254" w:rsidRDefault="00935597" w:rsidP="00A8117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6EFA" w14:textId="77777777" w:rsidR="008F10D6" w:rsidRPr="00C51254" w:rsidRDefault="00935597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CC15E7" w14:paraId="24FD7501" w14:textId="77777777" w:rsidTr="00894941">
        <w:trPr>
          <w:trHeight w:val="7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A8CA" w14:textId="77777777" w:rsidR="008F10D6" w:rsidRPr="00C51254" w:rsidRDefault="00935597" w:rsidP="008F10D6">
            <w:pPr>
              <w:jc w:val="center"/>
            </w:pPr>
            <w:r w:rsidRPr="00C51254">
              <w:t>Franjo Kožar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4EEF" w14:textId="439D2F91" w:rsidR="008F10D6" w:rsidRPr="00C51254" w:rsidRDefault="000912EA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inančni izterjevalec svetovalec specialist I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02EA" w14:textId="77777777" w:rsidR="008F10D6" w:rsidRPr="00C51254" w:rsidRDefault="00935597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878D" w14:textId="77777777" w:rsidR="008F10D6" w:rsidRPr="00C51254" w:rsidRDefault="00935597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FD12" w14:textId="77777777" w:rsidR="008F10D6" w:rsidRPr="00C51254" w:rsidRDefault="00935597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 DA</w:t>
            </w:r>
          </w:p>
        </w:tc>
      </w:tr>
      <w:tr w:rsidR="00CC15E7" w14:paraId="17EF8DF3" w14:textId="77777777" w:rsidTr="00894941">
        <w:trPr>
          <w:trHeight w:val="7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7C8F" w14:textId="77777777" w:rsidR="008F10D6" w:rsidRPr="00C51254" w:rsidRDefault="00935597" w:rsidP="008F10D6">
            <w:pPr>
              <w:jc w:val="center"/>
            </w:pPr>
            <w:r w:rsidRPr="00C51254">
              <w:t>Jerneja Novak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4194" w14:textId="7DD45076" w:rsidR="008F10D6" w:rsidRPr="00C51254" w:rsidRDefault="000912EA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išji svetovalec I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BD7B" w14:textId="77777777" w:rsidR="008F10D6" w:rsidRPr="00C51254" w:rsidRDefault="00935597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odpisa, odloga ali obročnega plačila davčnega dolga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F50C" w14:textId="77777777" w:rsidR="008F10D6" w:rsidRPr="00C51254" w:rsidRDefault="00935597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8D46" w14:textId="77777777" w:rsidR="008F10D6" w:rsidRPr="00C51254" w:rsidRDefault="00935597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CC15E7" w14:paraId="56B65D73" w14:textId="77777777" w:rsidTr="00894941">
        <w:trPr>
          <w:trHeight w:val="7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5CBF" w14:textId="77777777" w:rsidR="008F10D6" w:rsidRPr="00C51254" w:rsidRDefault="00935597" w:rsidP="008F10D6">
            <w:pPr>
              <w:jc w:val="center"/>
            </w:pPr>
            <w:r w:rsidRPr="00C51254">
              <w:t>Katja Petek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F171" w14:textId="3E4DE326" w:rsidR="008F10D6" w:rsidRPr="00C51254" w:rsidRDefault="000912EA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inančni i</w:t>
            </w:r>
            <w:r w:rsidR="00AF6BC0" w:rsidRPr="00C51254">
              <w:rPr>
                <w:rFonts w:cs="Arial"/>
                <w:szCs w:val="20"/>
                <w:lang w:val="sl-SI" w:eastAsia="sl-SI"/>
              </w:rPr>
              <w:t>zterjevalec višji svetovalec I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3EAA" w14:textId="77777777" w:rsidR="008F10D6" w:rsidRPr="00C51254" w:rsidRDefault="00935597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16C9" w14:textId="5006C77C" w:rsidR="008F10D6" w:rsidRPr="00C51254" w:rsidRDefault="00F04CAD" w:rsidP="00A8117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EA32" w14:textId="77777777" w:rsidR="008F10D6" w:rsidRPr="00C51254" w:rsidRDefault="00935597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 DA</w:t>
            </w:r>
          </w:p>
        </w:tc>
      </w:tr>
      <w:tr w:rsidR="00CC15E7" w14:paraId="79022972" w14:textId="77777777" w:rsidTr="00894941">
        <w:trPr>
          <w:trHeight w:val="76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E416" w14:textId="77777777" w:rsidR="009A25A2" w:rsidRPr="00C51254" w:rsidRDefault="00935597" w:rsidP="008F10D6">
            <w:pPr>
              <w:jc w:val="center"/>
            </w:pPr>
            <w:r w:rsidRPr="00C51254">
              <w:t>Andrej Plahutnik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FBA2" w14:textId="78B87754" w:rsidR="009A25A2" w:rsidRPr="00C51254" w:rsidRDefault="000912EA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inančni izterjevalec višji svetovalec I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2EF2" w14:textId="77777777" w:rsidR="009A25A2" w:rsidRPr="00C51254" w:rsidRDefault="00935597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E37D" w14:textId="77777777" w:rsidR="009A25A2" w:rsidRPr="00C51254" w:rsidRDefault="00935597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09A0" w14:textId="77777777" w:rsidR="009A25A2" w:rsidRPr="00C51254" w:rsidRDefault="00935597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CC15E7" w14:paraId="127F64A0" w14:textId="77777777" w:rsidTr="007C4E2F">
        <w:trPr>
          <w:trHeight w:val="76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F106" w14:textId="77777777" w:rsidR="009A25A2" w:rsidRPr="00C51254" w:rsidRDefault="009A25A2" w:rsidP="008F10D6">
            <w:pPr>
              <w:jc w:val="center"/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61B4" w14:textId="77777777" w:rsidR="009A25A2" w:rsidRPr="00C51254" w:rsidRDefault="009A25A2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E6CB" w14:textId="77777777" w:rsidR="009A25A2" w:rsidRPr="00C51254" w:rsidRDefault="00935597" w:rsidP="00363497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odločanje o izrednih pravnih sredstvih </w:t>
            </w:r>
            <w:r w:rsidR="00363497" w:rsidRPr="00C51254">
              <w:rPr>
                <w:rFonts w:cs="Arial"/>
                <w:szCs w:val="20"/>
                <w:lang w:val="sl-SI" w:eastAsia="sl-SI"/>
              </w:rPr>
              <w:t>iz pristojnosti urada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E0A0" w14:textId="77777777" w:rsidR="009A25A2" w:rsidRPr="00C51254" w:rsidRDefault="00935597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3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1CA9" w14:textId="77777777" w:rsidR="009A25A2" w:rsidRPr="00C51254" w:rsidRDefault="009A25A2" w:rsidP="008F10D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894941" w14:paraId="69C4038C" w14:textId="77777777" w:rsidTr="007C4E2F">
        <w:trPr>
          <w:trHeight w:val="7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5A50" w14:textId="7DB14315" w:rsidR="00894941" w:rsidRPr="00C51254" w:rsidRDefault="00894941" w:rsidP="00894941">
            <w:pPr>
              <w:jc w:val="center"/>
            </w:pPr>
            <w:r w:rsidRPr="00C51254">
              <w:t>Kristina Uplaznik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7ABD" w14:textId="146778A3" w:rsidR="00894941" w:rsidRPr="00C51254" w:rsidRDefault="00894941" w:rsidP="0089494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Pr="00C51254">
              <w:rPr>
                <w:rFonts w:cs="Arial"/>
                <w:szCs w:val="20"/>
                <w:lang w:val="sl-SI" w:eastAsia="sl-SI"/>
              </w:rPr>
              <w:t>išji svetovalec I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9009" w14:textId="608BD05E" w:rsidR="00894941" w:rsidRPr="00C51254" w:rsidRDefault="00894941" w:rsidP="0089494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odpisa, odloga ali obročnega plačila davčnega dolga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67E9" w14:textId="6EC5871A" w:rsidR="00894941" w:rsidRPr="00C51254" w:rsidRDefault="00894941" w:rsidP="0089494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29C9" w14:textId="2ADCF24C" w:rsidR="00894941" w:rsidRPr="00C51254" w:rsidRDefault="00894941" w:rsidP="00894941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B55477" w14:paraId="73ACC0EF" w14:textId="77777777" w:rsidTr="007C4E2F">
        <w:trPr>
          <w:trHeight w:val="7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53C1" w14:textId="668A3EF0" w:rsidR="00B55477" w:rsidRPr="00C51254" w:rsidRDefault="00B55477" w:rsidP="00B55477">
            <w:pPr>
              <w:jc w:val="center"/>
            </w:pPr>
            <w:r w:rsidRPr="00C51254">
              <w:rPr>
                <w:rFonts w:cs="Arial"/>
                <w:szCs w:val="20"/>
                <w:lang w:val="sl-SI" w:eastAsia="sl-SI"/>
              </w:rPr>
              <w:t>Natalija Vran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E502" w14:textId="7FB6450A" w:rsidR="00B55477" w:rsidRPr="002F175A" w:rsidRDefault="000912EA" w:rsidP="00B55477">
            <w:pPr>
              <w:spacing w:line="240" w:lineRule="auto"/>
              <w:jc w:val="center"/>
              <w:rPr>
                <w:rFonts w:cs="Arial"/>
                <w:szCs w:val="20"/>
                <w:lang w:val="it-IT" w:eastAsia="sl-SI"/>
              </w:rPr>
            </w:pPr>
            <w:proofErr w:type="spellStart"/>
            <w:r>
              <w:rPr>
                <w:rFonts w:cs="Arial"/>
                <w:szCs w:val="20"/>
                <w:lang w:val="it-IT" w:eastAsia="sl-SI"/>
              </w:rPr>
              <w:t>f</w:t>
            </w:r>
            <w:r w:rsidR="00B55477" w:rsidRPr="002F175A">
              <w:rPr>
                <w:rFonts w:cs="Arial"/>
                <w:szCs w:val="20"/>
                <w:lang w:val="it-IT" w:eastAsia="sl-SI"/>
              </w:rPr>
              <w:t>inančni</w:t>
            </w:r>
            <w:proofErr w:type="spellEnd"/>
            <w:r w:rsidR="00B55477" w:rsidRPr="002F175A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="00B55477" w:rsidRPr="002F175A">
              <w:rPr>
                <w:rFonts w:cs="Arial"/>
                <w:szCs w:val="20"/>
                <w:lang w:val="it-IT" w:eastAsia="sl-SI"/>
              </w:rPr>
              <w:t>izterjevalec</w:t>
            </w:r>
            <w:proofErr w:type="spellEnd"/>
            <w:r w:rsidR="00B55477" w:rsidRPr="002F175A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="00B55477" w:rsidRPr="002F175A">
              <w:rPr>
                <w:rFonts w:cs="Arial"/>
                <w:szCs w:val="20"/>
                <w:lang w:val="it-IT" w:eastAsia="sl-SI"/>
              </w:rPr>
              <w:t>višji</w:t>
            </w:r>
            <w:proofErr w:type="spellEnd"/>
            <w:r w:rsidR="00B55477" w:rsidRPr="002F175A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="00B55477" w:rsidRPr="002F175A">
              <w:rPr>
                <w:rFonts w:cs="Arial"/>
                <w:szCs w:val="20"/>
                <w:lang w:val="it-IT" w:eastAsia="sl-SI"/>
              </w:rPr>
              <w:t>svetovalec</w:t>
            </w:r>
            <w:proofErr w:type="spellEnd"/>
            <w:r w:rsidR="00B55477" w:rsidRPr="002F175A">
              <w:rPr>
                <w:rFonts w:cs="Arial"/>
                <w:szCs w:val="20"/>
                <w:lang w:val="it-IT" w:eastAsia="sl-SI"/>
              </w:rPr>
              <w:t xml:space="preserve"> III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6C06" w14:textId="11737E73" w:rsidR="00B55477" w:rsidRPr="00C51254" w:rsidRDefault="00B55477" w:rsidP="00B55477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E40A" w14:textId="16C6ABBD" w:rsidR="00B55477" w:rsidRPr="00C51254" w:rsidRDefault="00B55477" w:rsidP="00B55477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46E0" w14:textId="5EB740B5" w:rsidR="00B55477" w:rsidRPr="00C51254" w:rsidRDefault="00B55477" w:rsidP="00B55477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B55477" w14:paraId="02E1F0DE" w14:textId="77777777" w:rsidTr="00894941">
        <w:trPr>
          <w:trHeight w:val="7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10D0" w14:textId="77777777" w:rsidR="00B55477" w:rsidRPr="00C51254" w:rsidRDefault="00B55477" w:rsidP="00B55477">
            <w:pPr>
              <w:jc w:val="center"/>
            </w:pPr>
          </w:p>
          <w:p w14:paraId="1A45C85E" w14:textId="77777777" w:rsidR="00B55477" w:rsidRPr="00C51254" w:rsidRDefault="00B55477" w:rsidP="00B55477">
            <w:pPr>
              <w:jc w:val="center"/>
            </w:pPr>
            <w:r w:rsidRPr="00C51254">
              <w:t>Vesna Vugrinec</w:t>
            </w:r>
          </w:p>
          <w:p w14:paraId="02247899" w14:textId="77777777" w:rsidR="00B55477" w:rsidRPr="00C51254" w:rsidRDefault="00B55477" w:rsidP="00B55477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2CC5" w14:textId="698BC5B9" w:rsidR="00B55477" w:rsidRPr="00C51254" w:rsidRDefault="000912EA" w:rsidP="00B55477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B55477" w:rsidRPr="00C51254">
              <w:rPr>
                <w:rFonts w:cs="Arial"/>
                <w:szCs w:val="20"/>
                <w:lang w:val="sl-SI" w:eastAsia="sl-SI"/>
              </w:rPr>
              <w:t>inančni izterjevalec višji svetovalec specialist I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5B55" w14:textId="77777777" w:rsidR="00B55477" w:rsidRPr="00C51254" w:rsidRDefault="00B55477" w:rsidP="00B55477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AD96" w14:textId="77777777" w:rsidR="00B55477" w:rsidRPr="00C51254" w:rsidRDefault="00B55477" w:rsidP="00B55477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27EF" w14:textId="77777777" w:rsidR="00B55477" w:rsidRPr="00C51254" w:rsidRDefault="00B55477" w:rsidP="00B55477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</w:tbl>
    <w:p w14:paraId="0C45E74A" w14:textId="77777777" w:rsidR="007642FA" w:rsidRDefault="007642FA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0000B56D" w14:textId="77777777" w:rsidR="007C4E2F" w:rsidRDefault="007C4E2F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3C0495F0" w14:textId="77777777" w:rsidR="005F3735" w:rsidRDefault="005F3735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6960D195" w14:textId="77777777" w:rsidR="005F3735" w:rsidRDefault="005F3735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570F4138" w14:textId="77777777" w:rsidR="005F3735" w:rsidRDefault="005F3735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393AE61D" w14:textId="77777777" w:rsidR="005F3735" w:rsidRDefault="005F3735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01464666" w14:textId="77777777" w:rsidR="005F3735" w:rsidRDefault="005F3735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367AC17F" w14:textId="77777777" w:rsidR="005F3735" w:rsidRDefault="005F3735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203B535B" w14:textId="77777777" w:rsidR="008B1E5A" w:rsidRPr="00C51254" w:rsidRDefault="00935597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  <w:r w:rsidRPr="00C51254">
        <w:rPr>
          <w:rFonts w:cs="Arial"/>
          <w:b/>
          <w:bCs/>
          <w:sz w:val="24"/>
          <w:szCs w:val="22"/>
          <w:lang w:val="sl-SI" w:eastAsia="sl-SI"/>
        </w:rPr>
        <w:t>ODDELEK ZA IZVRŠBO 3</w:t>
      </w:r>
    </w:p>
    <w:p w14:paraId="1EF97B83" w14:textId="77777777" w:rsidR="008B1E5A" w:rsidRDefault="008B1E5A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09B155FF" w14:textId="77777777" w:rsidR="007C4E2F" w:rsidRPr="00C51254" w:rsidRDefault="007C4E2F" w:rsidP="008B1E5A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tbl>
      <w:tblPr>
        <w:tblW w:w="971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6"/>
        <w:gridCol w:w="1661"/>
        <w:gridCol w:w="2973"/>
        <w:gridCol w:w="1520"/>
        <w:gridCol w:w="1383"/>
      </w:tblGrid>
      <w:tr w:rsidR="00CC15E7" w14:paraId="512C5674" w14:textId="77777777" w:rsidTr="00C019FC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0425EE" w14:textId="77777777" w:rsidR="006F7144" w:rsidRPr="00C51254" w:rsidRDefault="00935597" w:rsidP="00016DEC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 xml:space="preserve">Osebno ime 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301765" w14:textId="77777777" w:rsidR="006F7144" w:rsidRPr="00C51254" w:rsidRDefault="00935597" w:rsidP="006F7144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Uradniški naziv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FE41CD" w14:textId="77777777" w:rsidR="006F7144" w:rsidRPr="00C51254" w:rsidRDefault="00935597" w:rsidP="0005646C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Obseg pooblastila - področje dela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2F3395" w14:textId="77777777" w:rsidR="006F7144" w:rsidRPr="00C51254" w:rsidRDefault="00935597" w:rsidP="006F7144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Odločanje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DABA5D" w14:textId="77777777" w:rsidR="006F7144" w:rsidRPr="00C51254" w:rsidRDefault="00935597" w:rsidP="006F7144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Vodenje postopka pred izdajo odločbe</w:t>
            </w:r>
          </w:p>
        </w:tc>
      </w:tr>
      <w:tr w:rsidR="00CC15E7" w14:paraId="11223037" w14:textId="77777777" w:rsidTr="00C019FC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83B9" w14:textId="77777777" w:rsidR="00064D1A" w:rsidRPr="00C51254" w:rsidRDefault="00935597" w:rsidP="00A455C0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Samo Moran 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130C" w14:textId="02F9D8DA" w:rsidR="00064D1A" w:rsidRPr="00C51254" w:rsidRDefault="000912EA" w:rsidP="00064D1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inančni izterjevalec višji svetovalec I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67BC" w14:textId="77777777" w:rsidR="00064D1A" w:rsidRPr="00C51254" w:rsidRDefault="00935597" w:rsidP="00064D1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6FDD" w14:textId="77777777" w:rsidR="00064D1A" w:rsidRPr="00C51254" w:rsidRDefault="00935597" w:rsidP="00064D1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F95" w14:textId="2DA92A68" w:rsidR="00064D1A" w:rsidRPr="00C51254" w:rsidRDefault="00064D1A" w:rsidP="00064D1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CC15E7" w14:paraId="4C74F13B" w14:textId="77777777" w:rsidTr="00C019FC">
        <w:trPr>
          <w:trHeight w:val="76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A68E" w14:textId="77777777" w:rsidR="00064D1A" w:rsidRPr="00C51254" w:rsidRDefault="00935597" w:rsidP="00A455C0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Marko Breščak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6C20" w14:textId="1317D7EF" w:rsidR="00064D1A" w:rsidRPr="00C51254" w:rsidRDefault="000912EA" w:rsidP="00064D1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inančni izterjevalec I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FFF5" w14:textId="77777777" w:rsidR="00064D1A" w:rsidRPr="00C51254" w:rsidRDefault="00935597" w:rsidP="00064D1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4F6A" w14:textId="77777777" w:rsidR="00064D1A" w:rsidRPr="00C51254" w:rsidRDefault="00935597" w:rsidP="00064D1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878D" w14:textId="77777777" w:rsidR="00064D1A" w:rsidRPr="00C51254" w:rsidRDefault="00935597" w:rsidP="00064D1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CC15E7" w14:paraId="3FA93DFD" w14:textId="77777777" w:rsidTr="00C019FC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4970" w14:textId="77777777" w:rsidR="00064D1A" w:rsidRPr="00C51254" w:rsidRDefault="00935597" w:rsidP="00A455C0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Sabina Dobnik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21D5" w14:textId="325B9BA5" w:rsidR="00064D1A" w:rsidRPr="00C51254" w:rsidRDefault="000912EA" w:rsidP="00064D1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išji finančni izterjevalec specialist I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C18B" w14:textId="77777777" w:rsidR="00064D1A" w:rsidRPr="00C51254" w:rsidRDefault="00935597" w:rsidP="00064D1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v vseh upravnih zadevah iz delovnega področja oddelka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A9E7" w14:textId="43B569D8" w:rsidR="00064D1A" w:rsidRPr="00C51254" w:rsidRDefault="00935597" w:rsidP="00A81174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D4BD" w14:textId="77777777" w:rsidR="00064D1A" w:rsidRPr="00C51254" w:rsidRDefault="00935597" w:rsidP="00064D1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CC15E7" w14:paraId="4E876D37" w14:textId="77777777" w:rsidTr="00C019FC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D8F8" w14:textId="77777777" w:rsidR="00064D1A" w:rsidRPr="00C51254" w:rsidRDefault="00935597" w:rsidP="00A455C0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Zoran Dvoršak 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7590" w14:textId="5A04FB17" w:rsidR="00064D1A" w:rsidRPr="00C51254" w:rsidRDefault="000912EA" w:rsidP="00064D1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inančni izterjevalec I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FC7C" w14:textId="77777777" w:rsidR="00064D1A" w:rsidRPr="00C51254" w:rsidRDefault="00935597" w:rsidP="00064D1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25E6" w14:textId="77777777" w:rsidR="00064D1A" w:rsidRPr="00C51254" w:rsidRDefault="00935597" w:rsidP="00064D1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9DFA" w14:textId="77777777" w:rsidR="00064D1A" w:rsidRPr="00C51254" w:rsidRDefault="00935597" w:rsidP="00064D1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 DA</w:t>
            </w:r>
          </w:p>
        </w:tc>
      </w:tr>
      <w:tr w:rsidR="00CC15E7" w14:paraId="0CD90211" w14:textId="77777777" w:rsidTr="00C019FC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B850" w14:textId="77777777" w:rsidR="00064D1A" w:rsidRPr="00C51254" w:rsidRDefault="00935597" w:rsidP="00A455C0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Marko Esih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AD08" w14:textId="7AEA858F" w:rsidR="00064D1A" w:rsidRPr="00C51254" w:rsidRDefault="000912EA" w:rsidP="00064D1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inančni izterjevalec I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C8D3" w14:textId="77777777" w:rsidR="00064D1A" w:rsidRPr="00C51254" w:rsidRDefault="00935597" w:rsidP="00064D1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13FA" w14:textId="77777777" w:rsidR="00064D1A" w:rsidRPr="00C51254" w:rsidRDefault="00935597" w:rsidP="00064D1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490C" w14:textId="77777777" w:rsidR="00064D1A" w:rsidRPr="00C51254" w:rsidRDefault="00935597" w:rsidP="00064D1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CC15E7" w14:paraId="70670551" w14:textId="77777777" w:rsidTr="00C019FC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FC32" w14:textId="77777777" w:rsidR="00064D1A" w:rsidRPr="00C51254" w:rsidRDefault="00935597" w:rsidP="00064D1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Aleš Kamplet 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08F0" w14:textId="71C9691B" w:rsidR="00064D1A" w:rsidRPr="00C51254" w:rsidRDefault="000912EA" w:rsidP="00064D1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inančni izterjevalec I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EC47" w14:textId="77777777" w:rsidR="00064D1A" w:rsidRPr="00C51254" w:rsidRDefault="00935597" w:rsidP="00064D1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3AD6" w14:textId="77777777" w:rsidR="00064D1A" w:rsidRPr="00C51254" w:rsidRDefault="00935597" w:rsidP="00064D1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CB74" w14:textId="77777777" w:rsidR="00064D1A" w:rsidRPr="00C51254" w:rsidRDefault="00935597" w:rsidP="00064D1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CC15E7" w14:paraId="13641013" w14:textId="77777777" w:rsidTr="00C019FC">
        <w:trPr>
          <w:trHeight w:val="76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EF02" w14:textId="77777777" w:rsidR="00064D1A" w:rsidRPr="00C51254" w:rsidRDefault="00935597" w:rsidP="00A455C0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Dejan Kokalj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FFDC" w14:textId="56508D0C" w:rsidR="00064D1A" w:rsidRPr="00C51254" w:rsidRDefault="000912EA" w:rsidP="00064D1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inančni izterjevalec I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767B" w14:textId="77777777" w:rsidR="00064D1A" w:rsidRPr="00C51254" w:rsidRDefault="00935597" w:rsidP="00064D1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4B89" w14:textId="77777777" w:rsidR="00064D1A" w:rsidRPr="00C51254" w:rsidRDefault="00935597" w:rsidP="00064D1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B476" w14:textId="77777777" w:rsidR="00064D1A" w:rsidRPr="00C51254" w:rsidRDefault="00935597" w:rsidP="00064D1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CC15E7" w14:paraId="4D48C819" w14:textId="77777777" w:rsidTr="00C019FC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7063" w14:textId="77777777" w:rsidR="00064D1A" w:rsidRPr="00C51254" w:rsidRDefault="00935597" w:rsidP="00A455C0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Matej Novak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4461" w14:textId="10256DE1" w:rsidR="00064D1A" w:rsidRPr="00C51254" w:rsidRDefault="000912EA" w:rsidP="00064D1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inančni izterjevalec specialist I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22D7" w14:textId="77777777" w:rsidR="00064D1A" w:rsidRPr="00C51254" w:rsidRDefault="00935597" w:rsidP="00064D1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8319" w14:textId="77777777" w:rsidR="00064D1A" w:rsidRPr="00C51254" w:rsidRDefault="00935597" w:rsidP="00064D1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2CA1" w14:textId="77777777" w:rsidR="00064D1A" w:rsidRPr="00C51254" w:rsidRDefault="00935597" w:rsidP="00064D1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CC15E7" w14:paraId="44B83739" w14:textId="77777777" w:rsidTr="00C019FC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35FA" w14:textId="77777777" w:rsidR="00064D1A" w:rsidRPr="00C51254" w:rsidRDefault="00935597" w:rsidP="00A455C0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Lilijana Ojsteršek 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C24B" w14:textId="00B54366" w:rsidR="00064D1A" w:rsidRPr="00C51254" w:rsidRDefault="000912EA" w:rsidP="00064D1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="00935597" w:rsidRPr="00C51254">
              <w:rPr>
                <w:rFonts w:cs="Arial"/>
                <w:szCs w:val="20"/>
                <w:lang w:val="sl-SI" w:eastAsia="sl-SI"/>
              </w:rPr>
              <w:t>inančni izterjevalec I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5E22" w14:textId="77777777" w:rsidR="00064D1A" w:rsidRPr="00C51254" w:rsidRDefault="00935597" w:rsidP="00064D1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229A" w14:textId="77777777" w:rsidR="00064D1A" w:rsidRPr="00C51254" w:rsidRDefault="00935597" w:rsidP="00064D1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6F7F" w14:textId="77777777" w:rsidR="00064D1A" w:rsidRPr="00C51254" w:rsidRDefault="00935597" w:rsidP="00064D1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341A96" w14:paraId="3DC2CD72" w14:textId="77777777" w:rsidTr="00C019FC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0356" w14:textId="335990A3" w:rsidR="00341A96" w:rsidRPr="00C51254" w:rsidRDefault="00341A96" w:rsidP="00341A9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Mateja Pečnik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FFEA" w14:textId="4E3B359C" w:rsidR="00341A96" w:rsidRDefault="00341A96" w:rsidP="00341A9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finančni izterjevalec svetovalec III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8FA4" w14:textId="604C2A1B" w:rsidR="00341A96" w:rsidRPr="00C51254" w:rsidRDefault="00341A96" w:rsidP="00341A9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8C67" w14:textId="64F83EE0" w:rsidR="00341A96" w:rsidRPr="00C51254" w:rsidRDefault="00341A96" w:rsidP="00341A9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0EC7" w14:textId="2290F4E3" w:rsidR="00341A96" w:rsidRPr="00C51254" w:rsidRDefault="00341A96" w:rsidP="00341A9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341A96" w14:paraId="372BD94B" w14:textId="77777777" w:rsidTr="00C019FC">
        <w:trPr>
          <w:trHeight w:val="76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689C" w14:textId="77777777" w:rsidR="00341A96" w:rsidRPr="00C51254" w:rsidRDefault="00341A96" w:rsidP="00341A9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Ivan </w:t>
            </w:r>
            <w:proofErr w:type="spellStart"/>
            <w:r w:rsidRPr="00C51254">
              <w:rPr>
                <w:rFonts w:cs="Arial"/>
                <w:szCs w:val="20"/>
                <w:lang w:val="sl-SI" w:eastAsia="sl-SI"/>
              </w:rPr>
              <w:t>Peras</w:t>
            </w:r>
            <w:proofErr w:type="spellEnd"/>
            <w:r w:rsidRPr="00C51254">
              <w:rPr>
                <w:rFonts w:cs="Arial"/>
                <w:szCs w:val="20"/>
                <w:lang w:val="sl-SI" w:eastAsia="sl-SI"/>
              </w:rPr>
              <w:t xml:space="preserve">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1FE3" w14:textId="782EE914" w:rsidR="00341A96" w:rsidRPr="00C51254" w:rsidRDefault="00341A96" w:rsidP="00341A9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Pr="00C51254">
              <w:rPr>
                <w:rFonts w:cs="Arial"/>
                <w:szCs w:val="20"/>
                <w:lang w:val="sl-SI" w:eastAsia="sl-SI"/>
              </w:rPr>
              <w:t>inančni izterjevalec I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FA91" w14:textId="77777777" w:rsidR="00341A96" w:rsidRPr="00C51254" w:rsidRDefault="00341A96" w:rsidP="00341A9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61DF" w14:textId="77777777" w:rsidR="00341A96" w:rsidRPr="00C51254" w:rsidRDefault="00341A96" w:rsidP="00341A9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6FA5" w14:textId="77777777" w:rsidR="00341A96" w:rsidRPr="00C51254" w:rsidRDefault="00341A96" w:rsidP="00341A9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341A96" w14:paraId="75F2D5D8" w14:textId="77777777" w:rsidTr="00C019FC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EF9C" w14:textId="77777777" w:rsidR="00341A96" w:rsidRPr="00C51254" w:rsidRDefault="00341A96" w:rsidP="00341A9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Rado Ritonja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F397" w14:textId="242F921A" w:rsidR="00341A96" w:rsidRPr="00C51254" w:rsidRDefault="00341A96" w:rsidP="00341A9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Pr="00C51254">
              <w:rPr>
                <w:rFonts w:cs="Arial"/>
                <w:szCs w:val="20"/>
                <w:lang w:val="sl-SI" w:eastAsia="sl-SI"/>
              </w:rPr>
              <w:t>inančni izterjevalec I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9901" w14:textId="77777777" w:rsidR="00341A96" w:rsidRPr="00C51254" w:rsidRDefault="00341A96" w:rsidP="00341A9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C190" w14:textId="77777777" w:rsidR="00341A96" w:rsidRPr="00C51254" w:rsidRDefault="00341A96" w:rsidP="00341A9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7113" w14:textId="77777777" w:rsidR="00341A96" w:rsidRPr="00C51254" w:rsidRDefault="00341A96" w:rsidP="00341A9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341A96" w14:paraId="149D8AE3" w14:textId="77777777" w:rsidTr="00C019FC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A78C" w14:textId="77777777" w:rsidR="00341A96" w:rsidRPr="00C51254" w:rsidRDefault="00341A96" w:rsidP="00341A9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Peter Rožanc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64E1" w14:textId="5E1E9B91" w:rsidR="00341A96" w:rsidRPr="00C51254" w:rsidRDefault="00341A96" w:rsidP="00341A9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Pr="00C51254">
              <w:rPr>
                <w:rFonts w:cs="Arial"/>
                <w:szCs w:val="20"/>
                <w:lang w:val="sl-SI" w:eastAsia="sl-SI"/>
              </w:rPr>
              <w:t>inančni izterjevalec višji svetovalec I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B601" w14:textId="77777777" w:rsidR="00341A96" w:rsidRPr="00C51254" w:rsidRDefault="00341A96" w:rsidP="00341A9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v vseh upravnih zadevah iz delovnega področja oddelka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2921" w14:textId="67C809C8" w:rsidR="00341A96" w:rsidRPr="00C51254" w:rsidRDefault="00341A96" w:rsidP="00341A9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C0F0" w14:textId="77777777" w:rsidR="00341A96" w:rsidRPr="00C51254" w:rsidRDefault="00341A96" w:rsidP="00341A9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341A96" w14:paraId="3855A578" w14:textId="77777777" w:rsidTr="00C019FC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D5D1" w14:textId="77777777" w:rsidR="00341A96" w:rsidRPr="00C51254" w:rsidRDefault="00341A96" w:rsidP="00341A9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Boris Šmigoc 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AB56" w14:textId="3EF64FE8" w:rsidR="00341A96" w:rsidRPr="00C51254" w:rsidRDefault="00341A96" w:rsidP="00341A9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Pr="00C51254">
              <w:rPr>
                <w:rFonts w:cs="Arial"/>
                <w:szCs w:val="20"/>
                <w:lang w:val="sl-SI" w:eastAsia="sl-SI"/>
              </w:rPr>
              <w:t>inančni izterjevalec specialist I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D830" w14:textId="77777777" w:rsidR="00341A96" w:rsidRPr="00C51254" w:rsidRDefault="00341A96" w:rsidP="00341A9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6A08" w14:textId="77777777" w:rsidR="00341A96" w:rsidRPr="00C51254" w:rsidRDefault="00341A96" w:rsidP="00341A9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580C" w14:textId="77777777" w:rsidR="00341A96" w:rsidRPr="00C51254" w:rsidRDefault="00341A96" w:rsidP="00341A9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341A96" w14:paraId="3414BA36" w14:textId="77777777" w:rsidTr="00C019FC">
        <w:trPr>
          <w:trHeight w:val="76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AFA8" w14:textId="77777777" w:rsidR="00341A96" w:rsidRPr="00C51254" w:rsidRDefault="00341A96" w:rsidP="00341A9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Brigita Tomažin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8950" w14:textId="7A25A589" w:rsidR="00341A96" w:rsidRPr="00C51254" w:rsidRDefault="00341A96" w:rsidP="00341A9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Pr="00C51254">
              <w:rPr>
                <w:rFonts w:cs="Arial"/>
                <w:szCs w:val="20"/>
                <w:lang w:val="sl-SI" w:eastAsia="sl-SI"/>
              </w:rPr>
              <w:t>išji finančni izterjevalec specialist I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8E43" w14:textId="77777777" w:rsidR="00341A96" w:rsidRPr="00C51254" w:rsidRDefault="00341A96" w:rsidP="00341A9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9621" w14:textId="77777777" w:rsidR="00341A96" w:rsidRPr="00C51254" w:rsidRDefault="00341A96" w:rsidP="00341A9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3825" w14:textId="77777777" w:rsidR="00341A96" w:rsidRPr="00C51254" w:rsidRDefault="00341A96" w:rsidP="00341A9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  <w:tr w:rsidR="00341A96" w14:paraId="1D710A4F" w14:textId="77777777" w:rsidTr="00C019FC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6A22" w14:textId="77777777" w:rsidR="00341A96" w:rsidRPr="00C51254" w:rsidRDefault="00341A96" w:rsidP="00341A9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Zdenko Zorko 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5CE4" w14:textId="3B2078EE" w:rsidR="00341A96" w:rsidRPr="00C51254" w:rsidRDefault="00341A96" w:rsidP="00341A9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</w:t>
            </w:r>
            <w:r w:rsidRPr="00C51254">
              <w:rPr>
                <w:rFonts w:cs="Arial"/>
                <w:szCs w:val="20"/>
                <w:lang w:val="sl-SI" w:eastAsia="sl-SI"/>
              </w:rPr>
              <w:t>inančni izterjevalec I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55B1" w14:textId="77777777" w:rsidR="00341A96" w:rsidRPr="00C51254" w:rsidRDefault="00341A96" w:rsidP="00341A9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5059" w14:textId="77777777" w:rsidR="00341A96" w:rsidRPr="00C51254" w:rsidRDefault="00341A96" w:rsidP="00341A9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64F6" w14:textId="77777777" w:rsidR="00341A96" w:rsidRPr="00C51254" w:rsidRDefault="00341A96" w:rsidP="00341A96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 </w:t>
            </w:r>
          </w:p>
        </w:tc>
      </w:tr>
    </w:tbl>
    <w:p w14:paraId="231A83CD" w14:textId="77777777" w:rsidR="00624FDC" w:rsidRDefault="00624FDC" w:rsidP="00BE1CF8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413FA4B8" w14:textId="77777777" w:rsidR="007C4E2F" w:rsidRDefault="007C4E2F" w:rsidP="00BE1CF8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4B3F1934" w14:textId="77777777" w:rsidR="00DD6C6A" w:rsidRPr="00C51254" w:rsidRDefault="00935597" w:rsidP="00BE1CF8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  <w:r w:rsidRPr="00C51254">
        <w:rPr>
          <w:rFonts w:cs="Arial"/>
          <w:b/>
          <w:bCs/>
          <w:sz w:val="24"/>
          <w:szCs w:val="22"/>
          <w:lang w:val="sl-SI" w:eastAsia="sl-SI"/>
        </w:rPr>
        <w:lastRenderedPageBreak/>
        <w:t>SLUŽBA ZA SPLOŠNE ZADEVE</w:t>
      </w:r>
    </w:p>
    <w:p w14:paraId="4EB6AF8A" w14:textId="77777777" w:rsidR="00DD6C6A" w:rsidRDefault="00DD6C6A" w:rsidP="00DD6C6A">
      <w:pPr>
        <w:spacing w:line="240" w:lineRule="auto"/>
        <w:jc w:val="center"/>
        <w:rPr>
          <w:rFonts w:cs="Arial"/>
          <w:b/>
          <w:bCs/>
          <w:sz w:val="22"/>
          <w:szCs w:val="22"/>
          <w:lang w:val="sl-SI" w:eastAsia="sl-SI"/>
        </w:rPr>
      </w:pPr>
    </w:p>
    <w:p w14:paraId="342A1501" w14:textId="77777777" w:rsidR="008430E3" w:rsidRPr="00C51254" w:rsidRDefault="008430E3" w:rsidP="00DD6C6A">
      <w:pPr>
        <w:spacing w:line="240" w:lineRule="auto"/>
        <w:jc w:val="center"/>
        <w:rPr>
          <w:rFonts w:cs="Arial"/>
          <w:b/>
          <w:bCs/>
          <w:sz w:val="22"/>
          <w:szCs w:val="22"/>
          <w:lang w:val="sl-SI" w:eastAsia="sl-SI"/>
        </w:rPr>
      </w:pPr>
    </w:p>
    <w:tbl>
      <w:tblPr>
        <w:tblW w:w="971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7"/>
        <w:gridCol w:w="1664"/>
        <w:gridCol w:w="2971"/>
        <w:gridCol w:w="1519"/>
        <w:gridCol w:w="1382"/>
      </w:tblGrid>
      <w:tr w:rsidR="00CC15E7" w14:paraId="71B406A6" w14:textId="77777777" w:rsidTr="00D723C7">
        <w:trPr>
          <w:trHeight w:val="765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791E31" w14:textId="77777777" w:rsidR="00DD6C6A" w:rsidRPr="00C51254" w:rsidRDefault="00935597" w:rsidP="00220B88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 xml:space="preserve">Osebno ime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882E92" w14:textId="77777777" w:rsidR="00DD6C6A" w:rsidRPr="00C51254" w:rsidRDefault="00935597" w:rsidP="00F649B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Uradniški naziv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6F58AD" w14:textId="77777777" w:rsidR="00DD6C6A" w:rsidRPr="00C51254" w:rsidRDefault="00935597" w:rsidP="00F649B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Obseg pooblastila - področje dela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A9C32E" w14:textId="77777777" w:rsidR="00DD6C6A" w:rsidRPr="00C51254" w:rsidRDefault="00935597" w:rsidP="00F649B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Odločanje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B1AFDA" w14:textId="77777777" w:rsidR="00DD6C6A" w:rsidRPr="00C51254" w:rsidRDefault="00935597" w:rsidP="00F649B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Vodenje postopka pred izdajo odločbe</w:t>
            </w:r>
          </w:p>
        </w:tc>
      </w:tr>
      <w:tr w:rsidR="00CC15E7" w14:paraId="3BFC0980" w14:textId="77777777" w:rsidTr="00D723C7">
        <w:trPr>
          <w:trHeight w:val="765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00F2" w14:textId="77777777" w:rsidR="00C359FF" w:rsidRPr="00C51254" w:rsidRDefault="00935597" w:rsidP="005836C7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Igor Robar 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1A75" w14:textId="77777777" w:rsidR="00C359FF" w:rsidRPr="00C51254" w:rsidRDefault="00935597" w:rsidP="009D396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podsekretar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CC79" w14:textId="77777777" w:rsidR="00C359FF" w:rsidRPr="00C51254" w:rsidRDefault="00935597" w:rsidP="009D396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odločanje o izrednih pravnih sredstvih iz pristojnosti urada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3339" w14:textId="77777777" w:rsidR="00C359FF" w:rsidRPr="00C51254" w:rsidRDefault="00C359FF" w:rsidP="009D396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  <w:p w14:paraId="6BC6CF85" w14:textId="77777777" w:rsidR="00C359FF" w:rsidRPr="00C51254" w:rsidRDefault="00935597" w:rsidP="009D396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  <w:p w14:paraId="45141BE6" w14:textId="77777777" w:rsidR="00C359FF" w:rsidRPr="00C51254" w:rsidRDefault="00C359FF" w:rsidP="009D396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26B0" w14:textId="77777777" w:rsidR="00C359FF" w:rsidRPr="00C51254" w:rsidRDefault="00935597" w:rsidP="00C359FF">
            <w:pPr>
              <w:spacing w:line="240" w:lineRule="auto"/>
              <w:ind w:firstLine="168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    DA</w:t>
            </w:r>
          </w:p>
        </w:tc>
      </w:tr>
      <w:tr w:rsidR="00CC15E7" w14:paraId="7B077DF8" w14:textId="77777777" w:rsidTr="00D723C7">
        <w:trPr>
          <w:trHeight w:val="765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4BFD" w14:textId="77777777" w:rsidR="00C359FF" w:rsidRPr="00C51254" w:rsidRDefault="00C359FF" w:rsidP="009D396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169C" w14:textId="77777777" w:rsidR="00C359FF" w:rsidRPr="00C51254" w:rsidRDefault="00C359FF" w:rsidP="009D396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0F26" w14:textId="77777777" w:rsidR="00B57A4A" w:rsidRPr="00C51254" w:rsidRDefault="00935597" w:rsidP="00B57A4A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51254">
              <w:rPr>
                <w:rFonts w:cs="Arial"/>
                <w:szCs w:val="20"/>
                <w:lang w:val="sl-SI"/>
              </w:rPr>
              <w:t>v vseh upravnih zadevah iz delovnega področja službe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12A7" w14:textId="77777777" w:rsidR="00C359FF" w:rsidRPr="00C51254" w:rsidRDefault="00935597" w:rsidP="00B57A4A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3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4F3C" w14:textId="77777777" w:rsidR="00C359FF" w:rsidRPr="00C51254" w:rsidRDefault="00C359FF" w:rsidP="009D396E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</w:tr>
      <w:tr w:rsidR="008D375F" w:rsidRPr="008D375F" w14:paraId="29EFB01A" w14:textId="77777777" w:rsidTr="00D723C7">
        <w:trPr>
          <w:trHeight w:val="765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CF196" w14:textId="66E03B13" w:rsidR="008D375F" w:rsidRPr="00C51254" w:rsidRDefault="008D375F" w:rsidP="00AB092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Eva Maria Pšeničnik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B50D" w14:textId="75535B77" w:rsidR="008D375F" w:rsidRPr="00C51254" w:rsidRDefault="000D1E9A" w:rsidP="00AB092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s</w:t>
            </w:r>
            <w:r w:rsidR="008D375F">
              <w:rPr>
                <w:rFonts w:cs="Arial"/>
                <w:szCs w:val="20"/>
                <w:lang w:val="sl-SI" w:eastAsia="sl-SI"/>
              </w:rPr>
              <w:t>vetovalec III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77FD" w14:textId="3F628278" w:rsidR="008D375F" w:rsidRPr="00C51254" w:rsidRDefault="00080BEE" w:rsidP="00AB092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="008D375F">
              <w:rPr>
                <w:rFonts w:cs="Arial"/>
                <w:szCs w:val="20"/>
                <w:lang w:val="sl-SI" w:eastAsia="sl-SI"/>
              </w:rPr>
              <w:t xml:space="preserve"> vseh upravnih zadevah iz delovnega področja oddelka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D29D" w14:textId="0CE17C0B" w:rsidR="008D375F" w:rsidRPr="00C51254" w:rsidRDefault="008D375F" w:rsidP="00AB092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C999" w14:textId="297DCC01" w:rsidR="008D375F" w:rsidRPr="00C51254" w:rsidRDefault="008D375F" w:rsidP="00AB0925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</w:tbl>
    <w:p w14:paraId="4FC0CF30" w14:textId="77777777" w:rsidR="00280D1B" w:rsidRDefault="00280D1B" w:rsidP="00694382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12460A1C" w14:textId="77777777" w:rsidR="008430E3" w:rsidRDefault="008430E3" w:rsidP="00694382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</w:p>
    <w:p w14:paraId="32D93591" w14:textId="77777777" w:rsidR="00694382" w:rsidRPr="00C51254" w:rsidRDefault="00935597" w:rsidP="00694382">
      <w:pPr>
        <w:spacing w:line="240" w:lineRule="auto"/>
        <w:jc w:val="center"/>
        <w:rPr>
          <w:rFonts w:cs="Arial"/>
          <w:b/>
          <w:bCs/>
          <w:sz w:val="24"/>
          <w:szCs w:val="22"/>
          <w:lang w:val="sl-SI" w:eastAsia="sl-SI"/>
        </w:rPr>
      </w:pPr>
      <w:r w:rsidRPr="00C51254">
        <w:rPr>
          <w:rFonts w:cs="Arial"/>
          <w:b/>
          <w:bCs/>
          <w:sz w:val="24"/>
          <w:szCs w:val="22"/>
          <w:lang w:val="sl-SI" w:eastAsia="sl-SI"/>
        </w:rPr>
        <w:t>ODDELEK ZA SPLOŠNE ZADEVE</w:t>
      </w:r>
    </w:p>
    <w:p w14:paraId="51E8D284" w14:textId="77777777" w:rsidR="00C0319C" w:rsidRDefault="00C0319C" w:rsidP="00C0319C">
      <w:pPr>
        <w:tabs>
          <w:tab w:val="center" w:pos="4320"/>
          <w:tab w:val="right" w:pos="8640"/>
        </w:tabs>
        <w:spacing w:line="260" w:lineRule="exact"/>
        <w:rPr>
          <w:rFonts w:cs="Arial"/>
          <w:b/>
          <w:szCs w:val="20"/>
          <w:lang w:val="sl-SI"/>
        </w:rPr>
      </w:pPr>
    </w:p>
    <w:p w14:paraId="79D7183F" w14:textId="77777777" w:rsidR="008430E3" w:rsidRPr="00C51254" w:rsidRDefault="008430E3" w:rsidP="00C0319C">
      <w:pPr>
        <w:tabs>
          <w:tab w:val="center" w:pos="4320"/>
          <w:tab w:val="right" w:pos="8640"/>
        </w:tabs>
        <w:spacing w:line="260" w:lineRule="exact"/>
        <w:rPr>
          <w:rFonts w:cs="Arial"/>
          <w:b/>
          <w:szCs w:val="20"/>
          <w:lang w:val="sl-SI"/>
        </w:rPr>
      </w:pPr>
    </w:p>
    <w:tbl>
      <w:tblPr>
        <w:tblW w:w="971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9"/>
        <w:gridCol w:w="1659"/>
        <w:gridCol w:w="2980"/>
        <w:gridCol w:w="1521"/>
        <w:gridCol w:w="1384"/>
      </w:tblGrid>
      <w:tr w:rsidR="00CC15E7" w14:paraId="3EAD6C3C" w14:textId="77777777" w:rsidTr="004B036E">
        <w:trPr>
          <w:trHeight w:val="765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E0FFCC" w14:textId="77777777" w:rsidR="00694382" w:rsidRPr="00C51254" w:rsidRDefault="00935597" w:rsidP="00220B88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 xml:space="preserve">Osebno ime 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C219E4" w14:textId="77777777" w:rsidR="00694382" w:rsidRPr="00C51254" w:rsidRDefault="00935597" w:rsidP="008A6CAE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Uradniški naziv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67FF24" w14:textId="77777777" w:rsidR="00694382" w:rsidRPr="00C51254" w:rsidRDefault="00935597" w:rsidP="008A6CAE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Obseg pooblastila - področje dela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B3F492" w14:textId="77777777" w:rsidR="00694382" w:rsidRPr="00C51254" w:rsidRDefault="00935597" w:rsidP="008A6CAE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Odločanje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BA85D7" w14:textId="77777777" w:rsidR="00694382" w:rsidRPr="00C51254" w:rsidRDefault="00935597" w:rsidP="008A6CAE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20"/>
                <w:lang w:val="sl-SI" w:eastAsia="sl-SI"/>
              </w:rPr>
            </w:pPr>
            <w:r w:rsidRPr="00C51254">
              <w:rPr>
                <w:rFonts w:cs="Arial"/>
                <w:b/>
                <w:bCs/>
                <w:sz w:val="18"/>
                <w:szCs w:val="20"/>
                <w:lang w:val="sl-SI" w:eastAsia="sl-SI"/>
              </w:rPr>
              <w:t>Vodenje postopka pred izdajo odločbe</w:t>
            </w:r>
          </w:p>
        </w:tc>
      </w:tr>
      <w:tr w:rsidR="00CC15E7" w14:paraId="70C34179" w14:textId="77777777" w:rsidTr="004B036E">
        <w:trPr>
          <w:trHeight w:val="765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1FA0" w14:textId="77777777" w:rsidR="00C25082" w:rsidRPr="00C51254" w:rsidRDefault="00C25082" w:rsidP="004E2D7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bookmarkStart w:id="2" w:name="_Hlk160624252"/>
          </w:p>
          <w:p w14:paraId="04B01133" w14:textId="77777777" w:rsidR="00E25CBF" w:rsidRPr="00C51254" w:rsidRDefault="00935597" w:rsidP="004E2D7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 xml:space="preserve">Marko Vuk </w:t>
            </w:r>
          </w:p>
          <w:p w14:paraId="71907D5C" w14:textId="77777777" w:rsidR="00C25082" w:rsidRPr="00C51254" w:rsidRDefault="00C25082" w:rsidP="004E2D7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163A" w14:textId="77777777" w:rsidR="00E25CBF" w:rsidRPr="00C51254" w:rsidRDefault="00935597" w:rsidP="004E2D7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višji svetovalec I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86D1" w14:textId="77777777" w:rsidR="00E25CBF" w:rsidRPr="00C51254" w:rsidRDefault="00935597" w:rsidP="004E2D7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v vseh upravnih zadevah iz delovnega področja oddelka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A7F0" w14:textId="77777777" w:rsidR="00E25CBF" w:rsidRPr="00C51254" w:rsidRDefault="00935597" w:rsidP="004E2D7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NE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7BE2" w14:textId="77777777" w:rsidR="00E25CBF" w:rsidRPr="00C51254" w:rsidRDefault="00935597" w:rsidP="004E2D72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C51254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</w:tbl>
    <w:bookmarkEnd w:id="2"/>
    <w:p w14:paraId="1E0A1B15" w14:textId="77777777" w:rsidR="00694382" w:rsidRDefault="00935597" w:rsidP="00694382">
      <w:pPr>
        <w:tabs>
          <w:tab w:val="center" w:pos="4320"/>
          <w:tab w:val="right" w:pos="8640"/>
        </w:tabs>
        <w:spacing w:line="260" w:lineRule="exact"/>
        <w:rPr>
          <w:rFonts w:cs="Arial"/>
          <w:b/>
          <w:szCs w:val="20"/>
          <w:lang w:val="sl-SI"/>
        </w:rPr>
      </w:pPr>
      <w:r w:rsidRPr="00C51254">
        <w:rPr>
          <w:rFonts w:cs="Arial"/>
          <w:b/>
          <w:szCs w:val="20"/>
          <w:lang w:val="sl-SI"/>
        </w:rPr>
        <w:tab/>
      </w:r>
      <w:r w:rsidRPr="00C51254">
        <w:rPr>
          <w:rFonts w:cs="Arial"/>
          <w:b/>
          <w:szCs w:val="20"/>
          <w:lang w:val="sl-SI"/>
        </w:rPr>
        <w:tab/>
      </w:r>
    </w:p>
    <w:p w14:paraId="7D314B18" w14:textId="77777777" w:rsidR="00A93B49" w:rsidRPr="00C51254" w:rsidRDefault="00A93B49" w:rsidP="00A93B49">
      <w:pPr>
        <w:widowControl w:val="0"/>
        <w:spacing w:line="240" w:lineRule="auto"/>
        <w:ind w:left="5040" w:firstLine="720"/>
        <w:jc w:val="both"/>
        <w:rPr>
          <w:rFonts w:cs="Arial"/>
          <w:snapToGrid w:val="0"/>
          <w:szCs w:val="22"/>
          <w:lang w:val="sl-SI" w:eastAsia="sl-SI"/>
        </w:rPr>
      </w:pPr>
    </w:p>
    <w:p w14:paraId="671ADAC4" w14:textId="77777777" w:rsidR="00A93B49" w:rsidRPr="00C51254" w:rsidRDefault="00A93B49" w:rsidP="00A93B49">
      <w:pPr>
        <w:widowControl w:val="0"/>
        <w:spacing w:line="240" w:lineRule="auto"/>
        <w:ind w:left="5040" w:firstLine="720"/>
        <w:jc w:val="both"/>
        <w:rPr>
          <w:rFonts w:cs="Arial"/>
          <w:snapToGrid w:val="0"/>
          <w:szCs w:val="22"/>
          <w:lang w:val="sl-SI" w:eastAsia="sl-SI"/>
        </w:rPr>
      </w:pPr>
    </w:p>
    <w:p w14:paraId="0C478592" w14:textId="0C8A3C6A" w:rsidR="00A93B49" w:rsidRPr="00C51254" w:rsidRDefault="00935597" w:rsidP="0010207E">
      <w:pPr>
        <w:widowControl w:val="0"/>
        <w:spacing w:line="240" w:lineRule="auto"/>
        <w:ind w:left="2880" w:firstLine="720"/>
        <w:jc w:val="both"/>
        <w:rPr>
          <w:rFonts w:cs="Arial"/>
          <w:b/>
          <w:snapToGrid w:val="0"/>
          <w:szCs w:val="22"/>
          <w:lang w:val="sl-SI" w:eastAsia="sl-SI"/>
        </w:rPr>
      </w:pPr>
      <w:r>
        <w:rPr>
          <w:rFonts w:cs="Arial"/>
          <w:b/>
          <w:snapToGrid w:val="0"/>
          <w:szCs w:val="22"/>
          <w:lang w:val="sl-SI" w:eastAsia="sl-SI"/>
        </w:rPr>
        <w:t xml:space="preserve">                                    </w:t>
      </w:r>
      <w:r w:rsidR="0044166E">
        <w:rPr>
          <w:rFonts w:cs="Arial"/>
          <w:b/>
          <w:snapToGrid w:val="0"/>
          <w:szCs w:val="22"/>
          <w:lang w:val="sl-SI" w:eastAsia="sl-SI"/>
        </w:rPr>
        <w:t xml:space="preserve">    </w:t>
      </w:r>
      <w:r w:rsidR="0044166E">
        <w:rPr>
          <w:rFonts w:cs="Arial"/>
          <w:b/>
          <w:snapToGrid w:val="0"/>
          <w:szCs w:val="22"/>
          <w:lang w:val="sl-SI" w:eastAsia="sl-SI"/>
        </w:rPr>
        <w:tab/>
      </w:r>
      <w:r w:rsidR="0044166E">
        <w:rPr>
          <w:rFonts w:cs="Arial"/>
          <w:b/>
          <w:snapToGrid w:val="0"/>
          <w:szCs w:val="22"/>
          <w:lang w:val="sl-SI" w:eastAsia="sl-SI"/>
        </w:rPr>
        <w:tab/>
        <w:t>Irena Vrečer</w:t>
      </w:r>
      <w:r>
        <w:rPr>
          <w:rFonts w:cs="Arial"/>
          <w:b/>
          <w:snapToGrid w:val="0"/>
          <w:szCs w:val="22"/>
          <w:lang w:val="sl-SI" w:eastAsia="sl-SI"/>
        </w:rPr>
        <w:t xml:space="preserve">, </w:t>
      </w:r>
      <w:r w:rsidR="00C0554A" w:rsidRPr="00C51254">
        <w:rPr>
          <w:rFonts w:cs="Arial"/>
          <w:b/>
          <w:szCs w:val="22"/>
          <w:lang w:val="sl-SI" w:eastAsia="sl-SI"/>
        </w:rPr>
        <w:t xml:space="preserve"> </w:t>
      </w:r>
      <w:r w:rsidRPr="00C51254">
        <w:rPr>
          <w:rFonts w:cs="Arial"/>
          <w:b/>
          <w:szCs w:val="22"/>
          <w:lang w:val="sl-SI" w:eastAsia="sl-SI"/>
        </w:rPr>
        <w:tab/>
      </w:r>
      <w:r w:rsidRPr="00C51254">
        <w:rPr>
          <w:rFonts w:cs="Arial"/>
          <w:b/>
          <w:szCs w:val="22"/>
          <w:lang w:val="sl-SI" w:eastAsia="sl-SI"/>
        </w:rPr>
        <w:tab/>
      </w:r>
      <w:r w:rsidRPr="00C51254">
        <w:rPr>
          <w:rFonts w:cs="Arial"/>
          <w:b/>
          <w:szCs w:val="22"/>
          <w:lang w:val="sl-SI" w:eastAsia="sl-SI"/>
        </w:rPr>
        <w:tab/>
        <w:t xml:space="preserve">          </w:t>
      </w:r>
      <w:r w:rsidR="00C0554A" w:rsidRPr="00C51254">
        <w:rPr>
          <w:rFonts w:cs="Arial"/>
          <w:b/>
          <w:szCs w:val="22"/>
          <w:lang w:val="sl-SI" w:eastAsia="sl-SI"/>
        </w:rPr>
        <w:t xml:space="preserve">        </w:t>
      </w:r>
      <w:r>
        <w:rPr>
          <w:rFonts w:cs="Arial"/>
          <w:b/>
          <w:szCs w:val="22"/>
          <w:lang w:val="sl-SI" w:eastAsia="sl-SI"/>
        </w:rPr>
        <w:t xml:space="preserve"> </w:t>
      </w:r>
      <w:r w:rsidR="0044166E">
        <w:rPr>
          <w:rFonts w:cs="Arial"/>
          <w:b/>
          <w:szCs w:val="22"/>
          <w:lang w:val="sl-SI" w:eastAsia="sl-SI"/>
        </w:rPr>
        <w:tab/>
      </w:r>
      <w:r w:rsidR="0044166E">
        <w:rPr>
          <w:rFonts w:cs="Arial"/>
          <w:b/>
          <w:szCs w:val="22"/>
          <w:lang w:val="sl-SI" w:eastAsia="sl-SI"/>
        </w:rPr>
        <w:tab/>
        <w:t xml:space="preserve">  </w:t>
      </w:r>
      <w:r>
        <w:rPr>
          <w:rFonts w:cs="Arial"/>
          <w:b/>
          <w:szCs w:val="22"/>
          <w:lang w:val="sl-SI" w:eastAsia="sl-SI"/>
        </w:rPr>
        <w:t>direktoric</w:t>
      </w:r>
      <w:r w:rsidR="0044166E">
        <w:rPr>
          <w:rFonts w:cs="Arial"/>
          <w:b/>
          <w:szCs w:val="22"/>
          <w:lang w:val="sl-SI" w:eastAsia="sl-SI"/>
        </w:rPr>
        <w:t>a</w:t>
      </w:r>
    </w:p>
    <w:p w14:paraId="2EDBE8E3" w14:textId="77777777" w:rsidR="00A93B49" w:rsidRDefault="00A93B49" w:rsidP="00694382">
      <w:pPr>
        <w:tabs>
          <w:tab w:val="center" w:pos="4320"/>
          <w:tab w:val="right" w:pos="8640"/>
        </w:tabs>
        <w:spacing w:line="260" w:lineRule="exact"/>
        <w:rPr>
          <w:rFonts w:cs="Arial"/>
          <w:b/>
          <w:szCs w:val="20"/>
          <w:lang w:val="sl-SI"/>
        </w:rPr>
      </w:pPr>
    </w:p>
    <w:p w14:paraId="42717C3F" w14:textId="77777777" w:rsidR="008430E3" w:rsidRDefault="008430E3" w:rsidP="00694382">
      <w:pPr>
        <w:tabs>
          <w:tab w:val="center" w:pos="4320"/>
          <w:tab w:val="right" w:pos="8640"/>
        </w:tabs>
        <w:spacing w:line="260" w:lineRule="exact"/>
        <w:rPr>
          <w:rFonts w:cs="Arial"/>
          <w:b/>
          <w:szCs w:val="20"/>
          <w:lang w:val="sl-SI"/>
        </w:rPr>
      </w:pPr>
    </w:p>
    <w:p w14:paraId="3726634A" w14:textId="77777777" w:rsidR="008430E3" w:rsidRPr="00C51254" w:rsidRDefault="008430E3" w:rsidP="00694382">
      <w:pPr>
        <w:tabs>
          <w:tab w:val="center" w:pos="4320"/>
          <w:tab w:val="right" w:pos="8640"/>
        </w:tabs>
        <w:spacing w:line="260" w:lineRule="exact"/>
        <w:rPr>
          <w:rFonts w:cs="Arial"/>
          <w:b/>
          <w:szCs w:val="20"/>
          <w:lang w:val="sl-SI"/>
        </w:rPr>
      </w:pPr>
    </w:p>
    <w:p w14:paraId="458224CE" w14:textId="77777777" w:rsidR="00A93B49" w:rsidRPr="005D0ABE" w:rsidRDefault="00935597" w:rsidP="00694382">
      <w:pPr>
        <w:tabs>
          <w:tab w:val="center" w:pos="4320"/>
          <w:tab w:val="right" w:pos="8640"/>
        </w:tabs>
        <w:spacing w:line="260" w:lineRule="exact"/>
        <w:rPr>
          <w:rFonts w:cs="Arial"/>
          <w:bCs/>
          <w:szCs w:val="20"/>
          <w:lang w:val="sl-SI"/>
        </w:rPr>
      </w:pPr>
      <w:r w:rsidRPr="005D0ABE">
        <w:rPr>
          <w:rFonts w:cs="Arial"/>
          <w:bCs/>
          <w:szCs w:val="20"/>
          <w:lang w:val="sl-SI"/>
        </w:rPr>
        <w:t>Objava:</w:t>
      </w:r>
    </w:p>
    <w:p w14:paraId="2CCAD299" w14:textId="77777777" w:rsidR="00E8061B" w:rsidRPr="005D0ABE" w:rsidRDefault="00935597" w:rsidP="00E8061B">
      <w:pPr>
        <w:pStyle w:val="Odstavekseznama"/>
        <w:numPr>
          <w:ilvl w:val="0"/>
          <w:numId w:val="39"/>
        </w:numPr>
        <w:tabs>
          <w:tab w:val="center" w:pos="4320"/>
          <w:tab w:val="right" w:pos="8640"/>
        </w:tabs>
        <w:spacing w:line="260" w:lineRule="exact"/>
        <w:rPr>
          <w:rFonts w:ascii="Arial" w:hAnsi="Arial" w:cs="Arial"/>
          <w:bCs/>
          <w:sz w:val="20"/>
          <w:szCs w:val="20"/>
        </w:rPr>
      </w:pPr>
      <w:r w:rsidRPr="005D0ABE">
        <w:rPr>
          <w:rFonts w:ascii="Arial" w:hAnsi="Arial" w:cs="Arial"/>
          <w:bCs/>
          <w:sz w:val="20"/>
          <w:szCs w:val="20"/>
        </w:rPr>
        <w:t>internet,</w:t>
      </w:r>
    </w:p>
    <w:p w14:paraId="7BFDF04D" w14:textId="77777777" w:rsidR="00E8061B" w:rsidRPr="005D0ABE" w:rsidRDefault="00935597" w:rsidP="00E8061B">
      <w:pPr>
        <w:pStyle w:val="Odstavekseznama"/>
        <w:numPr>
          <w:ilvl w:val="0"/>
          <w:numId w:val="39"/>
        </w:numPr>
        <w:tabs>
          <w:tab w:val="center" w:pos="4320"/>
          <w:tab w:val="right" w:pos="8640"/>
        </w:tabs>
        <w:spacing w:line="260" w:lineRule="exact"/>
        <w:rPr>
          <w:rFonts w:ascii="Arial" w:hAnsi="Arial" w:cs="Arial"/>
          <w:bCs/>
          <w:sz w:val="20"/>
          <w:szCs w:val="20"/>
        </w:rPr>
      </w:pPr>
      <w:r w:rsidRPr="005D0ABE">
        <w:rPr>
          <w:rFonts w:ascii="Arial" w:hAnsi="Arial" w:cs="Arial"/>
          <w:bCs/>
          <w:sz w:val="20"/>
          <w:szCs w:val="20"/>
        </w:rPr>
        <w:t>oglasna deska.</w:t>
      </w:r>
    </w:p>
    <w:sectPr w:rsidR="00E8061B" w:rsidRPr="005D0ABE" w:rsidSect="00D34512">
      <w:headerReference w:type="default" r:id="rId19"/>
      <w:footerReference w:type="default" r:id="rId20"/>
      <w:headerReference w:type="first" r:id="rId21"/>
      <w:footerReference w:type="first" r:id="rId22"/>
      <w:pgSz w:w="11900" w:h="16840" w:code="9"/>
      <w:pgMar w:top="284" w:right="1701" w:bottom="28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A4C05" w14:textId="77777777" w:rsidR="00DB26BC" w:rsidRDefault="00DB26BC">
      <w:pPr>
        <w:spacing w:line="240" w:lineRule="auto"/>
      </w:pPr>
      <w:r>
        <w:separator/>
      </w:r>
    </w:p>
  </w:endnote>
  <w:endnote w:type="continuationSeparator" w:id="0">
    <w:p w14:paraId="3AE6AF8E" w14:textId="77777777" w:rsidR="00DB26BC" w:rsidRDefault="00DB26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7E77" w14:textId="77777777" w:rsidR="001D706F" w:rsidRDefault="00935597" w:rsidP="004C028C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E97A33">
      <w:rPr>
        <w:rFonts w:cs="Arial"/>
        <w:noProof/>
        <w:sz w:val="16"/>
      </w:rPr>
      <w:t>20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E97A33">
      <w:rPr>
        <w:rFonts w:cs="Arial"/>
        <w:noProof/>
        <w:sz w:val="16"/>
      </w:rPr>
      <w:t>20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8E93" w14:textId="77777777" w:rsidR="001D706F" w:rsidRDefault="00935597" w:rsidP="004C028C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0A036A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0A036A">
      <w:rPr>
        <w:rFonts w:cs="Arial"/>
        <w:noProof/>
        <w:sz w:val="16"/>
      </w:rPr>
      <w:t>20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12E66" w14:textId="77777777" w:rsidR="00DB26BC" w:rsidRDefault="00DB26BC">
      <w:pPr>
        <w:spacing w:line="240" w:lineRule="auto"/>
      </w:pPr>
      <w:r>
        <w:separator/>
      </w:r>
    </w:p>
  </w:footnote>
  <w:footnote w:type="continuationSeparator" w:id="0">
    <w:p w14:paraId="28D3A630" w14:textId="77777777" w:rsidR="00DB26BC" w:rsidRDefault="00DB26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1D3D" w14:textId="77777777" w:rsidR="001D706F" w:rsidRPr="00110CBD" w:rsidRDefault="001D706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C15E7" w14:paraId="52EA6D59" w14:textId="77777777">
      <w:trPr>
        <w:cantSplit/>
        <w:trHeight w:hRule="exact" w:val="847"/>
      </w:trPr>
      <w:tc>
        <w:tcPr>
          <w:tcW w:w="567" w:type="dxa"/>
        </w:tcPr>
        <w:p w14:paraId="60149021" w14:textId="77777777" w:rsidR="001D706F" w:rsidRDefault="00935597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bookmarkStart w:id="3" w:name="_Hlk200440687"/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FEA2E30" w14:textId="77777777" w:rsidR="001D706F" w:rsidRPr="006D42D9" w:rsidRDefault="001D706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FAA601" w14:textId="77777777" w:rsidR="001D706F" w:rsidRPr="006D42D9" w:rsidRDefault="001D706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BBF418B" w14:textId="77777777" w:rsidR="001D706F" w:rsidRPr="006D42D9" w:rsidRDefault="001D706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2286C" w14:textId="77777777" w:rsidR="001D706F" w:rsidRPr="006D42D9" w:rsidRDefault="001D706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C15702D" w14:textId="77777777" w:rsidR="001D706F" w:rsidRPr="006D42D9" w:rsidRDefault="001D706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D7D705A" w14:textId="77777777" w:rsidR="001D706F" w:rsidRPr="006D42D9" w:rsidRDefault="001D706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4BE5DE" w14:textId="77777777" w:rsidR="001D706F" w:rsidRPr="006D42D9" w:rsidRDefault="001D706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BE3FD4" w14:textId="77777777" w:rsidR="001D706F" w:rsidRPr="006D42D9" w:rsidRDefault="001D706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FA37B1D" w14:textId="77777777" w:rsidR="001D706F" w:rsidRPr="006D42D9" w:rsidRDefault="001D706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DB6CBE0" w14:textId="77777777" w:rsidR="001D706F" w:rsidRPr="006D42D9" w:rsidRDefault="001D706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7F6AA" w14:textId="77777777" w:rsidR="001D706F" w:rsidRPr="006D42D9" w:rsidRDefault="001D706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7EAAA2" w14:textId="77777777" w:rsidR="001D706F" w:rsidRPr="006D42D9" w:rsidRDefault="001D706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A64B849" w14:textId="77777777" w:rsidR="001D706F" w:rsidRPr="006D42D9" w:rsidRDefault="001D706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4FE7B2C" w14:textId="77777777" w:rsidR="001D706F" w:rsidRPr="006D42D9" w:rsidRDefault="001D706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1C818BB" w14:textId="77777777" w:rsidR="001D706F" w:rsidRPr="006D42D9" w:rsidRDefault="001D706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699E4B" w14:textId="77777777" w:rsidR="001D706F" w:rsidRPr="006D42D9" w:rsidRDefault="001D706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671E1D4" w14:textId="77777777" w:rsidR="001D706F" w:rsidRPr="008F3500" w:rsidRDefault="00935597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44C8535" wp14:editId="069F04A5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14:paraId="59F1241B" w14:textId="77777777" w:rsidR="001D706F" w:rsidRPr="000A64BB" w:rsidRDefault="00935597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0A64BB">
      <w:rPr>
        <w:rFonts w:ascii="Republika" w:hAnsi="Republika"/>
        <w:b/>
        <w:caps/>
        <w:lang w:val="sl-SI"/>
      </w:rPr>
      <w:t>Ministrstvo za finance</w:t>
    </w:r>
  </w:p>
  <w:p w14:paraId="13031274" w14:textId="77777777" w:rsidR="001D706F" w:rsidRDefault="00935597" w:rsidP="00A81470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14:paraId="77E79C2B" w14:textId="77777777" w:rsidR="001D706F" w:rsidRPr="00252BE2" w:rsidRDefault="00935597" w:rsidP="00A8147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lang w:val="sl-SI"/>
      </w:rPr>
      <w:t>Finančni urad Celje</w:t>
    </w:r>
  </w:p>
  <w:p w14:paraId="0B5F0806" w14:textId="77777777" w:rsidR="001D706F" w:rsidRDefault="00935597" w:rsidP="004D58E1">
    <w:pPr>
      <w:pStyle w:val="Glava"/>
      <w:tabs>
        <w:tab w:val="clear" w:pos="432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Aškerčeva ulica 12, p.p. 2399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3102 Celje</w:t>
    </w: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T: 03 422 33 00</w:t>
    </w:r>
  </w:p>
  <w:p w14:paraId="57C37EF5" w14:textId="77777777" w:rsidR="001D706F" w:rsidRDefault="00935597" w:rsidP="004D58E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 xml:space="preserve">E: </w:t>
    </w:r>
    <w:hyperlink r:id="rId1" w:history="1">
      <w:r w:rsidRPr="00C521C6">
        <w:rPr>
          <w:rStyle w:val="Hiperpovezava"/>
          <w:rFonts w:cs="Arial"/>
          <w:sz w:val="16"/>
          <w:lang w:val="sl-SI"/>
        </w:rPr>
        <w:t>ce.fu@gov.si</w:t>
      </w:r>
    </w:hyperlink>
  </w:p>
  <w:p w14:paraId="01EA605D" w14:textId="77777777" w:rsidR="001D706F" w:rsidRDefault="00935597" w:rsidP="004D58E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www.fu.gov.si</w:t>
    </w:r>
  </w:p>
  <w:bookmarkEnd w:id="3"/>
  <w:p w14:paraId="177F7DB8" w14:textId="77777777" w:rsidR="001D706F" w:rsidRPr="008F3500" w:rsidRDefault="001D706F" w:rsidP="004D58E1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34AD"/>
    <w:multiLevelType w:val="hybridMultilevel"/>
    <w:tmpl w:val="6F407EC4"/>
    <w:lvl w:ilvl="0" w:tplc="9ADEC0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5C20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4FA57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3E70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D04A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20D6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C81E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C23B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98B3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81C45"/>
    <w:multiLevelType w:val="hybridMultilevel"/>
    <w:tmpl w:val="01FA3D32"/>
    <w:lvl w:ilvl="0" w:tplc="6BCAB6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2DCFA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268A1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D039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EEE2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9AC0E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4C93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4230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1E47A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E145FD"/>
    <w:multiLevelType w:val="hybridMultilevel"/>
    <w:tmpl w:val="6D84DDF2"/>
    <w:lvl w:ilvl="0" w:tplc="6DCEFD9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5A22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014A6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82DF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2602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5FCBA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AA6D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B24E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73EF6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9A542E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B50356A" w:tentative="1">
      <w:start w:val="1"/>
      <w:numFmt w:val="lowerLetter"/>
      <w:lvlText w:val="%2."/>
      <w:lvlJc w:val="left"/>
      <w:pPr>
        <w:ind w:left="1800" w:hanging="360"/>
      </w:pPr>
    </w:lvl>
    <w:lvl w:ilvl="2" w:tplc="72209B52" w:tentative="1">
      <w:start w:val="1"/>
      <w:numFmt w:val="lowerRoman"/>
      <w:lvlText w:val="%3."/>
      <w:lvlJc w:val="right"/>
      <w:pPr>
        <w:ind w:left="2520" w:hanging="180"/>
      </w:pPr>
    </w:lvl>
    <w:lvl w:ilvl="3" w:tplc="2E501F14" w:tentative="1">
      <w:start w:val="1"/>
      <w:numFmt w:val="decimal"/>
      <w:lvlText w:val="%4."/>
      <w:lvlJc w:val="left"/>
      <w:pPr>
        <w:ind w:left="3240" w:hanging="360"/>
      </w:pPr>
    </w:lvl>
    <w:lvl w:ilvl="4" w:tplc="AF76C6F6" w:tentative="1">
      <w:start w:val="1"/>
      <w:numFmt w:val="lowerLetter"/>
      <w:lvlText w:val="%5."/>
      <w:lvlJc w:val="left"/>
      <w:pPr>
        <w:ind w:left="3960" w:hanging="360"/>
      </w:pPr>
    </w:lvl>
    <w:lvl w:ilvl="5" w:tplc="73EA5ACC" w:tentative="1">
      <w:start w:val="1"/>
      <w:numFmt w:val="lowerRoman"/>
      <w:lvlText w:val="%6."/>
      <w:lvlJc w:val="right"/>
      <w:pPr>
        <w:ind w:left="4680" w:hanging="180"/>
      </w:pPr>
    </w:lvl>
    <w:lvl w:ilvl="6" w:tplc="BFD00BC8" w:tentative="1">
      <w:start w:val="1"/>
      <w:numFmt w:val="decimal"/>
      <w:lvlText w:val="%7."/>
      <w:lvlJc w:val="left"/>
      <w:pPr>
        <w:ind w:left="5400" w:hanging="360"/>
      </w:pPr>
    </w:lvl>
    <w:lvl w:ilvl="7" w:tplc="7A24461A" w:tentative="1">
      <w:start w:val="1"/>
      <w:numFmt w:val="lowerLetter"/>
      <w:lvlText w:val="%8."/>
      <w:lvlJc w:val="left"/>
      <w:pPr>
        <w:ind w:left="6120" w:hanging="360"/>
      </w:pPr>
    </w:lvl>
    <w:lvl w:ilvl="8" w:tplc="E42AA59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215360"/>
    <w:multiLevelType w:val="hybridMultilevel"/>
    <w:tmpl w:val="E41E0D06"/>
    <w:lvl w:ilvl="0" w:tplc="65BA23DA">
      <w:start w:val="14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D5C8F23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E4A3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AEB6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642F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D228A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044A0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2418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9E61F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75651E"/>
    <w:multiLevelType w:val="hybridMultilevel"/>
    <w:tmpl w:val="E470265A"/>
    <w:lvl w:ilvl="0" w:tplc="8F94BD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BF878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2C652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5227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D4F4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CC84D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0CE4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A4DC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C814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1E2896"/>
    <w:multiLevelType w:val="hybridMultilevel"/>
    <w:tmpl w:val="639E29D6"/>
    <w:lvl w:ilvl="0" w:tplc="64D6D5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A881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245B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05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441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16F2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9C81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06AD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7434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20E74"/>
    <w:multiLevelType w:val="hybridMultilevel"/>
    <w:tmpl w:val="42F65DDE"/>
    <w:lvl w:ilvl="0" w:tplc="524C8D4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82404F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543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DAE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E02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18F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44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4C4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A01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57CED"/>
    <w:multiLevelType w:val="hybridMultilevel"/>
    <w:tmpl w:val="EDA8D16E"/>
    <w:lvl w:ilvl="0" w:tplc="67E66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A4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E81B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4AD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445F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30D2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6F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4C2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8CC0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85C12"/>
    <w:multiLevelType w:val="hybridMultilevel"/>
    <w:tmpl w:val="BF06C40C"/>
    <w:lvl w:ilvl="0" w:tplc="80885D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10A44C" w:tentative="1">
      <w:start w:val="1"/>
      <w:numFmt w:val="lowerLetter"/>
      <w:lvlText w:val="%2."/>
      <w:lvlJc w:val="left"/>
      <w:pPr>
        <w:ind w:left="1080" w:hanging="360"/>
      </w:pPr>
    </w:lvl>
    <w:lvl w:ilvl="2" w:tplc="98C0AB1E" w:tentative="1">
      <w:start w:val="1"/>
      <w:numFmt w:val="lowerRoman"/>
      <w:lvlText w:val="%3."/>
      <w:lvlJc w:val="right"/>
      <w:pPr>
        <w:ind w:left="1800" w:hanging="180"/>
      </w:pPr>
    </w:lvl>
    <w:lvl w:ilvl="3" w:tplc="391C76F0" w:tentative="1">
      <w:start w:val="1"/>
      <w:numFmt w:val="decimal"/>
      <w:lvlText w:val="%4."/>
      <w:lvlJc w:val="left"/>
      <w:pPr>
        <w:ind w:left="2520" w:hanging="360"/>
      </w:pPr>
    </w:lvl>
    <w:lvl w:ilvl="4" w:tplc="45EE24FE" w:tentative="1">
      <w:start w:val="1"/>
      <w:numFmt w:val="lowerLetter"/>
      <w:lvlText w:val="%5."/>
      <w:lvlJc w:val="left"/>
      <w:pPr>
        <w:ind w:left="3240" w:hanging="360"/>
      </w:pPr>
    </w:lvl>
    <w:lvl w:ilvl="5" w:tplc="9E442B6C" w:tentative="1">
      <w:start w:val="1"/>
      <w:numFmt w:val="lowerRoman"/>
      <w:lvlText w:val="%6."/>
      <w:lvlJc w:val="right"/>
      <w:pPr>
        <w:ind w:left="3960" w:hanging="180"/>
      </w:pPr>
    </w:lvl>
    <w:lvl w:ilvl="6" w:tplc="579218A4" w:tentative="1">
      <w:start w:val="1"/>
      <w:numFmt w:val="decimal"/>
      <w:lvlText w:val="%7."/>
      <w:lvlJc w:val="left"/>
      <w:pPr>
        <w:ind w:left="4680" w:hanging="360"/>
      </w:pPr>
    </w:lvl>
    <w:lvl w:ilvl="7" w:tplc="BF466698" w:tentative="1">
      <w:start w:val="1"/>
      <w:numFmt w:val="lowerLetter"/>
      <w:lvlText w:val="%8."/>
      <w:lvlJc w:val="left"/>
      <w:pPr>
        <w:ind w:left="5400" w:hanging="360"/>
      </w:pPr>
    </w:lvl>
    <w:lvl w:ilvl="8" w:tplc="5D001D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24167A"/>
    <w:multiLevelType w:val="hybridMultilevel"/>
    <w:tmpl w:val="4B8455BA"/>
    <w:lvl w:ilvl="0" w:tplc="C7D609F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3E6EE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12F430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</w:rPr>
    </w:lvl>
    <w:lvl w:ilvl="3" w:tplc="84E81C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EA3D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1C6C7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503C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D2A4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CE42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FA25FC"/>
    <w:multiLevelType w:val="hybridMultilevel"/>
    <w:tmpl w:val="4E44F850"/>
    <w:lvl w:ilvl="0" w:tplc="95BA78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C1079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002E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218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ADE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F4AC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CA3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C6F2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6ABF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A1209"/>
    <w:multiLevelType w:val="hybridMultilevel"/>
    <w:tmpl w:val="06265C12"/>
    <w:lvl w:ilvl="0" w:tplc="429CD35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ED2B4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D2C8D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FCFD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520A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E3CC1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8628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30D7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0A781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9B3C5D"/>
    <w:multiLevelType w:val="hybridMultilevel"/>
    <w:tmpl w:val="08F4EC56"/>
    <w:lvl w:ilvl="0" w:tplc="38B49BF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D3C72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FC5E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017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0E2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BA77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264F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A1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1E06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C3AB6"/>
    <w:multiLevelType w:val="hybridMultilevel"/>
    <w:tmpl w:val="18A25C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72372"/>
    <w:multiLevelType w:val="hybridMultilevel"/>
    <w:tmpl w:val="94FE8146"/>
    <w:lvl w:ilvl="0" w:tplc="6DA4C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50AC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1247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1419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229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EC1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B2E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86C4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D05C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071A12"/>
    <w:multiLevelType w:val="hybridMultilevel"/>
    <w:tmpl w:val="A342A5A0"/>
    <w:lvl w:ilvl="0" w:tplc="D060926C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A498C3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1028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A08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257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C0CE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A2C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2A6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08BF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4549C"/>
    <w:multiLevelType w:val="hybridMultilevel"/>
    <w:tmpl w:val="A68493EA"/>
    <w:lvl w:ilvl="0" w:tplc="DE70FBC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97620C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D364D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D623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B1E7F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AF2C1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72E8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E493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C9A2C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CB0993"/>
    <w:multiLevelType w:val="hybridMultilevel"/>
    <w:tmpl w:val="BCE2E0A2"/>
    <w:lvl w:ilvl="0" w:tplc="40C639D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274EC5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294962C">
      <w:start w:val="1"/>
      <w:numFmt w:val="bullet"/>
      <w:suff w:val="space"/>
      <w:lvlText w:val=""/>
      <w:lvlJc w:val="left"/>
      <w:pPr>
        <w:ind w:left="907" w:hanging="340"/>
      </w:pPr>
      <w:rPr>
        <w:rFonts w:ascii="Wingdings" w:hAnsi="Wingdings" w:hint="default"/>
      </w:rPr>
    </w:lvl>
    <w:lvl w:ilvl="3" w:tplc="811445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CC9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2EA4D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BC819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EACA5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5D635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E30B47"/>
    <w:multiLevelType w:val="hybridMultilevel"/>
    <w:tmpl w:val="CC0EDD42"/>
    <w:lvl w:ilvl="0" w:tplc="F67C86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D88E74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2295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927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A8F9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0CA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506F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CE6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2A3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3192D"/>
    <w:multiLevelType w:val="hybridMultilevel"/>
    <w:tmpl w:val="63703646"/>
    <w:lvl w:ilvl="0" w:tplc="CC04427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FB287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78422F2">
      <w:start w:val="1"/>
      <w:numFmt w:val="bullet"/>
      <w:lvlText w:val=""/>
      <w:lvlJc w:val="left"/>
      <w:pPr>
        <w:ind w:left="357" w:hanging="357"/>
      </w:pPr>
      <w:rPr>
        <w:rFonts w:ascii="Wingdings" w:hAnsi="Wingdings" w:hint="default"/>
      </w:rPr>
    </w:lvl>
    <w:lvl w:ilvl="3" w:tplc="25602E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2620B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DB6DF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E8A6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DAE3C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D40C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FF161F"/>
    <w:multiLevelType w:val="hybridMultilevel"/>
    <w:tmpl w:val="0B783586"/>
    <w:lvl w:ilvl="0" w:tplc="9A2C2D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1A0CE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B6E3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662B2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2841D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4887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F878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07000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9CBF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EA3D66"/>
    <w:multiLevelType w:val="hybridMultilevel"/>
    <w:tmpl w:val="829C3ED6"/>
    <w:lvl w:ilvl="0" w:tplc="1352A8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8A653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95E06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A802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D80A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E003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4CFC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E256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668D6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E9135F"/>
    <w:multiLevelType w:val="hybridMultilevel"/>
    <w:tmpl w:val="BD70F94A"/>
    <w:lvl w:ilvl="0" w:tplc="ED22EE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9DA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08EC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22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4C8F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04C5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40F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E72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F2D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713DD"/>
    <w:multiLevelType w:val="hybridMultilevel"/>
    <w:tmpl w:val="95F20928"/>
    <w:lvl w:ilvl="0" w:tplc="547232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C4749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058A4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6A08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02428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62C0A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381A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6EB6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BDAA7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827572"/>
    <w:multiLevelType w:val="hybridMultilevel"/>
    <w:tmpl w:val="DD1866AE"/>
    <w:lvl w:ilvl="0" w:tplc="FFEA55D6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557E3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AE5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02FB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0CB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5A1E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24B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A6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8258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71ADC"/>
    <w:multiLevelType w:val="hybridMultilevel"/>
    <w:tmpl w:val="42F03F50"/>
    <w:lvl w:ilvl="0" w:tplc="B9E411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965B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AF6BA3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547B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6CAD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50215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1E50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26EA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1AA6F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D30B88"/>
    <w:multiLevelType w:val="hybridMultilevel"/>
    <w:tmpl w:val="05EA4E34"/>
    <w:lvl w:ilvl="0" w:tplc="2F4CCD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C080C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DF6F2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6E94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B89B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772B0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DA263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7034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66456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5C7907"/>
    <w:multiLevelType w:val="hybridMultilevel"/>
    <w:tmpl w:val="8D9AAE3E"/>
    <w:lvl w:ilvl="0" w:tplc="9A2889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21A1B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230F9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A8D0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36DE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F01C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E6E34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40B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BD2DD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777F54"/>
    <w:multiLevelType w:val="hybridMultilevel"/>
    <w:tmpl w:val="1136A678"/>
    <w:lvl w:ilvl="0" w:tplc="85EE5C9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9E3857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F609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F0F8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5A3A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526B9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73284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4A0A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F9A46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0D046A"/>
    <w:multiLevelType w:val="hybridMultilevel"/>
    <w:tmpl w:val="30C67F08"/>
    <w:lvl w:ilvl="0" w:tplc="75CC89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76E94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EB800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2EDA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102B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87005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98B3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20056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E4AA6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1C487D"/>
    <w:multiLevelType w:val="hybridMultilevel"/>
    <w:tmpl w:val="AAD6618E"/>
    <w:lvl w:ilvl="0" w:tplc="C81ED4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92226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AC7C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B6F6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105E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3C72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697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84D6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3EC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C0F58"/>
    <w:multiLevelType w:val="hybridMultilevel"/>
    <w:tmpl w:val="93FCA2D6"/>
    <w:lvl w:ilvl="0" w:tplc="FC1C52D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E5C0F9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FE210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E4C8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60F0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BFAED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D0B9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0C24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6342E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BD132A"/>
    <w:multiLevelType w:val="hybridMultilevel"/>
    <w:tmpl w:val="F4947982"/>
    <w:lvl w:ilvl="0" w:tplc="FBA6BC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6B8E9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68FBE0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</w:rPr>
    </w:lvl>
    <w:lvl w:ilvl="3" w:tplc="4DFEA2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A0A2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FDEAF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A4BD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8EA0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FCC1F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967C7D"/>
    <w:multiLevelType w:val="hybridMultilevel"/>
    <w:tmpl w:val="910ACE64"/>
    <w:lvl w:ilvl="0" w:tplc="5088E6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078F6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F0263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B6EE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A222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46F4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C479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0247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ED200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AA4C44"/>
    <w:multiLevelType w:val="hybridMultilevel"/>
    <w:tmpl w:val="092E92F6"/>
    <w:lvl w:ilvl="0" w:tplc="59CC7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6065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0E8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A4F5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7668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A688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864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908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187E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2C4545"/>
    <w:multiLevelType w:val="hybridMultilevel"/>
    <w:tmpl w:val="8CDE9D76"/>
    <w:lvl w:ilvl="0" w:tplc="6ACC8D0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C670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1ED4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6B1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FC03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6A45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5E42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B06F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F4C41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432CDE"/>
    <w:multiLevelType w:val="hybridMultilevel"/>
    <w:tmpl w:val="9000D8C2"/>
    <w:lvl w:ilvl="0" w:tplc="80104B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75ACD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BA59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4F4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44F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C4BD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EE9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26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E6FF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D75EF"/>
    <w:multiLevelType w:val="hybridMultilevel"/>
    <w:tmpl w:val="34C86A52"/>
    <w:lvl w:ilvl="0" w:tplc="7472D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D6FE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DA8D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CE1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A49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BC26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2DE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A4CD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DC97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723800">
    <w:abstractNumId w:val="36"/>
  </w:num>
  <w:num w:numId="2" w16cid:durableId="1725566727">
    <w:abstractNumId w:val="15"/>
  </w:num>
  <w:num w:numId="3" w16cid:durableId="1337735254">
    <w:abstractNumId w:val="22"/>
  </w:num>
  <w:num w:numId="4" w16cid:durableId="1676765219">
    <w:abstractNumId w:val="3"/>
  </w:num>
  <w:num w:numId="5" w16cid:durableId="1005281060">
    <w:abstractNumId w:val="9"/>
  </w:num>
  <w:num w:numId="6" w16cid:durableId="1161240637">
    <w:abstractNumId w:val="7"/>
  </w:num>
  <w:num w:numId="7" w16cid:durableId="1302687534">
    <w:abstractNumId w:val="19"/>
  </w:num>
  <w:num w:numId="8" w16cid:durableId="540630239">
    <w:abstractNumId w:val="2"/>
  </w:num>
  <w:num w:numId="9" w16cid:durableId="857549534">
    <w:abstractNumId w:val="30"/>
  </w:num>
  <w:num w:numId="10" w16cid:durableId="616061262">
    <w:abstractNumId w:val="4"/>
  </w:num>
  <w:num w:numId="11" w16cid:durableId="339089623">
    <w:abstractNumId w:val="13"/>
  </w:num>
  <w:num w:numId="12" w16cid:durableId="93676843">
    <w:abstractNumId w:val="29"/>
  </w:num>
  <w:num w:numId="13" w16cid:durableId="1888175804">
    <w:abstractNumId w:val="12"/>
  </w:num>
  <w:num w:numId="14" w16cid:durableId="168328196">
    <w:abstractNumId w:val="21"/>
  </w:num>
  <w:num w:numId="15" w16cid:durableId="1694719888">
    <w:abstractNumId w:val="25"/>
  </w:num>
  <w:num w:numId="16" w16cid:durableId="288124723">
    <w:abstractNumId w:val="35"/>
  </w:num>
  <w:num w:numId="17" w16cid:durableId="1603150374">
    <w:abstractNumId w:val="24"/>
  </w:num>
  <w:num w:numId="18" w16cid:durableId="831533371">
    <w:abstractNumId w:val="33"/>
  </w:num>
  <w:num w:numId="19" w16cid:durableId="205482999">
    <w:abstractNumId w:val="11"/>
  </w:num>
  <w:num w:numId="20" w16cid:durableId="1983654343">
    <w:abstractNumId w:val="37"/>
  </w:num>
  <w:num w:numId="21" w16cid:durableId="713507690">
    <w:abstractNumId w:val="1"/>
  </w:num>
  <w:num w:numId="22" w16cid:durableId="1732340141">
    <w:abstractNumId w:val="28"/>
  </w:num>
  <w:num w:numId="23" w16cid:durableId="680813365">
    <w:abstractNumId w:val="31"/>
  </w:num>
  <w:num w:numId="24" w16cid:durableId="82341824">
    <w:abstractNumId w:val="0"/>
  </w:num>
  <w:num w:numId="25" w16cid:durableId="1583296902">
    <w:abstractNumId w:val="39"/>
  </w:num>
  <w:num w:numId="26" w16cid:durableId="793206955">
    <w:abstractNumId w:val="16"/>
  </w:num>
  <w:num w:numId="27" w16cid:durableId="1682925788">
    <w:abstractNumId w:val="6"/>
  </w:num>
  <w:num w:numId="28" w16cid:durableId="1056974280">
    <w:abstractNumId w:val="38"/>
  </w:num>
  <w:num w:numId="29" w16cid:durableId="1923561003">
    <w:abstractNumId w:val="5"/>
  </w:num>
  <w:num w:numId="30" w16cid:durableId="216744197">
    <w:abstractNumId w:val="8"/>
  </w:num>
  <w:num w:numId="31" w16cid:durableId="1097015960">
    <w:abstractNumId w:val="27"/>
  </w:num>
  <w:num w:numId="32" w16cid:durableId="1120107913">
    <w:abstractNumId w:val="20"/>
  </w:num>
  <w:num w:numId="33" w16cid:durableId="789669763">
    <w:abstractNumId w:val="17"/>
  </w:num>
  <w:num w:numId="34" w16cid:durableId="1711689104">
    <w:abstractNumId w:val="26"/>
  </w:num>
  <w:num w:numId="35" w16cid:durableId="1794592952">
    <w:abstractNumId w:val="34"/>
  </w:num>
  <w:num w:numId="36" w16cid:durableId="19939611">
    <w:abstractNumId w:val="18"/>
  </w:num>
  <w:num w:numId="37" w16cid:durableId="174535380">
    <w:abstractNumId w:val="10"/>
  </w:num>
  <w:num w:numId="38" w16cid:durableId="671682735">
    <w:abstractNumId w:val="23"/>
  </w:num>
  <w:num w:numId="39" w16cid:durableId="821240513">
    <w:abstractNumId w:val="32"/>
  </w:num>
  <w:num w:numId="40" w16cid:durableId="14265401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D"/>
    <w:rsid w:val="00000771"/>
    <w:rsid w:val="00001C78"/>
    <w:rsid w:val="000032AB"/>
    <w:rsid w:val="00004123"/>
    <w:rsid w:val="000047E3"/>
    <w:rsid w:val="00004A46"/>
    <w:rsid w:val="0000630F"/>
    <w:rsid w:val="000064B7"/>
    <w:rsid w:val="000111B9"/>
    <w:rsid w:val="000129F2"/>
    <w:rsid w:val="0001387E"/>
    <w:rsid w:val="000158EF"/>
    <w:rsid w:val="00016635"/>
    <w:rsid w:val="00016938"/>
    <w:rsid w:val="00016DEC"/>
    <w:rsid w:val="00020996"/>
    <w:rsid w:val="00020E63"/>
    <w:rsid w:val="00022AED"/>
    <w:rsid w:val="00023A88"/>
    <w:rsid w:val="000258DD"/>
    <w:rsid w:val="00026ABE"/>
    <w:rsid w:val="00027712"/>
    <w:rsid w:val="00027B0E"/>
    <w:rsid w:val="00027F78"/>
    <w:rsid w:val="0003005A"/>
    <w:rsid w:val="00030858"/>
    <w:rsid w:val="00030C62"/>
    <w:rsid w:val="00034349"/>
    <w:rsid w:val="0004094F"/>
    <w:rsid w:val="00040A88"/>
    <w:rsid w:val="0004188B"/>
    <w:rsid w:val="00042358"/>
    <w:rsid w:val="00043620"/>
    <w:rsid w:val="00043D71"/>
    <w:rsid w:val="0004427D"/>
    <w:rsid w:val="00045B0C"/>
    <w:rsid w:val="0004729E"/>
    <w:rsid w:val="00047F06"/>
    <w:rsid w:val="00047FAE"/>
    <w:rsid w:val="00050D4C"/>
    <w:rsid w:val="00054A44"/>
    <w:rsid w:val="00055252"/>
    <w:rsid w:val="000558F2"/>
    <w:rsid w:val="0005620C"/>
    <w:rsid w:val="0005646C"/>
    <w:rsid w:val="000635ED"/>
    <w:rsid w:val="00064D1A"/>
    <w:rsid w:val="0006609F"/>
    <w:rsid w:val="00066B57"/>
    <w:rsid w:val="00067208"/>
    <w:rsid w:val="00071BD1"/>
    <w:rsid w:val="00072B50"/>
    <w:rsid w:val="00073774"/>
    <w:rsid w:val="000745B0"/>
    <w:rsid w:val="000751E8"/>
    <w:rsid w:val="00076A7D"/>
    <w:rsid w:val="00080BEE"/>
    <w:rsid w:val="000811B5"/>
    <w:rsid w:val="00081353"/>
    <w:rsid w:val="0008461E"/>
    <w:rsid w:val="00087A5D"/>
    <w:rsid w:val="00087E05"/>
    <w:rsid w:val="000912EA"/>
    <w:rsid w:val="00091838"/>
    <w:rsid w:val="00092582"/>
    <w:rsid w:val="0009399C"/>
    <w:rsid w:val="00095FAA"/>
    <w:rsid w:val="00096988"/>
    <w:rsid w:val="00097F22"/>
    <w:rsid w:val="000A036A"/>
    <w:rsid w:val="000A03C3"/>
    <w:rsid w:val="000A0498"/>
    <w:rsid w:val="000A1B02"/>
    <w:rsid w:val="000A2FC0"/>
    <w:rsid w:val="000A633E"/>
    <w:rsid w:val="000A64BB"/>
    <w:rsid w:val="000A718E"/>
    <w:rsid w:val="000A7238"/>
    <w:rsid w:val="000B1830"/>
    <w:rsid w:val="000B20CA"/>
    <w:rsid w:val="000B2555"/>
    <w:rsid w:val="000B38F3"/>
    <w:rsid w:val="000B4C61"/>
    <w:rsid w:val="000B7D89"/>
    <w:rsid w:val="000C2BDB"/>
    <w:rsid w:val="000C3507"/>
    <w:rsid w:val="000C5961"/>
    <w:rsid w:val="000C63F2"/>
    <w:rsid w:val="000C7E53"/>
    <w:rsid w:val="000D1E9A"/>
    <w:rsid w:val="000D37AE"/>
    <w:rsid w:val="000D6F2C"/>
    <w:rsid w:val="000D7B09"/>
    <w:rsid w:val="000E10A2"/>
    <w:rsid w:val="000E51FA"/>
    <w:rsid w:val="000E65A0"/>
    <w:rsid w:val="000E6F87"/>
    <w:rsid w:val="000F0693"/>
    <w:rsid w:val="000F1F54"/>
    <w:rsid w:val="000F452A"/>
    <w:rsid w:val="0010188E"/>
    <w:rsid w:val="00101BE3"/>
    <w:rsid w:val="0010207E"/>
    <w:rsid w:val="00102444"/>
    <w:rsid w:val="00104CAB"/>
    <w:rsid w:val="00104F5C"/>
    <w:rsid w:val="00107ACA"/>
    <w:rsid w:val="00110CBD"/>
    <w:rsid w:val="001146DF"/>
    <w:rsid w:val="00117323"/>
    <w:rsid w:val="001173B1"/>
    <w:rsid w:val="0012032F"/>
    <w:rsid w:val="0012043F"/>
    <w:rsid w:val="001204A5"/>
    <w:rsid w:val="00120B81"/>
    <w:rsid w:val="0012399D"/>
    <w:rsid w:val="001239BF"/>
    <w:rsid w:val="0012477E"/>
    <w:rsid w:val="001258D7"/>
    <w:rsid w:val="0012611C"/>
    <w:rsid w:val="00126762"/>
    <w:rsid w:val="00126912"/>
    <w:rsid w:val="00127BA4"/>
    <w:rsid w:val="00131697"/>
    <w:rsid w:val="0013252D"/>
    <w:rsid w:val="001357B2"/>
    <w:rsid w:val="00137A3A"/>
    <w:rsid w:val="001421E2"/>
    <w:rsid w:val="001458AA"/>
    <w:rsid w:val="00152A93"/>
    <w:rsid w:val="00152CF1"/>
    <w:rsid w:val="00153EFE"/>
    <w:rsid w:val="001546EA"/>
    <w:rsid w:val="0015545A"/>
    <w:rsid w:val="0015750B"/>
    <w:rsid w:val="0016177C"/>
    <w:rsid w:val="00161BF7"/>
    <w:rsid w:val="00162C75"/>
    <w:rsid w:val="00166BAE"/>
    <w:rsid w:val="0017017A"/>
    <w:rsid w:val="00170BFA"/>
    <w:rsid w:val="00173626"/>
    <w:rsid w:val="001736B6"/>
    <w:rsid w:val="00174747"/>
    <w:rsid w:val="001751D0"/>
    <w:rsid w:val="001755B1"/>
    <w:rsid w:val="001761A8"/>
    <w:rsid w:val="00176276"/>
    <w:rsid w:val="00177283"/>
    <w:rsid w:val="00177B6D"/>
    <w:rsid w:val="00181531"/>
    <w:rsid w:val="001866E4"/>
    <w:rsid w:val="00186C97"/>
    <w:rsid w:val="00187013"/>
    <w:rsid w:val="00187E19"/>
    <w:rsid w:val="00192528"/>
    <w:rsid w:val="00192B1B"/>
    <w:rsid w:val="00196794"/>
    <w:rsid w:val="00196C05"/>
    <w:rsid w:val="001A0D08"/>
    <w:rsid w:val="001A7CFC"/>
    <w:rsid w:val="001B1D01"/>
    <w:rsid w:val="001B337F"/>
    <w:rsid w:val="001B57E7"/>
    <w:rsid w:val="001B70E6"/>
    <w:rsid w:val="001C0B13"/>
    <w:rsid w:val="001C0DA3"/>
    <w:rsid w:val="001C118C"/>
    <w:rsid w:val="001C460D"/>
    <w:rsid w:val="001C527E"/>
    <w:rsid w:val="001C6A24"/>
    <w:rsid w:val="001D1148"/>
    <w:rsid w:val="001D4041"/>
    <w:rsid w:val="001D501B"/>
    <w:rsid w:val="001D706F"/>
    <w:rsid w:val="001E0125"/>
    <w:rsid w:val="001E052E"/>
    <w:rsid w:val="001E1BA7"/>
    <w:rsid w:val="001E1DA9"/>
    <w:rsid w:val="001E64FE"/>
    <w:rsid w:val="001E6F6C"/>
    <w:rsid w:val="001E6F87"/>
    <w:rsid w:val="001F3AF5"/>
    <w:rsid w:val="00200601"/>
    <w:rsid w:val="002018AB"/>
    <w:rsid w:val="00201E1E"/>
    <w:rsid w:val="00202A77"/>
    <w:rsid w:val="002103C0"/>
    <w:rsid w:val="002121BE"/>
    <w:rsid w:val="00212F02"/>
    <w:rsid w:val="002209A9"/>
    <w:rsid w:val="00220B88"/>
    <w:rsid w:val="00220BCE"/>
    <w:rsid w:val="00221B4F"/>
    <w:rsid w:val="00227990"/>
    <w:rsid w:val="00227AF4"/>
    <w:rsid w:val="00230CF5"/>
    <w:rsid w:val="00230DFF"/>
    <w:rsid w:val="002336C4"/>
    <w:rsid w:val="00234424"/>
    <w:rsid w:val="0024113B"/>
    <w:rsid w:val="00241C40"/>
    <w:rsid w:val="00243C32"/>
    <w:rsid w:val="00246FC2"/>
    <w:rsid w:val="00247988"/>
    <w:rsid w:val="00250797"/>
    <w:rsid w:val="00250D15"/>
    <w:rsid w:val="002529A5"/>
    <w:rsid w:val="00252BE2"/>
    <w:rsid w:val="00253517"/>
    <w:rsid w:val="00255B83"/>
    <w:rsid w:val="002600B5"/>
    <w:rsid w:val="002610A1"/>
    <w:rsid w:val="00262D74"/>
    <w:rsid w:val="0026305A"/>
    <w:rsid w:val="0026409F"/>
    <w:rsid w:val="002671EF"/>
    <w:rsid w:val="0026735A"/>
    <w:rsid w:val="00270B03"/>
    <w:rsid w:val="00270E5A"/>
    <w:rsid w:val="002711EC"/>
    <w:rsid w:val="00271601"/>
    <w:rsid w:val="00271CE5"/>
    <w:rsid w:val="00271CF0"/>
    <w:rsid w:val="002727B8"/>
    <w:rsid w:val="0027389A"/>
    <w:rsid w:val="0027476A"/>
    <w:rsid w:val="002756F7"/>
    <w:rsid w:val="00275AC8"/>
    <w:rsid w:val="00275C16"/>
    <w:rsid w:val="00276547"/>
    <w:rsid w:val="00276BD0"/>
    <w:rsid w:val="0027725C"/>
    <w:rsid w:val="00280D1B"/>
    <w:rsid w:val="00280D86"/>
    <w:rsid w:val="002814A9"/>
    <w:rsid w:val="00282020"/>
    <w:rsid w:val="00284A58"/>
    <w:rsid w:val="0028588B"/>
    <w:rsid w:val="0028613E"/>
    <w:rsid w:val="00286F9B"/>
    <w:rsid w:val="0029208D"/>
    <w:rsid w:val="00294C4B"/>
    <w:rsid w:val="00296100"/>
    <w:rsid w:val="00297D9C"/>
    <w:rsid w:val="002A00AC"/>
    <w:rsid w:val="002A0682"/>
    <w:rsid w:val="002A0848"/>
    <w:rsid w:val="002A6F62"/>
    <w:rsid w:val="002A71DF"/>
    <w:rsid w:val="002B12F7"/>
    <w:rsid w:val="002B1916"/>
    <w:rsid w:val="002B3DEA"/>
    <w:rsid w:val="002B6495"/>
    <w:rsid w:val="002B7BA2"/>
    <w:rsid w:val="002C2B00"/>
    <w:rsid w:val="002C5DA5"/>
    <w:rsid w:val="002C759C"/>
    <w:rsid w:val="002C7B0E"/>
    <w:rsid w:val="002D1DAD"/>
    <w:rsid w:val="002D4DA2"/>
    <w:rsid w:val="002E18E9"/>
    <w:rsid w:val="002E2AAE"/>
    <w:rsid w:val="002E634C"/>
    <w:rsid w:val="002E6601"/>
    <w:rsid w:val="002F10A2"/>
    <w:rsid w:val="002F13B1"/>
    <w:rsid w:val="002F1725"/>
    <w:rsid w:val="002F175A"/>
    <w:rsid w:val="002F1911"/>
    <w:rsid w:val="002F1C40"/>
    <w:rsid w:val="002F2739"/>
    <w:rsid w:val="002F284E"/>
    <w:rsid w:val="002F2C3F"/>
    <w:rsid w:val="002F4886"/>
    <w:rsid w:val="002F4DEB"/>
    <w:rsid w:val="002F4E1F"/>
    <w:rsid w:val="002F50EF"/>
    <w:rsid w:val="002F65A9"/>
    <w:rsid w:val="002F6A33"/>
    <w:rsid w:val="0030031B"/>
    <w:rsid w:val="00300E10"/>
    <w:rsid w:val="003011F8"/>
    <w:rsid w:val="003015A2"/>
    <w:rsid w:val="00301687"/>
    <w:rsid w:val="00303924"/>
    <w:rsid w:val="00307177"/>
    <w:rsid w:val="0030747C"/>
    <w:rsid w:val="00310D3C"/>
    <w:rsid w:val="00315125"/>
    <w:rsid w:val="003170E1"/>
    <w:rsid w:val="00317F65"/>
    <w:rsid w:val="00320EAA"/>
    <w:rsid w:val="0032262E"/>
    <w:rsid w:val="003239A6"/>
    <w:rsid w:val="00323B09"/>
    <w:rsid w:val="00323B70"/>
    <w:rsid w:val="00325670"/>
    <w:rsid w:val="003329E6"/>
    <w:rsid w:val="0033441B"/>
    <w:rsid w:val="0034104A"/>
    <w:rsid w:val="003412C5"/>
    <w:rsid w:val="00341A96"/>
    <w:rsid w:val="0034364D"/>
    <w:rsid w:val="00345225"/>
    <w:rsid w:val="00346311"/>
    <w:rsid w:val="0034676A"/>
    <w:rsid w:val="003517A5"/>
    <w:rsid w:val="00353B6E"/>
    <w:rsid w:val="0035440A"/>
    <w:rsid w:val="00354FDD"/>
    <w:rsid w:val="003569EB"/>
    <w:rsid w:val="00357555"/>
    <w:rsid w:val="00357D61"/>
    <w:rsid w:val="00360C5A"/>
    <w:rsid w:val="003613CE"/>
    <w:rsid w:val="00361F8B"/>
    <w:rsid w:val="00362910"/>
    <w:rsid w:val="00363497"/>
    <w:rsid w:val="00363599"/>
    <w:rsid w:val="003636BF"/>
    <w:rsid w:val="003641EB"/>
    <w:rsid w:val="003659B5"/>
    <w:rsid w:val="00370FCD"/>
    <w:rsid w:val="00371FD6"/>
    <w:rsid w:val="003726B6"/>
    <w:rsid w:val="00372991"/>
    <w:rsid w:val="00372C80"/>
    <w:rsid w:val="00373A6C"/>
    <w:rsid w:val="00373ACD"/>
    <w:rsid w:val="0037479F"/>
    <w:rsid w:val="00375CF2"/>
    <w:rsid w:val="00377CE4"/>
    <w:rsid w:val="003805A9"/>
    <w:rsid w:val="0038172C"/>
    <w:rsid w:val="003818A3"/>
    <w:rsid w:val="003823BD"/>
    <w:rsid w:val="00382D7E"/>
    <w:rsid w:val="003845B4"/>
    <w:rsid w:val="00384CA7"/>
    <w:rsid w:val="00385E49"/>
    <w:rsid w:val="00386D96"/>
    <w:rsid w:val="00387B1A"/>
    <w:rsid w:val="003902FD"/>
    <w:rsid w:val="00393013"/>
    <w:rsid w:val="0039355B"/>
    <w:rsid w:val="00393563"/>
    <w:rsid w:val="003947D6"/>
    <w:rsid w:val="0039506C"/>
    <w:rsid w:val="003A5AC4"/>
    <w:rsid w:val="003A67AA"/>
    <w:rsid w:val="003A7FC8"/>
    <w:rsid w:val="003B2B06"/>
    <w:rsid w:val="003B40E5"/>
    <w:rsid w:val="003B4276"/>
    <w:rsid w:val="003B5A8B"/>
    <w:rsid w:val="003B60EB"/>
    <w:rsid w:val="003C0C1F"/>
    <w:rsid w:val="003C1C7B"/>
    <w:rsid w:val="003C2EF4"/>
    <w:rsid w:val="003C3832"/>
    <w:rsid w:val="003C5B53"/>
    <w:rsid w:val="003D1323"/>
    <w:rsid w:val="003D18DE"/>
    <w:rsid w:val="003D2727"/>
    <w:rsid w:val="003D2F4F"/>
    <w:rsid w:val="003E004F"/>
    <w:rsid w:val="003E14E1"/>
    <w:rsid w:val="003E1C74"/>
    <w:rsid w:val="003E1EFD"/>
    <w:rsid w:val="003E27F6"/>
    <w:rsid w:val="003E3393"/>
    <w:rsid w:val="003E4686"/>
    <w:rsid w:val="003E6AC2"/>
    <w:rsid w:val="003F063B"/>
    <w:rsid w:val="003F17D9"/>
    <w:rsid w:val="003F4679"/>
    <w:rsid w:val="003F64C0"/>
    <w:rsid w:val="003F6522"/>
    <w:rsid w:val="00400314"/>
    <w:rsid w:val="00400C97"/>
    <w:rsid w:val="00402AB5"/>
    <w:rsid w:val="00403082"/>
    <w:rsid w:val="00403407"/>
    <w:rsid w:val="00403D94"/>
    <w:rsid w:val="004073DD"/>
    <w:rsid w:val="00407B8B"/>
    <w:rsid w:val="00407B93"/>
    <w:rsid w:val="00412704"/>
    <w:rsid w:val="00413389"/>
    <w:rsid w:val="004154AF"/>
    <w:rsid w:val="00415589"/>
    <w:rsid w:val="00416B7B"/>
    <w:rsid w:val="00423CDA"/>
    <w:rsid w:val="00424A25"/>
    <w:rsid w:val="004252BE"/>
    <w:rsid w:val="004259C6"/>
    <w:rsid w:val="004264D6"/>
    <w:rsid w:val="00426996"/>
    <w:rsid w:val="0042734D"/>
    <w:rsid w:val="0043001D"/>
    <w:rsid w:val="00430EE2"/>
    <w:rsid w:val="004311CF"/>
    <w:rsid w:val="00431895"/>
    <w:rsid w:val="00432F60"/>
    <w:rsid w:val="00433806"/>
    <w:rsid w:val="004342BC"/>
    <w:rsid w:val="00437AE3"/>
    <w:rsid w:val="00437E13"/>
    <w:rsid w:val="00437F38"/>
    <w:rsid w:val="0044166E"/>
    <w:rsid w:val="0044514B"/>
    <w:rsid w:val="00445556"/>
    <w:rsid w:val="00445BBD"/>
    <w:rsid w:val="00450FB7"/>
    <w:rsid w:val="004519DB"/>
    <w:rsid w:val="00455471"/>
    <w:rsid w:val="0045574E"/>
    <w:rsid w:val="00456398"/>
    <w:rsid w:val="00456748"/>
    <w:rsid w:val="00457A71"/>
    <w:rsid w:val="00457BB9"/>
    <w:rsid w:val="00464ABC"/>
    <w:rsid w:val="00467B0E"/>
    <w:rsid w:val="0047294E"/>
    <w:rsid w:val="00472BB2"/>
    <w:rsid w:val="00472E78"/>
    <w:rsid w:val="0047398D"/>
    <w:rsid w:val="004773E3"/>
    <w:rsid w:val="00477B0A"/>
    <w:rsid w:val="00480115"/>
    <w:rsid w:val="00480798"/>
    <w:rsid w:val="00480BF4"/>
    <w:rsid w:val="004815DC"/>
    <w:rsid w:val="00481747"/>
    <w:rsid w:val="00481B07"/>
    <w:rsid w:val="00483842"/>
    <w:rsid w:val="00483BFC"/>
    <w:rsid w:val="00483DCD"/>
    <w:rsid w:val="00484FF9"/>
    <w:rsid w:val="004873D3"/>
    <w:rsid w:val="00487F04"/>
    <w:rsid w:val="00494B46"/>
    <w:rsid w:val="00494C31"/>
    <w:rsid w:val="00495395"/>
    <w:rsid w:val="004954CB"/>
    <w:rsid w:val="00495839"/>
    <w:rsid w:val="00497103"/>
    <w:rsid w:val="004974BD"/>
    <w:rsid w:val="00497885"/>
    <w:rsid w:val="00497BA0"/>
    <w:rsid w:val="004A0769"/>
    <w:rsid w:val="004A3902"/>
    <w:rsid w:val="004A453B"/>
    <w:rsid w:val="004A6496"/>
    <w:rsid w:val="004B036E"/>
    <w:rsid w:val="004B05D9"/>
    <w:rsid w:val="004B2E2D"/>
    <w:rsid w:val="004B3AB7"/>
    <w:rsid w:val="004B4CE8"/>
    <w:rsid w:val="004B61FE"/>
    <w:rsid w:val="004B7EB6"/>
    <w:rsid w:val="004C028C"/>
    <w:rsid w:val="004C20BC"/>
    <w:rsid w:val="004C27C3"/>
    <w:rsid w:val="004C2F9F"/>
    <w:rsid w:val="004C3B59"/>
    <w:rsid w:val="004C444E"/>
    <w:rsid w:val="004C5E95"/>
    <w:rsid w:val="004C615A"/>
    <w:rsid w:val="004C7B60"/>
    <w:rsid w:val="004D0067"/>
    <w:rsid w:val="004D1735"/>
    <w:rsid w:val="004D1CAA"/>
    <w:rsid w:val="004D1D8B"/>
    <w:rsid w:val="004D4673"/>
    <w:rsid w:val="004D562B"/>
    <w:rsid w:val="004D58E1"/>
    <w:rsid w:val="004D5F94"/>
    <w:rsid w:val="004D72B0"/>
    <w:rsid w:val="004D733F"/>
    <w:rsid w:val="004E13AC"/>
    <w:rsid w:val="004E1700"/>
    <w:rsid w:val="004E2566"/>
    <w:rsid w:val="004E2D72"/>
    <w:rsid w:val="004E6915"/>
    <w:rsid w:val="004F0BF2"/>
    <w:rsid w:val="004F11E1"/>
    <w:rsid w:val="004F3098"/>
    <w:rsid w:val="004F3413"/>
    <w:rsid w:val="004F464D"/>
    <w:rsid w:val="004F63B4"/>
    <w:rsid w:val="00501D17"/>
    <w:rsid w:val="00503117"/>
    <w:rsid w:val="005051E3"/>
    <w:rsid w:val="00505B1B"/>
    <w:rsid w:val="00507240"/>
    <w:rsid w:val="00510B7D"/>
    <w:rsid w:val="0051104D"/>
    <w:rsid w:val="0051231B"/>
    <w:rsid w:val="00512EAC"/>
    <w:rsid w:val="005138DF"/>
    <w:rsid w:val="005159EB"/>
    <w:rsid w:val="00517390"/>
    <w:rsid w:val="00520B04"/>
    <w:rsid w:val="00526246"/>
    <w:rsid w:val="005312E9"/>
    <w:rsid w:val="0053168C"/>
    <w:rsid w:val="005321E9"/>
    <w:rsid w:val="00532B0F"/>
    <w:rsid w:val="005339B1"/>
    <w:rsid w:val="005343D2"/>
    <w:rsid w:val="00536646"/>
    <w:rsid w:val="0054006B"/>
    <w:rsid w:val="0054057A"/>
    <w:rsid w:val="00540761"/>
    <w:rsid w:val="00542129"/>
    <w:rsid w:val="005429A2"/>
    <w:rsid w:val="00543216"/>
    <w:rsid w:val="0054760B"/>
    <w:rsid w:val="00551D53"/>
    <w:rsid w:val="00552AD2"/>
    <w:rsid w:val="0055404E"/>
    <w:rsid w:val="00554356"/>
    <w:rsid w:val="0055631C"/>
    <w:rsid w:val="00556865"/>
    <w:rsid w:val="00557A2D"/>
    <w:rsid w:val="00560E6C"/>
    <w:rsid w:val="00561958"/>
    <w:rsid w:val="00561DE6"/>
    <w:rsid w:val="00563068"/>
    <w:rsid w:val="005641F7"/>
    <w:rsid w:val="00566BF3"/>
    <w:rsid w:val="00567106"/>
    <w:rsid w:val="00570597"/>
    <w:rsid w:val="005706F0"/>
    <w:rsid w:val="00571C7E"/>
    <w:rsid w:val="005726DF"/>
    <w:rsid w:val="00580375"/>
    <w:rsid w:val="005836C7"/>
    <w:rsid w:val="00583E4A"/>
    <w:rsid w:val="00586A76"/>
    <w:rsid w:val="00586ABB"/>
    <w:rsid w:val="00590F17"/>
    <w:rsid w:val="00593B6A"/>
    <w:rsid w:val="00594296"/>
    <w:rsid w:val="005969EF"/>
    <w:rsid w:val="005A0F64"/>
    <w:rsid w:val="005A185A"/>
    <w:rsid w:val="005A3E78"/>
    <w:rsid w:val="005A5842"/>
    <w:rsid w:val="005B05C2"/>
    <w:rsid w:val="005B0DD5"/>
    <w:rsid w:val="005B4038"/>
    <w:rsid w:val="005B4ABA"/>
    <w:rsid w:val="005B6A0A"/>
    <w:rsid w:val="005B6A43"/>
    <w:rsid w:val="005B79A0"/>
    <w:rsid w:val="005C0D34"/>
    <w:rsid w:val="005C1CF6"/>
    <w:rsid w:val="005C2653"/>
    <w:rsid w:val="005C72F1"/>
    <w:rsid w:val="005D0970"/>
    <w:rsid w:val="005D0ABE"/>
    <w:rsid w:val="005D12A5"/>
    <w:rsid w:val="005D3354"/>
    <w:rsid w:val="005D4F2D"/>
    <w:rsid w:val="005D7A75"/>
    <w:rsid w:val="005E0B17"/>
    <w:rsid w:val="005E1070"/>
    <w:rsid w:val="005E1481"/>
    <w:rsid w:val="005E1D3C"/>
    <w:rsid w:val="005E3983"/>
    <w:rsid w:val="005E4203"/>
    <w:rsid w:val="005E54B9"/>
    <w:rsid w:val="005E60D4"/>
    <w:rsid w:val="005F3735"/>
    <w:rsid w:val="005F406E"/>
    <w:rsid w:val="005F5492"/>
    <w:rsid w:val="005F640F"/>
    <w:rsid w:val="005F6CCC"/>
    <w:rsid w:val="005F740B"/>
    <w:rsid w:val="005F79BA"/>
    <w:rsid w:val="006012FE"/>
    <w:rsid w:val="00602101"/>
    <w:rsid w:val="006050DC"/>
    <w:rsid w:val="00610C6D"/>
    <w:rsid w:val="00612559"/>
    <w:rsid w:val="0061535F"/>
    <w:rsid w:val="00616618"/>
    <w:rsid w:val="00616E0A"/>
    <w:rsid w:val="00616E5A"/>
    <w:rsid w:val="006203FE"/>
    <w:rsid w:val="006205B4"/>
    <w:rsid w:val="00621F36"/>
    <w:rsid w:val="0062212A"/>
    <w:rsid w:val="00623237"/>
    <w:rsid w:val="00624172"/>
    <w:rsid w:val="006245D4"/>
    <w:rsid w:val="00624ACD"/>
    <w:rsid w:val="00624FDC"/>
    <w:rsid w:val="00626554"/>
    <w:rsid w:val="00626C64"/>
    <w:rsid w:val="00627EAC"/>
    <w:rsid w:val="006301F4"/>
    <w:rsid w:val="006312C4"/>
    <w:rsid w:val="00632253"/>
    <w:rsid w:val="00632ABE"/>
    <w:rsid w:val="00634C5D"/>
    <w:rsid w:val="006365EF"/>
    <w:rsid w:val="00641AA8"/>
    <w:rsid w:val="00642714"/>
    <w:rsid w:val="00642FE3"/>
    <w:rsid w:val="006455CE"/>
    <w:rsid w:val="00653755"/>
    <w:rsid w:val="00654265"/>
    <w:rsid w:val="00656627"/>
    <w:rsid w:val="00661A2F"/>
    <w:rsid w:val="006721D5"/>
    <w:rsid w:val="00672D5F"/>
    <w:rsid w:val="0067310C"/>
    <w:rsid w:val="00675DA9"/>
    <w:rsid w:val="00676199"/>
    <w:rsid w:val="00676587"/>
    <w:rsid w:val="00680BBB"/>
    <w:rsid w:val="0068129A"/>
    <w:rsid w:val="0068253E"/>
    <w:rsid w:val="00682562"/>
    <w:rsid w:val="00684383"/>
    <w:rsid w:val="00685F3C"/>
    <w:rsid w:val="00686478"/>
    <w:rsid w:val="00690730"/>
    <w:rsid w:val="00692124"/>
    <w:rsid w:val="00694382"/>
    <w:rsid w:val="0069660F"/>
    <w:rsid w:val="006979CC"/>
    <w:rsid w:val="006A1036"/>
    <w:rsid w:val="006A177C"/>
    <w:rsid w:val="006A33FE"/>
    <w:rsid w:val="006A70A2"/>
    <w:rsid w:val="006A767E"/>
    <w:rsid w:val="006B1850"/>
    <w:rsid w:val="006B18E0"/>
    <w:rsid w:val="006B5472"/>
    <w:rsid w:val="006B5A95"/>
    <w:rsid w:val="006B6EAE"/>
    <w:rsid w:val="006B74D5"/>
    <w:rsid w:val="006B7AE7"/>
    <w:rsid w:val="006C07A3"/>
    <w:rsid w:val="006C32A7"/>
    <w:rsid w:val="006C40B9"/>
    <w:rsid w:val="006C532D"/>
    <w:rsid w:val="006C798D"/>
    <w:rsid w:val="006D0050"/>
    <w:rsid w:val="006D17F0"/>
    <w:rsid w:val="006D1A3C"/>
    <w:rsid w:val="006D1B8E"/>
    <w:rsid w:val="006D3F9C"/>
    <w:rsid w:val="006D42D9"/>
    <w:rsid w:val="006D50E6"/>
    <w:rsid w:val="006D5518"/>
    <w:rsid w:val="006D60C5"/>
    <w:rsid w:val="006D657F"/>
    <w:rsid w:val="006E1DF2"/>
    <w:rsid w:val="006E2972"/>
    <w:rsid w:val="006E34A8"/>
    <w:rsid w:val="006E492E"/>
    <w:rsid w:val="006F142E"/>
    <w:rsid w:val="006F1817"/>
    <w:rsid w:val="006F3CC4"/>
    <w:rsid w:val="006F51E3"/>
    <w:rsid w:val="006F5596"/>
    <w:rsid w:val="006F5AC4"/>
    <w:rsid w:val="006F5D3E"/>
    <w:rsid w:val="006F6902"/>
    <w:rsid w:val="006F690F"/>
    <w:rsid w:val="006F7144"/>
    <w:rsid w:val="006F72B9"/>
    <w:rsid w:val="0070048C"/>
    <w:rsid w:val="007005E5"/>
    <w:rsid w:val="007038AD"/>
    <w:rsid w:val="00710A3E"/>
    <w:rsid w:val="00712AC8"/>
    <w:rsid w:val="00712E80"/>
    <w:rsid w:val="0072411A"/>
    <w:rsid w:val="007262B7"/>
    <w:rsid w:val="0072640F"/>
    <w:rsid w:val="00727031"/>
    <w:rsid w:val="00732132"/>
    <w:rsid w:val="00733017"/>
    <w:rsid w:val="00734CE8"/>
    <w:rsid w:val="00735130"/>
    <w:rsid w:val="0073513E"/>
    <w:rsid w:val="007365DD"/>
    <w:rsid w:val="00737174"/>
    <w:rsid w:val="007371F7"/>
    <w:rsid w:val="0073740E"/>
    <w:rsid w:val="00740573"/>
    <w:rsid w:val="00743CAB"/>
    <w:rsid w:val="00752B3F"/>
    <w:rsid w:val="00755280"/>
    <w:rsid w:val="007628C9"/>
    <w:rsid w:val="007642FA"/>
    <w:rsid w:val="007647F1"/>
    <w:rsid w:val="00764F4C"/>
    <w:rsid w:val="007726EF"/>
    <w:rsid w:val="00773AEE"/>
    <w:rsid w:val="00773F60"/>
    <w:rsid w:val="00777048"/>
    <w:rsid w:val="00781982"/>
    <w:rsid w:val="00783310"/>
    <w:rsid w:val="0078383B"/>
    <w:rsid w:val="007840F3"/>
    <w:rsid w:val="0078791A"/>
    <w:rsid w:val="007903CA"/>
    <w:rsid w:val="007910DF"/>
    <w:rsid w:val="00794863"/>
    <w:rsid w:val="00795273"/>
    <w:rsid w:val="007A16A9"/>
    <w:rsid w:val="007A26A8"/>
    <w:rsid w:val="007A3C8F"/>
    <w:rsid w:val="007A419F"/>
    <w:rsid w:val="007A4608"/>
    <w:rsid w:val="007A4A6D"/>
    <w:rsid w:val="007A697D"/>
    <w:rsid w:val="007A7155"/>
    <w:rsid w:val="007A7979"/>
    <w:rsid w:val="007B1C5C"/>
    <w:rsid w:val="007B2D0D"/>
    <w:rsid w:val="007B48AD"/>
    <w:rsid w:val="007B5D08"/>
    <w:rsid w:val="007B5F53"/>
    <w:rsid w:val="007C2220"/>
    <w:rsid w:val="007C277A"/>
    <w:rsid w:val="007C44D1"/>
    <w:rsid w:val="007C4DFF"/>
    <w:rsid w:val="007C4E2F"/>
    <w:rsid w:val="007C52F6"/>
    <w:rsid w:val="007C693E"/>
    <w:rsid w:val="007C6D7E"/>
    <w:rsid w:val="007C6DAC"/>
    <w:rsid w:val="007D1722"/>
    <w:rsid w:val="007D1BCF"/>
    <w:rsid w:val="007D42A4"/>
    <w:rsid w:val="007D75CF"/>
    <w:rsid w:val="007E01F9"/>
    <w:rsid w:val="007E0983"/>
    <w:rsid w:val="007E0CB3"/>
    <w:rsid w:val="007E0EB4"/>
    <w:rsid w:val="007E23AD"/>
    <w:rsid w:val="007E37A3"/>
    <w:rsid w:val="007E4296"/>
    <w:rsid w:val="007E445B"/>
    <w:rsid w:val="007E4FA0"/>
    <w:rsid w:val="007E4FA9"/>
    <w:rsid w:val="007E6AB6"/>
    <w:rsid w:val="007E6DC5"/>
    <w:rsid w:val="007F32F2"/>
    <w:rsid w:val="007F5258"/>
    <w:rsid w:val="007F6DC5"/>
    <w:rsid w:val="007F6E3D"/>
    <w:rsid w:val="007F7747"/>
    <w:rsid w:val="007F7FC7"/>
    <w:rsid w:val="0080123A"/>
    <w:rsid w:val="0080152B"/>
    <w:rsid w:val="00802178"/>
    <w:rsid w:val="008043EF"/>
    <w:rsid w:val="008044DC"/>
    <w:rsid w:val="0080624F"/>
    <w:rsid w:val="00806807"/>
    <w:rsid w:val="00807146"/>
    <w:rsid w:val="00807FAB"/>
    <w:rsid w:val="0081077A"/>
    <w:rsid w:val="00813827"/>
    <w:rsid w:val="00813AF0"/>
    <w:rsid w:val="00815613"/>
    <w:rsid w:val="00815C13"/>
    <w:rsid w:val="0081674B"/>
    <w:rsid w:val="0082393B"/>
    <w:rsid w:val="00823B4C"/>
    <w:rsid w:val="008248B1"/>
    <w:rsid w:val="00824A86"/>
    <w:rsid w:val="008315B3"/>
    <w:rsid w:val="008326B9"/>
    <w:rsid w:val="0083303C"/>
    <w:rsid w:val="00836D3D"/>
    <w:rsid w:val="0083709B"/>
    <w:rsid w:val="00841FB3"/>
    <w:rsid w:val="008430E3"/>
    <w:rsid w:val="008469CC"/>
    <w:rsid w:val="00847553"/>
    <w:rsid w:val="0084787B"/>
    <w:rsid w:val="008514E8"/>
    <w:rsid w:val="00856B59"/>
    <w:rsid w:val="00860B9B"/>
    <w:rsid w:val="00861349"/>
    <w:rsid w:val="00864CEB"/>
    <w:rsid w:val="00867D55"/>
    <w:rsid w:val="0087082A"/>
    <w:rsid w:val="00870A4D"/>
    <w:rsid w:val="00871708"/>
    <w:rsid w:val="0087228A"/>
    <w:rsid w:val="00872A62"/>
    <w:rsid w:val="0087390F"/>
    <w:rsid w:val="00873EF8"/>
    <w:rsid w:val="0088043C"/>
    <w:rsid w:val="00881F01"/>
    <w:rsid w:val="00884114"/>
    <w:rsid w:val="008906C9"/>
    <w:rsid w:val="00893C2B"/>
    <w:rsid w:val="00894941"/>
    <w:rsid w:val="00894AD8"/>
    <w:rsid w:val="008970C7"/>
    <w:rsid w:val="008A0A55"/>
    <w:rsid w:val="008A0B2C"/>
    <w:rsid w:val="008A0D9A"/>
    <w:rsid w:val="008A192D"/>
    <w:rsid w:val="008A2168"/>
    <w:rsid w:val="008A28E1"/>
    <w:rsid w:val="008A3FC2"/>
    <w:rsid w:val="008A5A55"/>
    <w:rsid w:val="008A6CAE"/>
    <w:rsid w:val="008A70CF"/>
    <w:rsid w:val="008A74CE"/>
    <w:rsid w:val="008B1E5A"/>
    <w:rsid w:val="008B6180"/>
    <w:rsid w:val="008B7E65"/>
    <w:rsid w:val="008C0CF0"/>
    <w:rsid w:val="008C196A"/>
    <w:rsid w:val="008C42DB"/>
    <w:rsid w:val="008C508E"/>
    <w:rsid w:val="008C5738"/>
    <w:rsid w:val="008C6733"/>
    <w:rsid w:val="008D04E4"/>
    <w:rsid w:val="008D04F0"/>
    <w:rsid w:val="008D08A0"/>
    <w:rsid w:val="008D1803"/>
    <w:rsid w:val="008D319C"/>
    <w:rsid w:val="008D375F"/>
    <w:rsid w:val="008D4B32"/>
    <w:rsid w:val="008D5203"/>
    <w:rsid w:val="008D5669"/>
    <w:rsid w:val="008D6113"/>
    <w:rsid w:val="008E1B13"/>
    <w:rsid w:val="008E4407"/>
    <w:rsid w:val="008E502B"/>
    <w:rsid w:val="008F10D6"/>
    <w:rsid w:val="008F3500"/>
    <w:rsid w:val="008F3605"/>
    <w:rsid w:val="008F3987"/>
    <w:rsid w:val="008F40C0"/>
    <w:rsid w:val="008F5A61"/>
    <w:rsid w:val="008F5CDB"/>
    <w:rsid w:val="008F6235"/>
    <w:rsid w:val="0090095A"/>
    <w:rsid w:val="00900B46"/>
    <w:rsid w:val="0090200A"/>
    <w:rsid w:val="00902863"/>
    <w:rsid w:val="009037EB"/>
    <w:rsid w:val="0090405E"/>
    <w:rsid w:val="009052CF"/>
    <w:rsid w:val="0090569C"/>
    <w:rsid w:val="009063BB"/>
    <w:rsid w:val="009121DB"/>
    <w:rsid w:val="00912D0C"/>
    <w:rsid w:val="00912DD5"/>
    <w:rsid w:val="00912E47"/>
    <w:rsid w:val="009138B4"/>
    <w:rsid w:val="0091513B"/>
    <w:rsid w:val="00917E94"/>
    <w:rsid w:val="009211B5"/>
    <w:rsid w:val="00921602"/>
    <w:rsid w:val="00924E3C"/>
    <w:rsid w:val="00927310"/>
    <w:rsid w:val="0092784E"/>
    <w:rsid w:val="00931DDB"/>
    <w:rsid w:val="00935597"/>
    <w:rsid w:val="00940E05"/>
    <w:rsid w:val="00942113"/>
    <w:rsid w:val="00945520"/>
    <w:rsid w:val="009459EC"/>
    <w:rsid w:val="00946FF3"/>
    <w:rsid w:val="00947102"/>
    <w:rsid w:val="00947608"/>
    <w:rsid w:val="009505D9"/>
    <w:rsid w:val="00950EC3"/>
    <w:rsid w:val="009510BE"/>
    <w:rsid w:val="009513A3"/>
    <w:rsid w:val="00952259"/>
    <w:rsid w:val="0096050F"/>
    <w:rsid w:val="00960760"/>
    <w:rsid w:val="00960BB4"/>
    <w:rsid w:val="00960D20"/>
    <w:rsid w:val="009612BB"/>
    <w:rsid w:val="00963FE5"/>
    <w:rsid w:val="009640CF"/>
    <w:rsid w:val="00964868"/>
    <w:rsid w:val="009649EA"/>
    <w:rsid w:val="0096510E"/>
    <w:rsid w:val="00965423"/>
    <w:rsid w:val="00965A3F"/>
    <w:rsid w:val="00967533"/>
    <w:rsid w:val="009704F5"/>
    <w:rsid w:val="009733DC"/>
    <w:rsid w:val="00974798"/>
    <w:rsid w:val="00974980"/>
    <w:rsid w:val="0098636D"/>
    <w:rsid w:val="0098796E"/>
    <w:rsid w:val="00987C35"/>
    <w:rsid w:val="00987F9A"/>
    <w:rsid w:val="009922D1"/>
    <w:rsid w:val="0099536D"/>
    <w:rsid w:val="00996A8E"/>
    <w:rsid w:val="009A0810"/>
    <w:rsid w:val="009A1B28"/>
    <w:rsid w:val="009A25A2"/>
    <w:rsid w:val="009A35B1"/>
    <w:rsid w:val="009A3AC8"/>
    <w:rsid w:val="009A4484"/>
    <w:rsid w:val="009A64E3"/>
    <w:rsid w:val="009A7003"/>
    <w:rsid w:val="009B0815"/>
    <w:rsid w:val="009B0B6B"/>
    <w:rsid w:val="009B2418"/>
    <w:rsid w:val="009B3A47"/>
    <w:rsid w:val="009B3FB4"/>
    <w:rsid w:val="009B5444"/>
    <w:rsid w:val="009B7332"/>
    <w:rsid w:val="009C0DF4"/>
    <w:rsid w:val="009C4CD3"/>
    <w:rsid w:val="009D19E2"/>
    <w:rsid w:val="009D396E"/>
    <w:rsid w:val="009D3CD8"/>
    <w:rsid w:val="009D4277"/>
    <w:rsid w:val="009D4EBB"/>
    <w:rsid w:val="009D603A"/>
    <w:rsid w:val="009D680B"/>
    <w:rsid w:val="009D7931"/>
    <w:rsid w:val="009E37CB"/>
    <w:rsid w:val="009E7BB5"/>
    <w:rsid w:val="009F01C3"/>
    <w:rsid w:val="009F109C"/>
    <w:rsid w:val="009F2CCF"/>
    <w:rsid w:val="009F3FC3"/>
    <w:rsid w:val="009F7263"/>
    <w:rsid w:val="00A00ADA"/>
    <w:rsid w:val="00A06390"/>
    <w:rsid w:val="00A06EA7"/>
    <w:rsid w:val="00A0709A"/>
    <w:rsid w:val="00A07C47"/>
    <w:rsid w:val="00A125C5"/>
    <w:rsid w:val="00A12DA3"/>
    <w:rsid w:val="00A13021"/>
    <w:rsid w:val="00A139F3"/>
    <w:rsid w:val="00A14DB9"/>
    <w:rsid w:val="00A153B3"/>
    <w:rsid w:val="00A15818"/>
    <w:rsid w:val="00A17935"/>
    <w:rsid w:val="00A17E39"/>
    <w:rsid w:val="00A20003"/>
    <w:rsid w:val="00A217B8"/>
    <w:rsid w:val="00A21F12"/>
    <w:rsid w:val="00A2297E"/>
    <w:rsid w:val="00A23872"/>
    <w:rsid w:val="00A24DDD"/>
    <w:rsid w:val="00A24F9E"/>
    <w:rsid w:val="00A278DF"/>
    <w:rsid w:val="00A30B0D"/>
    <w:rsid w:val="00A3166B"/>
    <w:rsid w:val="00A319D6"/>
    <w:rsid w:val="00A350EC"/>
    <w:rsid w:val="00A36302"/>
    <w:rsid w:val="00A455C0"/>
    <w:rsid w:val="00A463B1"/>
    <w:rsid w:val="00A5039D"/>
    <w:rsid w:val="00A52852"/>
    <w:rsid w:val="00A54244"/>
    <w:rsid w:val="00A55DA7"/>
    <w:rsid w:val="00A577C6"/>
    <w:rsid w:val="00A579D9"/>
    <w:rsid w:val="00A635F0"/>
    <w:rsid w:val="00A637CE"/>
    <w:rsid w:val="00A65EE7"/>
    <w:rsid w:val="00A65FBE"/>
    <w:rsid w:val="00A67CD9"/>
    <w:rsid w:val="00A7005A"/>
    <w:rsid w:val="00A70133"/>
    <w:rsid w:val="00A7186F"/>
    <w:rsid w:val="00A71AE0"/>
    <w:rsid w:val="00A72586"/>
    <w:rsid w:val="00A768B7"/>
    <w:rsid w:val="00A77559"/>
    <w:rsid w:val="00A77CD5"/>
    <w:rsid w:val="00A81174"/>
    <w:rsid w:val="00A81470"/>
    <w:rsid w:val="00A826CC"/>
    <w:rsid w:val="00A82C39"/>
    <w:rsid w:val="00A85DF9"/>
    <w:rsid w:val="00A86559"/>
    <w:rsid w:val="00A87FC1"/>
    <w:rsid w:val="00A91049"/>
    <w:rsid w:val="00A92DC2"/>
    <w:rsid w:val="00A93395"/>
    <w:rsid w:val="00A93B49"/>
    <w:rsid w:val="00A93E1E"/>
    <w:rsid w:val="00A96C41"/>
    <w:rsid w:val="00A96CC5"/>
    <w:rsid w:val="00A96F4B"/>
    <w:rsid w:val="00A97E85"/>
    <w:rsid w:val="00AA2A3E"/>
    <w:rsid w:val="00AA37B8"/>
    <w:rsid w:val="00AA4097"/>
    <w:rsid w:val="00AA47F5"/>
    <w:rsid w:val="00AA571D"/>
    <w:rsid w:val="00AA7CA9"/>
    <w:rsid w:val="00AA7FEF"/>
    <w:rsid w:val="00AB0925"/>
    <w:rsid w:val="00AB09C0"/>
    <w:rsid w:val="00AB189F"/>
    <w:rsid w:val="00AB192A"/>
    <w:rsid w:val="00AB3431"/>
    <w:rsid w:val="00AB78EF"/>
    <w:rsid w:val="00AC0F6B"/>
    <w:rsid w:val="00AC20FF"/>
    <w:rsid w:val="00AC479A"/>
    <w:rsid w:val="00AC5EA6"/>
    <w:rsid w:val="00AC612E"/>
    <w:rsid w:val="00AC6379"/>
    <w:rsid w:val="00AC66FE"/>
    <w:rsid w:val="00AC76D7"/>
    <w:rsid w:val="00AD0340"/>
    <w:rsid w:val="00AD0809"/>
    <w:rsid w:val="00AD138A"/>
    <w:rsid w:val="00AD3F7F"/>
    <w:rsid w:val="00AD6AE7"/>
    <w:rsid w:val="00AD7E9B"/>
    <w:rsid w:val="00AE0A0C"/>
    <w:rsid w:val="00AE1B57"/>
    <w:rsid w:val="00AE2C8B"/>
    <w:rsid w:val="00AE362E"/>
    <w:rsid w:val="00AE6849"/>
    <w:rsid w:val="00AE7CD6"/>
    <w:rsid w:val="00AF009C"/>
    <w:rsid w:val="00AF0F91"/>
    <w:rsid w:val="00AF1EAA"/>
    <w:rsid w:val="00AF215C"/>
    <w:rsid w:val="00AF2669"/>
    <w:rsid w:val="00AF6BC0"/>
    <w:rsid w:val="00B008E4"/>
    <w:rsid w:val="00B03790"/>
    <w:rsid w:val="00B03D38"/>
    <w:rsid w:val="00B1134F"/>
    <w:rsid w:val="00B11C56"/>
    <w:rsid w:val="00B131B4"/>
    <w:rsid w:val="00B13D02"/>
    <w:rsid w:val="00B13DC1"/>
    <w:rsid w:val="00B1416D"/>
    <w:rsid w:val="00B14A23"/>
    <w:rsid w:val="00B17141"/>
    <w:rsid w:val="00B217E8"/>
    <w:rsid w:val="00B23052"/>
    <w:rsid w:val="00B23403"/>
    <w:rsid w:val="00B2711A"/>
    <w:rsid w:val="00B27E6D"/>
    <w:rsid w:val="00B30DFA"/>
    <w:rsid w:val="00B31575"/>
    <w:rsid w:val="00B31825"/>
    <w:rsid w:val="00B34C38"/>
    <w:rsid w:val="00B37803"/>
    <w:rsid w:val="00B414CD"/>
    <w:rsid w:val="00B42AA7"/>
    <w:rsid w:val="00B4374A"/>
    <w:rsid w:val="00B45656"/>
    <w:rsid w:val="00B46511"/>
    <w:rsid w:val="00B47B75"/>
    <w:rsid w:val="00B5013D"/>
    <w:rsid w:val="00B52D4A"/>
    <w:rsid w:val="00B54264"/>
    <w:rsid w:val="00B55477"/>
    <w:rsid w:val="00B55E45"/>
    <w:rsid w:val="00B573FB"/>
    <w:rsid w:val="00B57A4A"/>
    <w:rsid w:val="00B61DB2"/>
    <w:rsid w:val="00B64602"/>
    <w:rsid w:val="00B6526A"/>
    <w:rsid w:val="00B66023"/>
    <w:rsid w:val="00B67D47"/>
    <w:rsid w:val="00B723D0"/>
    <w:rsid w:val="00B731FE"/>
    <w:rsid w:val="00B74255"/>
    <w:rsid w:val="00B840D1"/>
    <w:rsid w:val="00B8453F"/>
    <w:rsid w:val="00B85369"/>
    <w:rsid w:val="00B8547D"/>
    <w:rsid w:val="00B85DC9"/>
    <w:rsid w:val="00B9065C"/>
    <w:rsid w:val="00B929C4"/>
    <w:rsid w:val="00B9349B"/>
    <w:rsid w:val="00B96337"/>
    <w:rsid w:val="00B96FA2"/>
    <w:rsid w:val="00B979C4"/>
    <w:rsid w:val="00B97CCD"/>
    <w:rsid w:val="00BA24B5"/>
    <w:rsid w:val="00BA25A9"/>
    <w:rsid w:val="00BA31AE"/>
    <w:rsid w:val="00BA5053"/>
    <w:rsid w:val="00BA5092"/>
    <w:rsid w:val="00BA6A8F"/>
    <w:rsid w:val="00BA6BBE"/>
    <w:rsid w:val="00BA7333"/>
    <w:rsid w:val="00BB055F"/>
    <w:rsid w:val="00BB0C83"/>
    <w:rsid w:val="00BB19A4"/>
    <w:rsid w:val="00BB3DDB"/>
    <w:rsid w:val="00BB442F"/>
    <w:rsid w:val="00BB474C"/>
    <w:rsid w:val="00BB5653"/>
    <w:rsid w:val="00BB6D06"/>
    <w:rsid w:val="00BC1455"/>
    <w:rsid w:val="00BC4120"/>
    <w:rsid w:val="00BC43F9"/>
    <w:rsid w:val="00BC4BD7"/>
    <w:rsid w:val="00BC4E37"/>
    <w:rsid w:val="00BC66E7"/>
    <w:rsid w:val="00BC6817"/>
    <w:rsid w:val="00BD3A2E"/>
    <w:rsid w:val="00BD536E"/>
    <w:rsid w:val="00BD7A14"/>
    <w:rsid w:val="00BE1CF8"/>
    <w:rsid w:val="00BE4B71"/>
    <w:rsid w:val="00BE4E9E"/>
    <w:rsid w:val="00BE5BEB"/>
    <w:rsid w:val="00BE71BB"/>
    <w:rsid w:val="00BE7AB4"/>
    <w:rsid w:val="00BF1125"/>
    <w:rsid w:val="00BF1203"/>
    <w:rsid w:val="00BF1B67"/>
    <w:rsid w:val="00BF1F1A"/>
    <w:rsid w:val="00BF366C"/>
    <w:rsid w:val="00BF3E40"/>
    <w:rsid w:val="00BF51D9"/>
    <w:rsid w:val="00BF5ADA"/>
    <w:rsid w:val="00BF7FB7"/>
    <w:rsid w:val="00C019FC"/>
    <w:rsid w:val="00C0319C"/>
    <w:rsid w:val="00C04C25"/>
    <w:rsid w:val="00C0554A"/>
    <w:rsid w:val="00C07B04"/>
    <w:rsid w:val="00C105AB"/>
    <w:rsid w:val="00C10A79"/>
    <w:rsid w:val="00C11CA3"/>
    <w:rsid w:val="00C160BF"/>
    <w:rsid w:val="00C17CE7"/>
    <w:rsid w:val="00C20A7D"/>
    <w:rsid w:val="00C21187"/>
    <w:rsid w:val="00C21A37"/>
    <w:rsid w:val="00C22276"/>
    <w:rsid w:val="00C22EAB"/>
    <w:rsid w:val="00C249C6"/>
    <w:rsid w:val="00C25082"/>
    <w:rsid w:val="00C250D5"/>
    <w:rsid w:val="00C25DF5"/>
    <w:rsid w:val="00C26592"/>
    <w:rsid w:val="00C27A27"/>
    <w:rsid w:val="00C30711"/>
    <w:rsid w:val="00C30863"/>
    <w:rsid w:val="00C313F0"/>
    <w:rsid w:val="00C32CBD"/>
    <w:rsid w:val="00C32D64"/>
    <w:rsid w:val="00C33C48"/>
    <w:rsid w:val="00C35622"/>
    <w:rsid w:val="00C359FF"/>
    <w:rsid w:val="00C4132D"/>
    <w:rsid w:val="00C41602"/>
    <w:rsid w:val="00C41EE2"/>
    <w:rsid w:val="00C42787"/>
    <w:rsid w:val="00C42944"/>
    <w:rsid w:val="00C45244"/>
    <w:rsid w:val="00C46BAE"/>
    <w:rsid w:val="00C51254"/>
    <w:rsid w:val="00C521C6"/>
    <w:rsid w:val="00C537D8"/>
    <w:rsid w:val="00C5558C"/>
    <w:rsid w:val="00C60FF0"/>
    <w:rsid w:val="00C61941"/>
    <w:rsid w:val="00C61AA5"/>
    <w:rsid w:val="00C63197"/>
    <w:rsid w:val="00C64C18"/>
    <w:rsid w:val="00C64F3A"/>
    <w:rsid w:val="00C674B8"/>
    <w:rsid w:val="00C70D9C"/>
    <w:rsid w:val="00C72556"/>
    <w:rsid w:val="00C7284A"/>
    <w:rsid w:val="00C72B5A"/>
    <w:rsid w:val="00C74EDE"/>
    <w:rsid w:val="00C7530C"/>
    <w:rsid w:val="00C760B6"/>
    <w:rsid w:val="00C76BB3"/>
    <w:rsid w:val="00C7761B"/>
    <w:rsid w:val="00C77973"/>
    <w:rsid w:val="00C800A2"/>
    <w:rsid w:val="00C8117E"/>
    <w:rsid w:val="00C83062"/>
    <w:rsid w:val="00C8363A"/>
    <w:rsid w:val="00C83E51"/>
    <w:rsid w:val="00C85426"/>
    <w:rsid w:val="00C858CB"/>
    <w:rsid w:val="00C86060"/>
    <w:rsid w:val="00C92898"/>
    <w:rsid w:val="00C940EB"/>
    <w:rsid w:val="00C961AB"/>
    <w:rsid w:val="00C96F03"/>
    <w:rsid w:val="00CA0282"/>
    <w:rsid w:val="00CA0B09"/>
    <w:rsid w:val="00CA257F"/>
    <w:rsid w:val="00CA2740"/>
    <w:rsid w:val="00CA2BC4"/>
    <w:rsid w:val="00CA2F5B"/>
    <w:rsid w:val="00CA468D"/>
    <w:rsid w:val="00CA4776"/>
    <w:rsid w:val="00CA48D5"/>
    <w:rsid w:val="00CA6D77"/>
    <w:rsid w:val="00CB2D69"/>
    <w:rsid w:val="00CB321E"/>
    <w:rsid w:val="00CB560B"/>
    <w:rsid w:val="00CB5ADA"/>
    <w:rsid w:val="00CB74A8"/>
    <w:rsid w:val="00CC15E7"/>
    <w:rsid w:val="00CC2D83"/>
    <w:rsid w:val="00CC3839"/>
    <w:rsid w:val="00CC57B9"/>
    <w:rsid w:val="00CC7454"/>
    <w:rsid w:val="00CD0DC9"/>
    <w:rsid w:val="00CD3098"/>
    <w:rsid w:val="00CD3562"/>
    <w:rsid w:val="00CD46F9"/>
    <w:rsid w:val="00CD76C1"/>
    <w:rsid w:val="00CD7D8D"/>
    <w:rsid w:val="00CD7EFB"/>
    <w:rsid w:val="00CE18C3"/>
    <w:rsid w:val="00CE1F28"/>
    <w:rsid w:val="00CE5749"/>
    <w:rsid w:val="00CE7514"/>
    <w:rsid w:val="00CF17B6"/>
    <w:rsid w:val="00CF2870"/>
    <w:rsid w:val="00CF3F82"/>
    <w:rsid w:val="00CF47EF"/>
    <w:rsid w:val="00CF6251"/>
    <w:rsid w:val="00CF66BE"/>
    <w:rsid w:val="00D02C12"/>
    <w:rsid w:val="00D05A79"/>
    <w:rsid w:val="00D1131F"/>
    <w:rsid w:val="00D1257C"/>
    <w:rsid w:val="00D13D74"/>
    <w:rsid w:val="00D14AF9"/>
    <w:rsid w:val="00D15425"/>
    <w:rsid w:val="00D171F4"/>
    <w:rsid w:val="00D172EF"/>
    <w:rsid w:val="00D219A8"/>
    <w:rsid w:val="00D22179"/>
    <w:rsid w:val="00D246EA"/>
    <w:rsid w:val="00D248DE"/>
    <w:rsid w:val="00D2530D"/>
    <w:rsid w:val="00D25564"/>
    <w:rsid w:val="00D34512"/>
    <w:rsid w:val="00D3485F"/>
    <w:rsid w:val="00D37C14"/>
    <w:rsid w:val="00D41803"/>
    <w:rsid w:val="00D418B6"/>
    <w:rsid w:val="00D41DA0"/>
    <w:rsid w:val="00D42E9F"/>
    <w:rsid w:val="00D44D23"/>
    <w:rsid w:val="00D47338"/>
    <w:rsid w:val="00D47D34"/>
    <w:rsid w:val="00D502EF"/>
    <w:rsid w:val="00D526BF"/>
    <w:rsid w:val="00D53348"/>
    <w:rsid w:val="00D54768"/>
    <w:rsid w:val="00D5602F"/>
    <w:rsid w:val="00D57617"/>
    <w:rsid w:val="00D57B82"/>
    <w:rsid w:val="00D61520"/>
    <w:rsid w:val="00D61E96"/>
    <w:rsid w:val="00D6236B"/>
    <w:rsid w:val="00D62486"/>
    <w:rsid w:val="00D63070"/>
    <w:rsid w:val="00D63674"/>
    <w:rsid w:val="00D641F7"/>
    <w:rsid w:val="00D64917"/>
    <w:rsid w:val="00D64DC7"/>
    <w:rsid w:val="00D6724B"/>
    <w:rsid w:val="00D676ED"/>
    <w:rsid w:val="00D71999"/>
    <w:rsid w:val="00D723C7"/>
    <w:rsid w:val="00D7267B"/>
    <w:rsid w:val="00D853FD"/>
    <w:rsid w:val="00D8542D"/>
    <w:rsid w:val="00D85F2F"/>
    <w:rsid w:val="00D868EA"/>
    <w:rsid w:val="00D86EE4"/>
    <w:rsid w:val="00D911B8"/>
    <w:rsid w:val="00D92323"/>
    <w:rsid w:val="00DA06BF"/>
    <w:rsid w:val="00DA0EA4"/>
    <w:rsid w:val="00DA23C1"/>
    <w:rsid w:val="00DA2844"/>
    <w:rsid w:val="00DA62B4"/>
    <w:rsid w:val="00DA6752"/>
    <w:rsid w:val="00DA7896"/>
    <w:rsid w:val="00DA79D9"/>
    <w:rsid w:val="00DA7E77"/>
    <w:rsid w:val="00DA7FE9"/>
    <w:rsid w:val="00DB2451"/>
    <w:rsid w:val="00DB26BC"/>
    <w:rsid w:val="00DB2859"/>
    <w:rsid w:val="00DB35B0"/>
    <w:rsid w:val="00DB50FA"/>
    <w:rsid w:val="00DB51DB"/>
    <w:rsid w:val="00DB7C9B"/>
    <w:rsid w:val="00DC10BB"/>
    <w:rsid w:val="00DC17EC"/>
    <w:rsid w:val="00DC47A7"/>
    <w:rsid w:val="00DC619E"/>
    <w:rsid w:val="00DC6A71"/>
    <w:rsid w:val="00DC74DE"/>
    <w:rsid w:val="00DD1364"/>
    <w:rsid w:val="00DD2E3E"/>
    <w:rsid w:val="00DD5091"/>
    <w:rsid w:val="00DD5D98"/>
    <w:rsid w:val="00DD5F19"/>
    <w:rsid w:val="00DD6C6A"/>
    <w:rsid w:val="00DE06A1"/>
    <w:rsid w:val="00DE0B02"/>
    <w:rsid w:val="00DE3140"/>
    <w:rsid w:val="00DE5B46"/>
    <w:rsid w:val="00DE6004"/>
    <w:rsid w:val="00DE7ABF"/>
    <w:rsid w:val="00DF14DF"/>
    <w:rsid w:val="00DF16D7"/>
    <w:rsid w:val="00DF1CE5"/>
    <w:rsid w:val="00DF1FA5"/>
    <w:rsid w:val="00DF2DC3"/>
    <w:rsid w:val="00DF387B"/>
    <w:rsid w:val="00DF4925"/>
    <w:rsid w:val="00DF550C"/>
    <w:rsid w:val="00E004A0"/>
    <w:rsid w:val="00E013D3"/>
    <w:rsid w:val="00E0357D"/>
    <w:rsid w:val="00E051FB"/>
    <w:rsid w:val="00E14017"/>
    <w:rsid w:val="00E163DD"/>
    <w:rsid w:val="00E1640F"/>
    <w:rsid w:val="00E1665E"/>
    <w:rsid w:val="00E20272"/>
    <w:rsid w:val="00E217E1"/>
    <w:rsid w:val="00E24EC2"/>
    <w:rsid w:val="00E25CBF"/>
    <w:rsid w:val="00E275E4"/>
    <w:rsid w:val="00E308A4"/>
    <w:rsid w:val="00E30E23"/>
    <w:rsid w:val="00E31715"/>
    <w:rsid w:val="00E342E5"/>
    <w:rsid w:val="00E443FD"/>
    <w:rsid w:val="00E4440B"/>
    <w:rsid w:val="00E44602"/>
    <w:rsid w:val="00E4695E"/>
    <w:rsid w:val="00E47237"/>
    <w:rsid w:val="00E5003E"/>
    <w:rsid w:val="00E50774"/>
    <w:rsid w:val="00E50914"/>
    <w:rsid w:val="00E53546"/>
    <w:rsid w:val="00E53F48"/>
    <w:rsid w:val="00E5482F"/>
    <w:rsid w:val="00E55766"/>
    <w:rsid w:val="00E5707B"/>
    <w:rsid w:val="00E57DC5"/>
    <w:rsid w:val="00E602B7"/>
    <w:rsid w:val="00E659AE"/>
    <w:rsid w:val="00E6723A"/>
    <w:rsid w:val="00E70FC2"/>
    <w:rsid w:val="00E72FFE"/>
    <w:rsid w:val="00E7375C"/>
    <w:rsid w:val="00E75AD5"/>
    <w:rsid w:val="00E75F6B"/>
    <w:rsid w:val="00E75FCB"/>
    <w:rsid w:val="00E8061B"/>
    <w:rsid w:val="00E807F2"/>
    <w:rsid w:val="00E8136C"/>
    <w:rsid w:val="00E82900"/>
    <w:rsid w:val="00E846A2"/>
    <w:rsid w:val="00E846BF"/>
    <w:rsid w:val="00E84C64"/>
    <w:rsid w:val="00E8596D"/>
    <w:rsid w:val="00E85D11"/>
    <w:rsid w:val="00E8601F"/>
    <w:rsid w:val="00E86D27"/>
    <w:rsid w:val="00E86FF4"/>
    <w:rsid w:val="00E90E3C"/>
    <w:rsid w:val="00E91C5A"/>
    <w:rsid w:val="00E94D18"/>
    <w:rsid w:val="00E95B23"/>
    <w:rsid w:val="00E96ECF"/>
    <w:rsid w:val="00E972A5"/>
    <w:rsid w:val="00E97A33"/>
    <w:rsid w:val="00E97A44"/>
    <w:rsid w:val="00EA0A7C"/>
    <w:rsid w:val="00EA109F"/>
    <w:rsid w:val="00EA17F7"/>
    <w:rsid w:val="00EA369E"/>
    <w:rsid w:val="00EA4F34"/>
    <w:rsid w:val="00EA52C5"/>
    <w:rsid w:val="00EA7FC2"/>
    <w:rsid w:val="00EB15FC"/>
    <w:rsid w:val="00EB40AC"/>
    <w:rsid w:val="00EC1674"/>
    <w:rsid w:val="00EC29B2"/>
    <w:rsid w:val="00EC66E5"/>
    <w:rsid w:val="00EC6E8C"/>
    <w:rsid w:val="00ED0179"/>
    <w:rsid w:val="00ED07A6"/>
    <w:rsid w:val="00ED0B20"/>
    <w:rsid w:val="00ED47DE"/>
    <w:rsid w:val="00ED5C68"/>
    <w:rsid w:val="00ED6B84"/>
    <w:rsid w:val="00ED7FE0"/>
    <w:rsid w:val="00EE19E1"/>
    <w:rsid w:val="00EE1F31"/>
    <w:rsid w:val="00EE2BBC"/>
    <w:rsid w:val="00EE40BE"/>
    <w:rsid w:val="00EF110C"/>
    <w:rsid w:val="00EF3A14"/>
    <w:rsid w:val="00EF4988"/>
    <w:rsid w:val="00F01689"/>
    <w:rsid w:val="00F02889"/>
    <w:rsid w:val="00F033EE"/>
    <w:rsid w:val="00F04CAD"/>
    <w:rsid w:val="00F06F43"/>
    <w:rsid w:val="00F07727"/>
    <w:rsid w:val="00F07C5A"/>
    <w:rsid w:val="00F07F67"/>
    <w:rsid w:val="00F07FE2"/>
    <w:rsid w:val="00F10A36"/>
    <w:rsid w:val="00F1498B"/>
    <w:rsid w:val="00F173F5"/>
    <w:rsid w:val="00F20851"/>
    <w:rsid w:val="00F21AFD"/>
    <w:rsid w:val="00F227B0"/>
    <w:rsid w:val="00F230DB"/>
    <w:rsid w:val="00F240BB"/>
    <w:rsid w:val="00F247BB"/>
    <w:rsid w:val="00F24EC2"/>
    <w:rsid w:val="00F279FA"/>
    <w:rsid w:val="00F27D79"/>
    <w:rsid w:val="00F3107A"/>
    <w:rsid w:val="00F32ED0"/>
    <w:rsid w:val="00F338EE"/>
    <w:rsid w:val="00F400B2"/>
    <w:rsid w:val="00F40337"/>
    <w:rsid w:val="00F41161"/>
    <w:rsid w:val="00F41D4F"/>
    <w:rsid w:val="00F42249"/>
    <w:rsid w:val="00F44314"/>
    <w:rsid w:val="00F45897"/>
    <w:rsid w:val="00F4589D"/>
    <w:rsid w:val="00F46724"/>
    <w:rsid w:val="00F470A8"/>
    <w:rsid w:val="00F52D76"/>
    <w:rsid w:val="00F5399D"/>
    <w:rsid w:val="00F56287"/>
    <w:rsid w:val="00F570C7"/>
    <w:rsid w:val="00F57FED"/>
    <w:rsid w:val="00F61372"/>
    <w:rsid w:val="00F61A69"/>
    <w:rsid w:val="00F649B3"/>
    <w:rsid w:val="00F66410"/>
    <w:rsid w:val="00F66F26"/>
    <w:rsid w:val="00F74340"/>
    <w:rsid w:val="00F743EE"/>
    <w:rsid w:val="00F74B2C"/>
    <w:rsid w:val="00F7685E"/>
    <w:rsid w:val="00F8033B"/>
    <w:rsid w:val="00F830D4"/>
    <w:rsid w:val="00F83EAD"/>
    <w:rsid w:val="00F84D30"/>
    <w:rsid w:val="00F8584D"/>
    <w:rsid w:val="00F86964"/>
    <w:rsid w:val="00F86AAA"/>
    <w:rsid w:val="00F86F85"/>
    <w:rsid w:val="00F86FA1"/>
    <w:rsid w:val="00F90CD0"/>
    <w:rsid w:val="00F9341F"/>
    <w:rsid w:val="00F9481F"/>
    <w:rsid w:val="00F94AC2"/>
    <w:rsid w:val="00F95335"/>
    <w:rsid w:val="00F96A23"/>
    <w:rsid w:val="00F97464"/>
    <w:rsid w:val="00F979F0"/>
    <w:rsid w:val="00F97D86"/>
    <w:rsid w:val="00F97E14"/>
    <w:rsid w:val="00FA018A"/>
    <w:rsid w:val="00FA06D4"/>
    <w:rsid w:val="00FA1D66"/>
    <w:rsid w:val="00FA2F4E"/>
    <w:rsid w:val="00FB1BAF"/>
    <w:rsid w:val="00FB2873"/>
    <w:rsid w:val="00FB6210"/>
    <w:rsid w:val="00FB6B4C"/>
    <w:rsid w:val="00FC15B5"/>
    <w:rsid w:val="00FC4C9C"/>
    <w:rsid w:val="00FC5F7C"/>
    <w:rsid w:val="00FD0DE0"/>
    <w:rsid w:val="00FD18C3"/>
    <w:rsid w:val="00FD255B"/>
    <w:rsid w:val="00FD541D"/>
    <w:rsid w:val="00FD5BDE"/>
    <w:rsid w:val="00FE2022"/>
    <w:rsid w:val="00FE221A"/>
    <w:rsid w:val="00FE6060"/>
    <w:rsid w:val="00FE6996"/>
    <w:rsid w:val="00FF0B66"/>
    <w:rsid w:val="00FF2391"/>
    <w:rsid w:val="00FF3A1A"/>
    <w:rsid w:val="00FF68BC"/>
    <w:rsid w:val="00FF7828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4FDBF1"/>
  <w15:docId w15:val="{1EBC7AB1-7F87-4177-9EAE-7C18D9F8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E2C8B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4D58E1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1761A8"/>
    <w:pPr>
      <w:spacing w:line="240" w:lineRule="auto"/>
      <w:ind w:left="720"/>
    </w:pPr>
    <w:rPr>
      <w:rFonts w:ascii="Calibri" w:eastAsiaTheme="minorHAnsi" w:hAnsi="Calibri"/>
      <w:sz w:val="22"/>
      <w:szCs w:val="22"/>
      <w:lang w:val="sl-SI" w:eastAsia="sl-SI"/>
    </w:rPr>
  </w:style>
  <w:style w:type="paragraph" w:styleId="Besedilooblaka">
    <w:name w:val="Balloon Text"/>
    <w:basedOn w:val="Navaden"/>
    <w:link w:val="BesedilooblakaZnak"/>
    <w:rsid w:val="004F30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4F3098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semiHidden/>
    <w:unhideWhenUsed/>
    <w:rsid w:val="00A93B49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semiHidden/>
    <w:rsid w:val="00A93B49"/>
    <w:rPr>
      <w:rFonts w:ascii="Arial" w:hAnsi="Arial"/>
      <w:szCs w:val="24"/>
      <w:lang w:val="en-US" w:eastAsia="en-US"/>
    </w:rPr>
  </w:style>
  <w:style w:type="paragraph" w:styleId="Telobesedila2">
    <w:name w:val="Body Text 2"/>
    <w:basedOn w:val="Navaden"/>
    <w:link w:val="Telobesedila2Znak"/>
    <w:unhideWhenUsed/>
    <w:rsid w:val="00A93B4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A93B49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urlurid=20076415" TargetMode="External"/><Relationship Id="rId18" Type="http://schemas.openxmlformats.org/officeDocument/2006/relationships/hyperlink" Target="http://www.uradni-list.si/1/objava.jsp?sop=2022-01-0014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urlurid=20064487" TargetMode="External"/><Relationship Id="rId17" Type="http://schemas.openxmlformats.org/officeDocument/2006/relationships/hyperlink" Target="http://www.uradni-list.si/1/objava.jsp?sop=2020-01-309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urlurid=2013303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urlurid=2006970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urlurid=2010251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urlurid=20082816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.fu@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pancV\Documents\Finan&#269;ni_urad_Celj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ad xmlns="1ed71aa5-f3ae-4c3d-bfa3-e2353ad2a18d">Celje</Ura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823122FBCA524B97A02F453097D3D8" ma:contentTypeVersion="3" ma:contentTypeDescription="Ustvari nov dokument." ma:contentTypeScope="" ma:versionID="f2f23ffec9c7b198e95c9e895f0dc82d">
  <xsd:schema xmlns:xsd="http://www.w3.org/2001/XMLSchema" xmlns:xs="http://www.w3.org/2001/XMLSchema" xmlns:p="http://schemas.microsoft.com/office/2006/metadata/properties" xmlns:ns2="1ed71aa5-f3ae-4c3d-bfa3-e2353ad2a18d" targetNamespace="http://schemas.microsoft.com/office/2006/metadata/properties" ma:root="true" ma:fieldsID="fccdad9987bc1bab21233db16a3b1bdf" ns2:_="">
    <xsd:import namespace="1ed71aa5-f3ae-4c3d-bfa3-e2353ad2a18d"/>
    <xsd:element name="properties">
      <xsd:complexType>
        <xsd:sequence>
          <xsd:element name="documentManagement">
            <xsd:complexType>
              <xsd:all>
                <xsd:element ref="ns2:Ur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71aa5-f3ae-4c3d-bfa3-e2353ad2a18d" elementFormDefault="qualified">
    <xsd:import namespace="http://schemas.microsoft.com/office/2006/documentManagement/types"/>
    <xsd:import namespace="http://schemas.microsoft.com/office/infopath/2007/PartnerControls"/>
    <xsd:element name="Urad" ma:index="8" nillable="true" ma:displayName="Urad" ma:internalName="Ura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72403-D343-4FE8-9BC0-56ADE977C1A3}">
  <ds:schemaRefs>
    <ds:schemaRef ds:uri="http://schemas.microsoft.com/office/2006/metadata/properties"/>
    <ds:schemaRef ds:uri="http://schemas.microsoft.com/office/infopath/2007/PartnerControls"/>
    <ds:schemaRef ds:uri="1ed71aa5-f3ae-4c3d-bfa3-e2353ad2a18d"/>
  </ds:schemaRefs>
</ds:datastoreItem>
</file>

<file path=customXml/itemProps2.xml><?xml version="1.0" encoding="utf-8"?>
<ds:datastoreItem xmlns:ds="http://schemas.openxmlformats.org/officeDocument/2006/customXml" ds:itemID="{7E0CB03D-E422-4BE2-8D17-8CC9CB512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71aa5-f3ae-4c3d-bfa3-e2353ad2a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2E8E3F-052C-442D-90DA-CBC6456880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03C552-E0E2-4203-A35B-6006290A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Finančni_urad_Celje</Template>
  <TotalTime>1745</TotalTime>
  <Pages>19</Pages>
  <Words>4847</Words>
  <Characters>27629</Characters>
  <Application>Microsoft Office Word</Application>
  <DocSecurity>0</DocSecurity>
  <Lines>230</Lines>
  <Paragraphs>64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 </vt:lpstr>
    </vt:vector>
  </TitlesOfParts>
  <Company>Davčna Uprava RS</Company>
  <LinksUpToDate>false</LinksUpToDate>
  <CharactersWithSpaces>32412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Tomaž Lavrič</dc:creator>
  <cp:lastModifiedBy>Eva Maria Pšeničnik</cp:lastModifiedBy>
  <cp:revision>205</cp:revision>
  <cp:lastPrinted>2025-06-19T06:39:00Z</cp:lastPrinted>
  <dcterms:created xsi:type="dcterms:W3CDTF">2025-01-08T15:19:00Z</dcterms:created>
  <dcterms:modified xsi:type="dcterms:W3CDTF">2025-06-27T11:06:00Z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0x01010086823122FBCA524B97A02F453097D3D8</vt:lpwstr>
  </property>
  <property fmtid="{D5CDD505-2E9C-101B-9397-08002B2CF9AE}" pid="3" name="Order">
    <vt:r8>13400</vt:r8>
  </property>
</Properties>
</file>