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BB46" w14:textId="77777777" w:rsidR="007D75CF" w:rsidRDefault="007D75CF" w:rsidP="00056F08"/>
    <w:p w14:paraId="2C044FF0" w14:textId="77777777" w:rsidR="00056F08" w:rsidRDefault="00056F08" w:rsidP="00056F08"/>
    <w:p w14:paraId="3C7B660E" w14:textId="77777777" w:rsidR="00056F08" w:rsidRDefault="00056F08" w:rsidP="00B93026">
      <w:pPr>
        <w:jc w:val="center"/>
        <w:rPr>
          <w:b/>
          <w:bCs/>
        </w:rPr>
      </w:pPr>
      <w:r w:rsidRPr="00056F08">
        <w:rPr>
          <w:b/>
          <w:bCs/>
        </w:rPr>
        <w:t>KONTAKTI ZA NAROČANJE STRANK</w:t>
      </w:r>
    </w:p>
    <w:p w14:paraId="650705F1" w14:textId="77777777" w:rsidR="00056F08" w:rsidRDefault="00056F08" w:rsidP="00056F08">
      <w:pPr>
        <w:jc w:val="center"/>
        <w:rPr>
          <w:b/>
          <w:bCs/>
        </w:rPr>
      </w:pPr>
    </w:p>
    <w:p w14:paraId="597BED1A" w14:textId="77777777" w:rsidR="002E273C" w:rsidRDefault="002E273C" w:rsidP="00056F08">
      <w:pPr>
        <w:jc w:val="center"/>
        <w:rPr>
          <w:b/>
          <w:bCs/>
        </w:rPr>
      </w:pPr>
    </w:p>
    <w:p w14:paraId="0243F6A2" w14:textId="77777777" w:rsidR="002E273C" w:rsidRDefault="002E273C" w:rsidP="00056F08">
      <w:pPr>
        <w:jc w:val="center"/>
        <w:rPr>
          <w:b/>
          <w:bCs/>
        </w:rPr>
      </w:pPr>
    </w:p>
    <w:tbl>
      <w:tblPr>
        <w:tblStyle w:val="Tabelamrea"/>
        <w:tblpPr w:leftFromText="141" w:rightFromText="141" w:vertAnchor="text" w:horzAnchor="margin" w:tblpY="960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835"/>
        <w:gridCol w:w="2823"/>
      </w:tblGrid>
      <w:tr w:rsidR="009D6F92" w14:paraId="1D3C863A" w14:textId="77777777" w:rsidTr="009D6F92">
        <w:tc>
          <w:tcPr>
            <w:tcW w:w="562" w:type="dxa"/>
          </w:tcPr>
          <w:p w14:paraId="045965D2" w14:textId="77777777" w:rsidR="009D6F92" w:rsidRDefault="009D6F92" w:rsidP="009D6F9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74A3C8E9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FINANČNI URAD</w:t>
            </w:r>
          </w:p>
          <w:p w14:paraId="4A5F7624" w14:textId="77777777" w:rsidR="009D6F92" w:rsidRDefault="009D6F92" w:rsidP="009D6F92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4B44162C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telefonska številka</w:t>
            </w:r>
          </w:p>
        </w:tc>
        <w:tc>
          <w:tcPr>
            <w:tcW w:w="2823" w:type="dxa"/>
          </w:tcPr>
          <w:p w14:paraId="0E1380B0" w14:textId="77777777" w:rsidR="009D6F92" w:rsidRDefault="009D6F92" w:rsidP="00CC5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elektronski naslov</w:t>
            </w:r>
          </w:p>
        </w:tc>
      </w:tr>
      <w:tr w:rsidR="009D6F92" w14:paraId="407046AE" w14:textId="77777777" w:rsidTr="00CE3F19">
        <w:tc>
          <w:tcPr>
            <w:tcW w:w="562" w:type="dxa"/>
          </w:tcPr>
          <w:p w14:paraId="35F631F1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40E6C058" w14:textId="77777777" w:rsidR="009D6F92" w:rsidRDefault="009D6F92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BREŽICE</w:t>
            </w:r>
          </w:p>
        </w:tc>
        <w:tc>
          <w:tcPr>
            <w:tcW w:w="2835" w:type="dxa"/>
          </w:tcPr>
          <w:p w14:paraId="6F6DC8FB" w14:textId="77777777" w:rsidR="009D6F92" w:rsidRDefault="00250597" w:rsidP="00015E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(07) 462 0100</w:t>
            </w:r>
          </w:p>
        </w:tc>
        <w:tc>
          <w:tcPr>
            <w:tcW w:w="2823" w:type="dxa"/>
          </w:tcPr>
          <w:p w14:paraId="61C43D4B" w14:textId="77777777" w:rsidR="009D6F92" w:rsidRPr="00053D07" w:rsidRDefault="00431E30" w:rsidP="00CC5223">
            <w:pPr>
              <w:jc w:val="center"/>
              <w:rPr>
                <w:rFonts w:cs="Arial"/>
              </w:rPr>
            </w:pPr>
            <w:hyperlink r:id="rId8" w:history="1">
              <w:r w:rsidR="00250597" w:rsidRPr="00053D07">
                <w:rPr>
                  <w:rStyle w:val="Hiperpovezava"/>
                  <w:rFonts w:cs="Arial"/>
                  <w:color w:val="auto"/>
                  <w:u w:val="none"/>
                </w:rPr>
                <w:t>br.fu@gov.si</w:t>
              </w:r>
            </w:hyperlink>
          </w:p>
        </w:tc>
      </w:tr>
      <w:tr w:rsidR="009D6F92" w14:paraId="7C727123" w14:textId="77777777" w:rsidTr="00CE3F19">
        <w:tc>
          <w:tcPr>
            <w:tcW w:w="562" w:type="dxa"/>
          </w:tcPr>
          <w:p w14:paraId="2E545249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73E58286" w14:textId="77777777" w:rsidR="009D6F92" w:rsidRDefault="00CE3F19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CELJE</w:t>
            </w:r>
          </w:p>
        </w:tc>
        <w:tc>
          <w:tcPr>
            <w:tcW w:w="2835" w:type="dxa"/>
          </w:tcPr>
          <w:p w14:paraId="46CD3DE0" w14:textId="77777777" w:rsidR="009D6F92" w:rsidRDefault="00C7149D" w:rsidP="00015E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(03) 422 3300</w:t>
            </w:r>
          </w:p>
        </w:tc>
        <w:tc>
          <w:tcPr>
            <w:tcW w:w="2823" w:type="dxa"/>
          </w:tcPr>
          <w:p w14:paraId="4ACB8321" w14:textId="77777777" w:rsidR="009D6F92" w:rsidRPr="00053D07" w:rsidRDefault="00431E30" w:rsidP="00CC5223">
            <w:pPr>
              <w:jc w:val="center"/>
              <w:rPr>
                <w:rFonts w:cs="Arial"/>
              </w:rPr>
            </w:pPr>
            <w:hyperlink r:id="rId9" w:history="1">
              <w:r w:rsidR="00C7149D" w:rsidRPr="00053D07">
                <w:rPr>
                  <w:rStyle w:val="Hiperpovezava"/>
                  <w:rFonts w:cs="Arial"/>
                  <w:color w:val="auto"/>
                  <w:u w:val="none"/>
                </w:rPr>
                <w:t>ce.fu@gov.si</w:t>
              </w:r>
            </w:hyperlink>
          </w:p>
        </w:tc>
      </w:tr>
      <w:tr w:rsidR="009D6F92" w14:paraId="1B855EAE" w14:textId="77777777" w:rsidTr="00CE3F19">
        <w:tc>
          <w:tcPr>
            <w:tcW w:w="562" w:type="dxa"/>
          </w:tcPr>
          <w:p w14:paraId="4D6B37FC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254FAA85" w14:textId="77777777" w:rsidR="009D6F92" w:rsidRDefault="00CE3F19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DRAVOGRAD</w:t>
            </w:r>
          </w:p>
        </w:tc>
        <w:tc>
          <w:tcPr>
            <w:tcW w:w="2835" w:type="dxa"/>
          </w:tcPr>
          <w:p w14:paraId="7C4D8056" w14:textId="77777777" w:rsidR="009D6F92" w:rsidRDefault="007A5E56" w:rsidP="00015E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(02) 872 3001</w:t>
            </w:r>
          </w:p>
        </w:tc>
        <w:tc>
          <w:tcPr>
            <w:tcW w:w="2823" w:type="dxa"/>
          </w:tcPr>
          <w:p w14:paraId="44416325" w14:textId="77777777" w:rsidR="009D6F92" w:rsidRPr="00053D07" w:rsidRDefault="007A5E56" w:rsidP="00CC5223">
            <w:pPr>
              <w:jc w:val="center"/>
              <w:rPr>
                <w:rFonts w:cs="Arial"/>
              </w:rPr>
            </w:pPr>
            <w:r w:rsidRPr="00053D07">
              <w:rPr>
                <w:rFonts w:cs="Arial"/>
              </w:rPr>
              <w:t>dr.fu@gov.si</w:t>
            </w:r>
          </w:p>
        </w:tc>
      </w:tr>
      <w:tr w:rsidR="009D6F92" w14:paraId="554FA0AA" w14:textId="77777777" w:rsidTr="00CE3F19">
        <w:tc>
          <w:tcPr>
            <w:tcW w:w="562" w:type="dxa"/>
          </w:tcPr>
          <w:p w14:paraId="668E03B0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713065E7" w14:textId="77777777" w:rsidR="009D6F92" w:rsidRDefault="00CE3F19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HRASTNIK</w:t>
            </w:r>
          </w:p>
        </w:tc>
        <w:tc>
          <w:tcPr>
            <w:tcW w:w="2835" w:type="dxa"/>
          </w:tcPr>
          <w:p w14:paraId="68C24F7E" w14:textId="77777777" w:rsidR="009D6F92" w:rsidRDefault="00C817DA" w:rsidP="00015E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(03) 564 2200</w:t>
            </w:r>
          </w:p>
        </w:tc>
        <w:tc>
          <w:tcPr>
            <w:tcW w:w="2823" w:type="dxa"/>
          </w:tcPr>
          <w:p w14:paraId="0170894B" w14:textId="77777777" w:rsidR="009D6F92" w:rsidRPr="00053D07" w:rsidRDefault="00C817DA" w:rsidP="00CC5223">
            <w:pPr>
              <w:jc w:val="center"/>
              <w:rPr>
                <w:rFonts w:cs="Arial"/>
              </w:rPr>
            </w:pPr>
            <w:r w:rsidRPr="00053D07">
              <w:rPr>
                <w:rFonts w:cs="Arial"/>
              </w:rPr>
              <w:t>hr.fu@gov.si</w:t>
            </w:r>
          </w:p>
        </w:tc>
      </w:tr>
      <w:tr w:rsidR="009D6F92" w14:paraId="4CFBF57A" w14:textId="77777777" w:rsidTr="00CE3F19">
        <w:tc>
          <w:tcPr>
            <w:tcW w:w="562" w:type="dxa"/>
          </w:tcPr>
          <w:p w14:paraId="6AD39038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5150A051" w14:textId="77777777" w:rsidR="009D6F92" w:rsidRDefault="00CE3F19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KOČEVJE</w:t>
            </w:r>
          </w:p>
        </w:tc>
        <w:tc>
          <w:tcPr>
            <w:tcW w:w="2835" w:type="dxa"/>
          </w:tcPr>
          <w:p w14:paraId="1D231387" w14:textId="77777777" w:rsidR="009D6F92" w:rsidRPr="00015EF8" w:rsidRDefault="00015EF8" w:rsidP="00015EF8">
            <w:pPr>
              <w:ind w:left="3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(01)</w:t>
            </w:r>
            <w:r w:rsidRPr="00015EF8">
              <w:rPr>
                <w:b/>
                <w:bCs/>
              </w:rPr>
              <w:t xml:space="preserve"> 893 9151  </w:t>
            </w:r>
          </w:p>
        </w:tc>
        <w:tc>
          <w:tcPr>
            <w:tcW w:w="2823" w:type="dxa"/>
          </w:tcPr>
          <w:p w14:paraId="65B0DC2F" w14:textId="77777777" w:rsidR="009D6F92" w:rsidRPr="00053D07" w:rsidRDefault="00015EF8" w:rsidP="00CC5223">
            <w:pPr>
              <w:jc w:val="center"/>
              <w:rPr>
                <w:rFonts w:cs="Arial"/>
              </w:rPr>
            </w:pPr>
            <w:r w:rsidRPr="00053D07">
              <w:rPr>
                <w:rFonts w:cs="Arial"/>
              </w:rPr>
              <w:t>kv.fu@gov.si</w:t>
            </w:r>
          </w:p>
        </w:tc>
      </w:tr>
      <w:tr w:rsidR="009D6F92" w14:paraId="6A2A29DE" w14:textId="77777777" w:rsidTr="00CE3F19">
        <w:tc>
          <w:tcPr>
            <w:tcW w:w="562" w:type="dxa"/>
          </w:tcPr>
          <w:p w14:paraId="79053391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5798313E" w14:textId="77777777" w:rsidR="009D6F92" w:rsidRDefault="00CE3F19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KOPER</w:t>
            </w:r>
          </w:p>
        </w:tc>
        <w:tc>
          <w:tcPr>
            <w:tcW w:w="2835" w:type="dxa"/>
          </w:tcPr>
          <w:p w14:paraId="04A60333" w14:textId="77777777" w:rsidR="009D6F92" w:rsidRDefault="006C48D7" w:rsidP="00015E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(05) 610 8000</w:t>
            </w:r>
          </w:p>
        </w:tc>
        <w:tc>
          <w:tcPr>
            <w:tcW w:w="2823" w:type="dxa"/>
          </w:tcPr>
          <w:p w14:paraId="6FD56FAD" w14:textId="77777777" w:rsidR="009D6F92" w:rsidRPr="00053D07" w:rsidRDefault="006C48D7" w:rsidP="00CC5223">
            <w:pPr>
              <w:jc w:val="center"/>
              <w:rPr>
                <w:rFonts w:cs="Arial"/>
              </w:rPr>
            </w:pPr>
            <w:r w:rsidRPr="00053D07">
              <w:rPr>
                <w:rFonts w:cs="Arial"/>
              </w:rPr>
              <w:t>kp.fu@gov.si</w:t>
            </w:r>
          </w:p>
        </w:tc>
      </w:tr>
      <w:tr w:rsidR="009D6F92" w14:paraId="304BFBD5" w14:textId="77777777" w:rsidTr="00CE3F19">
        <w:tc>
          <w:tcPr>
            <w:tcW w:w="562" w:type="dxa"/>
          </w:tcPr>
          <w:p w14:paraId="6E952ABF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6B95E050" w14:textId="77777777" w:rsidR="009D6F92" w:rsidRDefault="00CE3F19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KRANJ</w:t>
            </w:r>
          </w:p>
        </w:tc>
        <w:tc>
          <w:tcPr>
            <w:tcW w:w="2835" w:type="dxa"/>
          </w:tcPr>
          <w:p w14:paraId="6FCB51E0" w14:textId="77777777" w:rsidR="009D6F92" w:rsidRDefault="009F590E" w:rsidP="00015E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(04) 202 7517</w:t>
            </w:r>
          </w:p>
        </w:tc>
        <w:tc>
          <w:tcPr>
            <w:tcW w:w="2823" w:type="dxa"/>
          </w:tcPr>
          <w:p w14:paraId="6610DF1B" w14:textId="77777777" w:rsidR="009D6F92" w:rsidRPr="00053D07" w:rsidRDefault="00646493" w:rsidP="00CC5223">
            <w:pPr>
              <w:jc w:val="center"/>
              <w:rPr>
                <w:rFonts w:cs="Arial"/>
              </w:rPr>
            </w:pPr>
            <w:r w:rsidRPr="00053D07">
              <w:rPr>
                <w:rFonts w:cs="Arial"/>
              </w:rPr>
              <w:t>kr.narocanje.fu@gov.si</w:t>
            </w:r>
          </w:p>
        </w:tc>
      </w:tr>
      <w:tr w:rsidR="009D6F92" w14:paraId="6DD9909F" w14:textId="77777777" w:rsidTr="00CE3F19">
        <w:tc>
          <w:tcPr>
            <w:tcW w:w="562" w:type="dxa"/>
          </w:tcPr>
          <w:p w14:paraId="6E08D8DE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6474A938" w14:textId="77777777" w:rsidR="009D6F92" w:rsidRDefault="00CE3F19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LJUBLJANA</w:t>
            </w:r>
          </w:p>
        </w:tc>
        <w:tc>
          <w:tcPr>
            <w:tcW w:w="2835" w:type="dxa"/>
          </w:tcPr>
          <w:p w14:paraId="6A8CAAD3" w14:textId="77777777" w:rsidR="009D6F92" w:rsidRPr="002F273F" w:rsidRDefault="002F273F" w:rsidP="002F273F">
            <w:pPr>
              <w:pStyle w:val="Odstavekseznama"/>
              <w:numPr>
                <w:ilvl w:val="0"/>
                <w:numId w:val="9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369 3000</w:t>
            </w:r>
          </w:p>
        </w:tc>
        <w:tc>
          <w:tcPr>
            <w:tcW w:w="2823" w:type="dxa"/>
          </w:tcPr>
          <w:p w14:paraId="3182468E" w14:textId="77777777" w:rsidR="009D6F92" w:rsidRPr="00053D07" w:rsidRDefault="002F273F" w:rsidP="00CC5223">
            <w:pPr>
              <w:jc w:val="center"/>
              <w:rPr>
                <w:rFonts w:cs="Arial"/>
              </w:rPr>
            </w:pPr>
            <w:r w:rsidRPr="00053D07">
              <w:rPr>
                <w:rFonts w:cs="Arial"/>
              </w:rPr>
              <w:t>lj.narocanje.fu@gov.si</w:t>
            </w:r>
          </w:p>
        </w:tc>
      </w:tr>
      <w:tr w:rsidR="009D6F92" w14:paraId="0B2C97E7" w14:textId="77777777" w:rsidTr="00CE3F19">
        <w:tc>
          <w:tcPr>
            <w:tcW w:w="562" w:type="dxa"/>
          </w:tcPr>
          <w:p w14:paraId="4E8E1833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14:paraId="3C4340DB" w14:textId="77777777" w:rsidR="009D6F92" w:rsidRDefault="00CE3F19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MARIBOR</w:t>
            </w:r>
          </w:p>
        </w:tc>
        <w:tc>
          <w:tcPr>
            <w:tcW w:w="2835" w:type="dxa"/>
          </w:tcPr>
          <w:p w14:paraId="7B1BF3B6" w14:textId="77777777" w:rsidR="009D6F92" w:rsidRDefault="00B24048" w:rsidP="00015E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(02) 235 6850</w:t>
            </w:r>
          </w:p>
        </w:tc>
        <w:tc>
          <w:tcPr>
            <w:tcW w:w="2823" w:type="dxa"/>
          </w:tcPr>
          <w:p w14:paraId="7A618B5E" w14:textId="7071F03A" w:rsidR="009D6F92" w:rsidRPr="00053D07" w:rsidRDefault="00B24048" w:rsidP="00CC5223">
            <w:pPr>
              <w:jc w:val="center"/>
              <w:rPr>
                <w:rFonts w:cs="Arial"/>
              </w:rPr>
            </w:pPr>
            <w:r w:rsidRPr="00053D07">
              <w:rPr>
                <w:rFonts w:cs="Arial"/>
              </w:rPr>
              <w:t>mb.</w:t>
            </w:r>
            <w:r w:rsidR="00431E30">
              <w:rPr>
                <w:rFonts w:cs="Arial"/>
              </w:rPr>
              <w:t>fu</w:t>
            </w:r>
            <w:r w:rsidRPr="00053D07">
              <w:rPr>
                <w:rFonts w:cs="Arial"/>
              </w:rPr>
              <w:t>@gov.si</w:t>
            </w:r>
          </w:p>
        </w:tc>
      </w:tr>
      <w:tr w:rsidR="009D6F92" w14:paraId="74B20B83" w14:textId="77777777" w:rsidTr="00CE3F19">
        <w:tc>
          <w:tcPr>
            <w:tcW w:w="562" w:type="dxa"/>
          </w:tcPr>
          <w:p w14:paraId="48CC2B0B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14:paraId="5B9C32B1" w14:textId="77777777" w:rsidR="009D6F92" w:rsidRDefault="00CE3F19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MUSKA SOBOTA</w:t>
            </w:r>
          </w:p>
        </w:tc>
        <w:tc>
          <w:tcPr>
            <w:tcW w:w="2835" w:type="dxa"/>
          </w:tcPr>
          <w:p w14:paraId="12518725" w14:textId="77777777" w:rsidR="009D6F92" w:rsidRPr="00D630CA" w:rsidRDefault="00B17E47" w:rsidP="00D630CA">
            <w:pPr>
              <w:pStyle w:val="Odstavekseznama"/>
              <w:numPr>
                <w:ilvl w:val="0"/>
                <w:numId w:val="9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630CA">
              <w:rPr>
                <w:b/>
                <w:bCs/>
              </w:rPr>
              <w:t>530 3100</w:t>
            </w:r>
          </w:p>
        </w:tc>
        <w:tc>
          <w:tcPr>
            <w:tcW w:w="2823" w:type="dxa"/>
          </w:tcPr>
          <w:p w14:paraId="5CBA5DEC" w14:textId="77777777" w:rsidR="009D6F92" w:rsidRPr="00053D07" w:rsidRDefault="00D630CA" w:rsidP="00CC5223">
            <w:pPr>
              <w:jc w:val="center"/>
              <w:rPr>
                <w:rFonts w:cs="Arial"/>
              </w:rPr>
            </w:pPr>
            <w:r w:rsidRPr="00053D07">
              <w:rPr>
                <w:rFonts w:cs="Arial"/>
                <w:szCs w:val="20"/>
                <w:lang w:val="sl-SI" w:eastAsia="sl-SI"/>
              </w:rPr>
              <w:t>ms.fu@gov.si</w:t>
            </w:r>
          </w:p>
        </w:tc>
      </w:tr>
      <w:tr w:rsidR="009D6F92" w14:paraId="0E15037B" w14:textId="77777777" w:rsidTr="00CE3F19">
        <w:tc>
          <w:tcPr>
            <w:tcW w:w="562" w:type="dxa"/>
          </w:tcPr>
          <w:p w14:paraId="6D708631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14:paraId="10D8EB55" w14:textId="77777777" w:rsidR="009D6F92" w:rsidRDefault="00CE3F19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NOVA GORICA</w:t>
            </w:r>
          </w:p>
        </w:tc>
        <w:tc>
          <w:tcPr>
            <w:tcW w:w="2835" w:type="dxa"/>
          </w:tcPr>
          <w:p w14:paraId="6CC8D426" w14:textId="77777777" w:rsidR="009D6F92" w:rsidRDefault="00BD5136" w:rsidP="00015E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512787">
              <w:rPr>
                <w:b/>
                <w:bCs/>
              </w:rPr>
              <w:t>(05) 336 56</w:t>
            </w:r>
            <w:r w:rsidR="000A4F15">
              <w:rPr>
                <w:b/>
                <w:bCs/>
              </w:rPr>
              <w:t>28</w:t>
            </w:r>
          </w:p>
        </w:tc>
        <w:tc>
          <w:tcPr>
            <w:tcW w:w="2823" w:type="dxa"/>
          </w:tcPr>
          <w:p w14:paraId="6F7F9F73" w14:textId="77777777" w:rsidR="009D6F92" w:rsidRPr="00053D07" w:rsidRDefault="00512787" w:rsidP="00CC5223">
            <w:pPr>
              <w:jc w:val="center"/>
              <w:rPr>
                <w:rFonts w:cs="Arial"/>
              </w:rPr>
            </w:pPr>
            <w:r w:rsidRPr="00053D07">
              <w:rPr>
                <w:rFonts w:cs="Arial"/>
              </w:rPr>
              <w:t>ng.fu@gov.si</w:t>
            </w:r>
          </w:p>
        </w:tc>
      </w:tr>
      <w:tr w:rsidR="009D6F92" w14:paraId="5A3EDD21" w14:textId="77777777" w:rsidTr="00CE3F19">
        <w:tc>
          <w:tcPr>
            <w:tcW w:w="562" w:type="dxa"/>
          </w:tcPr>
          <w:p w14:paraId="57332D2B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14:paraId="6158C042" w14:textId="77777777" w:rsidR="009D6F92" w:rsidRDefault="00CE3F19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NOVO MESTO</w:t>
            </w:r>
          </w:p>
        </w:tc>
        <w:tc>
          <w:tcPr>
            <w:tcW w:w="2835" w:type="dxa"/>
          </w:tcPr>
          <w:p w14:paraId="24D48490" w14:textId="77777777" w:rsidR="009D6F92" w:rsidRPr="0054286F" w:rsidRDefault="0054286F" w:rsidP="00015E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54286F">
              <w:rPr>
                <w:b/>
                <w:bCs/>
              </w:rPr>
              <w:t>07</w:t>
            </w:r>
            <w:r>
              <w:rPr>
                <w:b/>
                <w:bCs/>
              </w:rPr>
              <w:t>)</w:t>
            </w:r>
            <w:r w:rsidRPr="0054286F">
              <w:rPr>
                <w:b/>
                <w:bCs/>
              </w:rPr>
              <w:t xml:space="preserve"> 371</w:t>
            </w:r>
            <w:r w:rsidR="00D1780A">
              <w:rPr>
                <w:b/>
                <w:bCs/>
              </w:rPr>
              <w:t xml:space="preserve"> </w:t>
            </w:r>
            <w:r w:rsidRPr="0054286F">
              <w:rPr>
                <w:b/>
                <w:bCs/>
              </w:rPr>
              <w:t>9789</w:t>
            </w:r>
          </w:p>
        </w:tc>
        <w:tc>
          <w:tcPr>
            <w:tcW w:w="2823" w:type="dxa"/>
          </w:tcPr>
          <w:p w14:paraId="07EE40F6" w14:textId="77777777" w:rsidR="009D6F92" w:rsidRPr="00053D07" w:rsidRDefault="001E2C5B" w:rsidP="001E2C5B">
            <w:pPr>
              <w:jc w:val="center"/>
              <w:rPr>
                <w:rFonts w:cs="Arial"/>
                <w:szCs w:val="20"/>
              </w:rPr>
            </w:pPr>
            <w:r w:rsidRPr="00053D07">
              <w:rPr>
                <w:rFonts w:cs="Arial"/>
                <w:szCs w:val="20"/>
              </w:rPr>
              <w:t>nm.narocanje.fu@gov.si</w:t>
            </w:r>
          </w:p>
        </w:tc>
      </w:tr>
      <w:tr w:rsidR="009D6F92" w14:paraId="3734C9A1" w14:textId="77777777" w:rsidTr="00CE3F19">
        <w:tc>
          <w:tcPr>
            <w:tcW w:w="562" w:type="dxa"/>
          </w:tcPr>
          <w:p w14:paraId="38B62AEF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14:paraId="3F99D489" w14:textId="77777777" w:rsidR="009D6F92" w:rsidRDefault="00CE3F19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POSTOJNA</w:t>
            </w:r>
          </w:p>
        </w:tc>
        <w:tc>
          <w:tcPr>
            <w:tcW w:w="2835" w:type="dxa"/>
          </w:tcPr>
          <w:p w14:paraId="0B7B7113" w14:textId="77777777" w:rsidR="009D6F92" w:rsidRPr="0054286F" w:rsidRDefault="00D1780A" w:rsidP="00015E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(05) 700 1600</w:t>
            </w:r>
          </w:p>
        </w:tc>
        <w:tc>
          <w:tcPr>
            <w:tcW w:w="2823" w:type="dxa"/>
          </w:tcPr>
          <w:p w14:paraId="19ADAF8F" w14:textId="77777777" w:rsidR="009D6F92" w:rsidRPr="00053D07" w:rsidRDefault="000F078C" w:rsidP="00CC5223">
            <w:pPr>
              <w:jc w:val="center"/>
              <w:rPr>
                <w:rFonts w:cs="Arial"/>
              </w:rPr>
            </w:pPr>
            <w:r w:rsidRPr="000F078C">
              <w:rPr>
                <w:rFonts w:cs="Arial"/>
              </w:rPr>
              <w:t>po.narocanje.fu@gov.si</w:t>
            </w:r>
          </w:p>
        </w:tc>
      </w:tr>
      <w:tr w:rsidR="009D6F92" w14:paraId="05C90071" w14:textId="77777777" w:rsidTr="00CE3F19">
        <w:tc>
          <w:tcPr>
            <w:tcW w:w="562" w:type="dxa"/>
          </w:tcPr>
          <w:p w14:paraId="7F2806AB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268" w:type="dxa"/>
            <w:shd w:val="clear" w:color="auto" w:fill="auto"/>
          </w:tcPr>
          <w:p w14:paraId="3D94BE84" w14:textId="77777777" w:rsidR="009D6F92" w:rsidRDefault="00CE3F19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PTUJ</w:t>
            </w:r>
          </w:p>
        </w:tc>
        <w:tc>
          <w:tcPr>
            <w:tcW w:w="2835" w:type="dxa"/>
          </w:tcPr>
          <w:p w14:paraId="0E5D931E" w14:textId="77777777" w:rsidR="009D6F92" w:rsidRPr="009431B3" w:rsidRDefault="007B182E" w:rsidP="009431B3">
            <w:pPr>
              <w:pStyle w:val="Odstavekseznama"/>
              <w:numPr>
                <w:ilvl w:val="0"/>
                <w:numId w:val="11"/>
              </w:numPr>
              <w:jc w:val="right"/>
              <w:rPr>
                <w:b/>
                <w:bCs/>
              </w:rPr>
            </w:pPr>
            <w:r w:rsidRPr="009431B3">
              <w:rPr>
                <w:b/>
                <w:bCs/>
              </w:rPr>
              <w:t xml:space="preserve"> 512 2604</w:t>
            </w:r>
          </w:p>
        </w:tc>
        <w:tc>
          <w:tcPr>
            <w:tcW w:w="2823" w:type="dxa"/>
          </w:tcPr>
          <w:p w14:paraId="36E18C1D" w14:textId="77777777" w:rsidR="009D6F92" w:rsidRPr="00053D07" w:rsidRDefault="00431E30" w:rsidP="00CC5223">
            <w:pPr>
              <w:jc w:val="center"/>
              <w:rPr>
                <w:rFonts w:cs="Arial"/>
              </w:rPr>
            </w:pPr>
            <w:hyperlink r:id="rId10" w:history="1">
              <w:r w:rsidR="007B182E" w:rsidRPr="00053D07">
                <w:rPr>
                  <w:rStyle w:val="Hiperpovezava"/>
                  <w:color w:val="auto"/>
                  <w:u w:val="none"/>
                </w:rPr>
                <w:t>pt.fu@gov.si</w:t>
              </w:r>
            </w:hyperlink>
          </w:p>
        </w:tc>
      </w:tr>
      <w:tr w:rsidR="009D6F92" w14:paraId="6A00275B" w14:textId="77777777" w:rsidTr="00CE3F19">
        <w:tc>
          <w:tcPr>
            <w:tcW w:w="562" w:type="dxa"/>
          </w:tcPr>
          <w:p w14:paraId="0B22A29B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14:paraId="4AC4C696" w14:textId="77777777" w:rsidR="009D6F92" w:rsidRDefault="00CE3F19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VELENJE</w:t>
            </w:r>
          </w:p>
        </w:tc>
        <w:tc>
          <w:tcPr>
            <w:tcW w:w="2835" w:type="dxa"/>
          </w:tcPr>
          <w:p w14:paraId="7A033DC2" w14:textId="77777777" w:rsidR="009D6F92" w:rsidRPr="00301A15" w:rsidRDefault="007A4E99" w:rsidP="00301A15">
            <w:pPr>
              <w:pStyle w:val="Odstavekseznama"/>
              <w:numPr>
                <w:ilvl w:val="0"/>
                <w:numId w:val="10"/>
              </w:numPr>
              <w:jc w:val="right"/>
              <w:rPr>
                <w:b/>
                <w:bCs/>
              </w:rPr>
            </w:pPr>
            <w:r w:rsidRPr="00301A15">
              <w:rPr>
                <w:b/>
                <w:bCs/>
              </w:rPr>
              <w:t xml:space="preserve"> 839 6400</w:t>
            </w:r>
          </w:p>
        </w:tc>
        <w:tc>
          <w:tcPr>
            <w:tcW w:w="2823" w:type="dxa"/>
          </w:tcPr>
          <w:p w14:paraId="69653070" w14:textId="77777777" w:rsidR="009D6F92" w:rsidRPr="00301A15" w:rsidRDefault="00301A15" w:rsidP="00CC5223">
            <w:pPr>
              <w:jc w:val="center"/>
              <w:rPr>
                <w:rFonts w:cs="Arial"/>
              </w:rPr>
            </w:pPr>
            <w:r w:rsidRPr="00301A15">
              <w:rPr>
                <w:rFonts w:cs="Arial"/>
              </w:rPr>
              <w:t>ve.narocanje.fu@gov.si</w:t>
            </w:r>
          </w:p>
        </w:tc>
      </w:tr>
      <w:tr w:rsidR="009D6F92" w14:paraId="0AD6E7FB" w14:textId="77777777" w:rsidTr="00CE3F19">
        <w:tc>
          <w:tcPr>
            <w:tcW w:w="562" w:type="dxa"/>
          </w:tcPr>
          <w:p w14:paraId="22F2B2C4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53C0C179" w14:textId="77777777" w:rsidR="009D6F92" w:rsidRDefault="00CE3F19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POSEBNI FU</w:t>
            </w:r>
          </w:p>
        </w:tc>
        <w:tc>
          <w:tcPr>
            <w:tcW w:w="2835" w:type="dxa"/>
          </w:tcPr>
          <w:p w14:paraId="24CB289C" w14:textId="77777777" w:rsidR="009D6F92" w:rsidRPr="00C427C7" w:rsidRDefault="00176C38" w:rsidP="00015EF8">
            <w:pPr>
              <w:pStyle w:val="Odstavekseznama"/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427C7">
              <w:rPr>
                <w:b/>
                <w:bCs/>
              </w:rPr>
              <w:t>583 0200</w:t>
            </w:r>
          </w:p>
        </w:tc>
        <w:tc>
          <w:tcPr>
            <w:tcW w:w="2823" w:type="dxa"/>
          </w:tcPr>
          <w:p w14:paraId="20E1A07F" w14:textId="77777777" w:rsidR="009D6F92" w:rsidRPr="00053D07" w:rsidRDefault="00C427C7" w:rsidP="00CC5223">
            <w:pPr>
              <w:jc w:val="center"/>
              <w:rPr>
                <w:rFonts w:cs="Arial"/>
              </w:rPr>
            </w:pPr>
            <w:r w:rsidRPr="00053D07">
              <w:rPr>
                <w:rFonts w:cs="Arial"/>
              </w:rPr>
              <w:t>pfu.fu@gov.si</w:t>
            </w:r>
          </w:p>
        </w:tc>
      </w:tr>
      <w:tr w:rsidR="009D6F92" w14:paraId="57BB6491" w14:textId="77777777" w:rsidTr="00CE3F19">
        <w:tc>
          <w:tcPr>
            <w:tcW w:w="562" w:type="dxa"/>
          </w:tcPr>
          <w:p w14:paraId="718E325E" w14:textId="77777777" w:rsidR="009D6F92" w:rsidRDefault="009D6F92" w:rsidP="009D6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14:paraId="772F241A" w14:textId="77777777" w:rsidR="009D6F92" w:rsidRDefault="00CE3F19" w:rsidP="00CE3F19">
            <w:pPr>
              <w:rPr>
                <w:b/>
                <w:bCs/>
              </w:rPr>
            </w:pPr>
            <w:r>
              <w:rPr>
                <w:b/>
                <w:bCs/>
              </w:rPr>
              <w:t>GENERALNI FU</w:t>
            </w:r>
          </w:p>
        </w:tc>
        <w:tc>
          <w:tcPr>
            <w:tcW w:w="2835" w:type="dxa"/>
          </w:tcPr>
          <w:p w14:paraId="6688DF45" w14:textId="77777777" w:rsidR="009D6F92" w:rsidRPr="00C427C7" w:rsidRDefault="00176C38" w:rsidP="00015EF8">
            <w:pPr>
              <w:pStyle w:val="Odstavekseznama"/>
              <w:numPr>
                <w:ilvl w:val="0"/>
                <w:numId w:val="7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427C7">
              <w:rPr>
                <w:b/>
                <w:bCs/>
              </w:rPr>
              <w:t>478 3800</w:t>
            </w:r>
          </w:p>
        </w:tc>
        <w:tc>
          <w:tcPr>
            <w:tcW w:w="2823" w:type="dxa"/>
          </w:tcPr>
          <w:p w14:paraId="2BEA5493" w14:textId="77777777" w:rsidR="009D6F92" w:rsidRPr="00053D07" w:rsidRDefault="00CC5223" w:rsidP="00CC5223">
            <w:pPr>
              <w:jc w:val="center"/>
              <w:rPr>
                <w:rFonts w:cs="Arial"/>
              </w:rPr>
            </w:pPr>
            <w:r w:rsidRPr="00053D07">
              <w:rPr>
                <w:rFonts w:cs="Arial"/>
              </w:rPr>
              <w:t>g</w:t>
            </w:r>
            <w:r w:rsidR="00C427C7" w:rsidRPr="00053D07">
              <w:rPr>
                <w:rFonts w:cs="Arial"/>
              </w:rPr>
              <w:t>fu.fu@gov</w:t>
            </w:r>
            <w:r w:rsidRPr="00053D07">
              <w:rPr>
                <w:rFonts w:cs="Arial"/>
              </w:rPr>
              <w:t>.si</w:t>
            </w:r>
          </w:p>
        </w:tc>
      </w:tr>
    </w:tbl>
    <w:p w14:paraId="4B0DEE5C" w14:textId="77777777" w:rsidR="0059233F" w:rsidRPr="0059233F" w:rsidRDefault="009D6F92" w:rsidP="002E273C">
      <w:pPr>
        <w:jc w:val="both"/>
        <w:rPr>
          <w:b/>
          <w:bCs/>
          <w:lang w:val="it-IT"/>
        </w:rPr>
      </w:pPr>
      <w:r w:rsidRPr="0059233F">
        <w:rPr>
          <w:b/>
          <w:bCs/>
          <w:lang w:val="it-IT"/>
        </w:rPr>
        <w:t>Stranke se lahko za vložitev vloge ali d</w:t>
      </w:r>
      <w:r w:rsidR="0059233F" w:rsidRPr="0059233F">
        <w:rPr>
          <w:b/>
          <w:bCs/>
          <w:lang w:val="it-IT"/>
        </w:rPr>
        <w:t>r</w:t>
      </w:r>
      <w:r w:rsidRPr="0059233F">
        <w:rPr>
          <w:b/>
          <w:bCs/>
          <w:lang w:val="it-IT"/>
        </w:rPr>
        <w:t xml:space="preserve">ugo upravno storitev pri posameznem finančnem </w:t>
      </w:r>
    </w:p>
    <w:p w14:paraId="707E1789" w14:textId="77777777" w:rsidR="002E273C" w:rsidRPr="006C1BCF" w:rsidRDefault="009D6F92" w:rsidP="002E273C">
      <w:pPr>
        <w:jc w:val="both"/>
        <w:rPr>
          <w:b/>
          <w:bCs/>
          <w:lang w:val="it-IT"/>
        </w:rPr>
      </w:pPr>
      <w:r w:rsidRPr="006C1BCF">
        <w:rPr>
          <w:b/>
          <w:bCs/>
          <w:lang w:val="it-IT"/>
        </w:rPr>
        <w:t>uradu naročijo neposredno pri organu ali preko enega od spodaj navedenih kontaktov:</w:t>
      </w:r>
    </w:p>
    <w:sectPr w:rsidR="002E273C" w:rsidRPr="006C1BCF" w:rsidSect="00783310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E4DA" w14:textId="77777777" w:rsidR="001B433E" w:rsidRDefault="001B433E">
      <w:r>
        <w:separator/>
      </w:r>
    </w:p>
  </w:endnote>
  <w:endnote w:type="continuationSeparator" w:id="0">
    <w:p w14:paraId="4CA6EFD9" w14:textId="77777777" w:rsidR="001B433E" w:rsidRDefault="001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D8D8" w14:textId="77777777" w:rsidR="000B0B21" w:rsidRDefault="00751D38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B4FD4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0A07" w14:textId="77777777" w:rsidR="000B0B21" w:rsidRDefault="00751D38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A962BE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A962BE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D3FD" w14:textId="77777777" w:rsidR="001B433E" w:rsidRDefault="001B433E">
      <w:r>
        <w:separator/>
      </w:r>
    </w:p>
  </w:footnote>
  <w:footnote w:type="continuationSeparator" w:id="0">
    <w:p w14:paraId="36C0BD1E" w14:textId="77777777" w:rsidR="001B433E" w:rsidRDefault="001B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77D5" w14:textId="77777777" w:rsidR="000B0B21" w:rsidRPr="00110CBD" w:rsidRDefault="000B0B2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B0B21" w:rsidRPr="008F3500" w14:paraId="5BF21859" w14:textId="77777777">
      <w:trPr>
        <w:cantSplit/>
        <w:trHeight w:hRule="exact" w:val="847"/>
      </w:trPr>
      <w:tc>
        <w:tcPr>
          <w:tcW w:w="567" w:type="dxa"/>
        </w:tcPr>
        <w:p w14:paraId="47700C79" w14:textId="77777777" w:rsidR="000B0B21" w:rsidRDefault="000B0B2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09B5BD8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1F37CC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AC6E24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0A3D89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77E52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E5E98E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3DB74B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AD6F65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97438A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206FAC5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CF384C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AFA88E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5E22D9E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D0507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B6B654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7DBE15" w14:textId="77777777" w:rsidR="000B0B21" w:rsidRPr="006D42D9" w:rsidRDefault="000B0B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19CFDBF" w14:textId="77777777" w:rsidR="000B0B21" w:rsidRPr="008F3500" w:rsidRDefault="006B4FD4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BC3AB79" wp14:editId="3C96042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7B4ADE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0B0B21" w:rsidRPr="008F3500">
      <w:rPr>
        <w:rFonts w:ascii="Republika" w:hAnsi="Republika"/>
        <w:lang w:val="sl-SI"/>
      </w:rPr>
      <w:t>REPUBLIKA SLOVENIJA</w:t>
    </w:r>
  </w:p>
  <w:p w14:paraId="2EBF8C69" w14:textId="77777777" w:rsidR="000B0B21" w:rsidRPr="008F3500" w:rsidRDefault="00A12D5C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057A7416" w14:textId="77777777" w:rsidR="00ED7E82" w:rsidRDefault="00F907E8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</w:t>
    </w:r>
    <w:r w:rsidR="00A12D5C">
      <w:rPr>
        <w:rFonts w:ascii="Republika" w:hAnsi="Republika"/>
        <w:caps/>
        <w:lang w:val="sl-SI"/>
      </w:rPr>
      <w:t xml:space="preserve"> uprava Republike Slovenije</w:t>
    </w:r>
  </w:p>
  <w:p w14:paraId="45C41E99" w14:textId="77777777" w:rsidR="000B0B21" w:rsidRPr="00A12D5C" w:rsidRDefault="00A12D5C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 xml:space="preserve">Generalni </w:t>
    </w:r>
    <w:r w:rsidR="00F907E8">
      <w:rPr>
        <w:rFonts w:ascii="Republika" w:hAnsi="Republika"/>
        <w:lang w:val="sl-SI"/>
      </w:rPr>
      <w:t>finančni</w:t>
    </w:r>
    <w:r>
      <w:rPr>
        <w:rFonts w:ascii="Republika" w:hAnsi="Republika"/>
        <w:lang w:val="sl-SI"/>
      </w:rPr>
      <w:t xml:space="preserve"> urad</w:t>
    </w:r>
  </w:p>
  <w:p w14:paraId="0FD6ACAD" w14:textId="77777777" w:rsidR="000B0B21" w:rsidRPr="008F3500" w:rsidRDefault="00A12D5C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p.p. 631</w:t>
    </w:r>
    <w:r w:rsidR="000B0B21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="000B0B21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01 478 </w:t>
    </w:r>
    <w:r w:rsidR="00F907E8">
      <w:rPr>
        <w:rFonts w:cs="Arial"/>
        <w:sz w:val="16"/>
        <w:lang w:val="sl-SI"/>
      </w:rPr>
      <w:t>38</w:t>
    </w:r>
    <w:r>
      <w:rPr>
        <w:rFonts w:cs="Arial"/>
        <w:sz w:val="16"/>
        <w:lang w:val="sl-SI"/>
      </w:rPr>
      <w:t xml:space="preserve"> 00</w:t>
    </w:r>
  </w:p>
  <w:p w14:paraId="39AB1B33" w14:textId="77777777" w:rsidR="000B0B21" w:rsidRPr="008F3500" w:rsidRDefault="000B0B2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A12D5C">
      <w:rPr>
        <w:rFonts w:cs="Arial"/>
        <w:sz w:val="16"/>
        <w:lang w:val="sl-SI"/>
      </w:rPr>
      <w:t xml:space="preserve">01 478 </w:t>
    </w:r>
    <w:r w:rsidR="00F907E8">
      <w:rPr>
        <w:rFonts w:cs="Arial"/>
        <w:sz w:val="16"/>
        <w:lang w:val="sl-SI"/>
      </w:rPr>
      <w:t>39</w:t>
    </w:r>
    <w:r w:rsidR="00A12D5C">
      <w:rPr>
        <w:rFonts w:cs="Arial"/>
        <w:sz w:val="16"/>
        <w:lang w:val="sl-SI"/>
      </w:rPr>
      <w:t xml:space="preserve"> </w:t>
    </w:r>
    <w:r w:rsidR="00F907E8">
      <w:rPr>
        <w:rFonts w:cs="Arial"/>
        <w:sz w:val="16"/>
        <w:lang w:val="sl-SI"/>
      </w:rPr>
      <w:t>00</w:t>
    </w:r>
    <w:r w:rsidRPr="008F3500">
      <w:rPr>
        <w:rFonts w:cs="Arial"/>
        <w:sz w:val="16"/>
        <w:lang w:val="sl-SI"/>
      </w:rPr>
      <w:t xml:space="preserve"> </w:t>
    </w:r>
  </w:p>
  <w:p w14:paraId="743F4FC3" w14:textId="77777777" w:rsidR="000B0B21" w:rsidRPr="008F3500" w:rsidRDefault="000B0B2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907E8">
      <w:rPr>
        <w:rFonts w:cs="Arial"/>
        <w:sz w:val="16"/>
        <w:lang w:val="sl-SI"/>
      </w:rPr>
      <w:t>gfu</w:t>
    </w:r>
    <w:r w:rsidR="00A12D5C">
      <w:rPr>
        <w:rFonts w:cs="Arial"/>
        <w:sz w:val="16"/>
        <w:lang w:val="sl-SI"/>
      </w:rPr>
      <w:t>.</w:t>
    </w:r>
    <w:r w:rsidR="00F907E8">
      <w:rPr>
        <w:rFonts w:cs="Arial"/>
        <w:sz w:val="16"/>
        <w:lang w:val="sl-SI"/>
      </w:rPr>
      <w:t>fu</w:t>
    </w:r>
    <w:r w:rsidR="00A12D5C">
      <w:rPr>
        <w:rFonts w:cs="Arial"/>
        <w:sz w:val="16"/>
        <w:lang w:val="sl-SI"/>
      </w:rPr>
      <w:t>@gov.si</w:t>
    </w:r>
  </w:p>
  <w:p w14:paraId="3BE3DCAF" w14:textId="77777777" w:rsidR="000B0B21" w:rsidRPr="008F3500" w:rsidRDefault="000B0B2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A12D5C">
      <w:rPr>
        <w:rFonts w:cs="Arial"/>
        <w:sz w:val="16"/>
        <w:lang w:val="sl-SI"/>
      </w:rPr>
      <w:t>www.</w:t>
    </w:r>
    <w:r w:rsidR="00F907E8">
      <w:rPr>
        <w:rFonts w:cs="Arial"/>
        <w:sz w:val="16"/>
        <w:lang w:val="sl-SI"/>
      </w:rPr>
      <w:t>fu</w:t>
    </w:r>
    <w:r w:rsidR="00A12D5C">
      <w:rPr>
        <w:rFonts w:cs="Arial"/>
        <w:sz w:val="16"/>
        <w:lang w:val="sl-SI"/>
      </w:rPr>
      <w:t>.gov.si</w:t>
    </w:r>
  </w:p>
  <w:p w14:paraId="2F95EE55" w14:textId="77777777" w:rsidR="000B0B21" w:rsidRPr="008F3500" w:rsidRDefault="000B0B2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14340"/>
    <w:multiLevelType w:val="hybridMultilevel"/>
    <w:tmpl w:val="B002EB50"/>
    <w:lvl w:ilvl="0" w:tplc="0D861DE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860E8"/>
    <w:multiLevelType w:val="hybridMultilevel"/>
    <w:tmpl w:val="3DCAC716"/>
    <w:lvl w:ilvl="0" w:tplc="33188C14">
      <w:start w:val="2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587513"/>
    <w:multiLevelType w:val="hybridMultilevel"/>
    <w:tmpl w:val="E0581C52"/>
    <w:lvl w:ilvl="0" w:tplc="A4B081F4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4A7EEA"/>
    <w:multiLevelType w:val="hybridMultilevel"/>
    <w:tmpl w:val="45009A92"/>
    <w:lvl w:ilvl="0" w:tplc="27A0878A">
      <w:start w:val="3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91694"/>
    <w:multiLevelType w:val="hybridMultilevel"/>
    <w:tmpl w:val="E9E4935E"/>
    <w:lvl w:ilvl="0" w:tplc="97CA87DE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774FB"/>
    <w:multiLevelType w:val="hybridMultilevel"/>
    <w:tmpl w:val="144C2F58"/>
    <w:lvl w:ilvl="0" w:tplc="364E9CF0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636035">
    <w:abstractNumId w:val="7"/>
  </w:num>
  <w:num w:numId="2" w16cid:durableId="1023899849">
    <w:abstractNumId w:val="3"/>
  </w:num>
  <w:num w:numId="3" w16cid:durableId="144318107">
    <w:abstractNumId w:val="5"/>
  </w:num>
  <w:num w:numId="4" w16cid:durableId="452331709">
    <w:abstractNumId w:val="0"/>
  </w:num>
  <w:num w:numId="5" w16cid:durableId="1384334726">
    <w:abstractNumId w:val="1"/>
  </w:num>
  <w:num w:numId="6" w16cid:durableId="1799495469">
    <w:abstractNumId w:val="10"/>
  </w:num>
  <w:num w:numId="7" w16cid:durableId="2076388241">
    <w:abstractNumId w:val="6"/>
  </w:num>
  <w:num w:numId="8" w16cid:durableId="627513691">
    <w:abstractNumId w:val="2"/>
  </w:num>
  <w:num w:numId="9" w16cid:durableId="1516651455">
    <w:abstractNumId w:val="9"/>
  </w:num>
  <w:num w:numId="10" w16cid:durableId="1260870987">
    <w:abstractNumId w:val="8"/>
  </w:num>
  <w:num w:numId="11" w16cid:durableId="1316183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D4"/>
    <w:rsid w:val="000063FF"/>
    <w:rsid w:val="00015EF8"/>
    <w:rsid w:val="00023A88"/>
    <w:rsid w:val="00053D07"/>
    <w:rsid w:val="00056F08"/>
    <w:rsid w:val="0008352D"/>
    <w:rsid w:val="0008556E"/>
    <w:rsid w:val="00086EED"/>
    <w:rsid w:val="000A4F15"/>
    <w:rsid w:val="000A7238"/>
    <w:rsid w:val="000B0B21"/>
    <w:rsid w:val="000F078C"/>
    <w:rsid w:val="001357B2"/>
    <w:rsid w:val="00176C38"/>
    <w:rsid w:val="001970AC"/>
    <w:rsid w:val="001A3BA5"/>
    <w:rsid w:val="001B433E"/>
    <w:rsid w:val="001E2C5B"/>
    <w:rsid w:val="001F7BC0"/>
    <w:rsid w:val="00202A77"/>
    <w:rsid w:val="002156FF"/>
    <w:rsid w:val="00216E7B"/>
    <w:rsid w:val="00250597"/>
    <w:rsid w:val="00271CE5"/>
    <w:rsid w:val="00282020"/>
    <w:rsid w:val="00282F1E"/>
    <w:rsid w:val="002A113A"/>
    <w:rsid w:val="002A5510"/>
    <w:rsid w:val="002E273C"/>
    <w:rsid w:val="002F273F"/>
    <w:rsid w:val="00301A15"/>
    <w:rsid w:val="003636BF"/>
    <w:rsid w:val="00365BE6"/>
    <w:rsid w:val="00370AA7"/>
    <w:rsid w:val="0037479F"/>
    <w:rsid w:val="003845B4"/>
    <w:rsid w:val="00387B1A"/>
    <w:rsid w:val="003E1C74"/>
    <w:rsid w:val="00431E30"/>
    <w:rsid w:val="00505FDE"/>
    <w:rsid w:val="00512787"/>
    <w:rsid w:val="00526246"/>
    <w:rsid w:val="0054286F"/>
    <w:rsid w:val="00553DBB"/>
    <w:rsid w:val="00567106"/>
    <w:rsid w:val="00586992"/>
    <w:rsid w:val="0059233F"/>
    <w:rsid w:val="005E1329"/>
    <w:rsid w:val="005E1D3C"/>
    <w:rsid w:val="00632253"/>
    <w:rsid w:val="00642714"/>
    <w:rsid w:val="00643C4E"/>
    <w:rsid w:val="006455CE"/>
    <w:rsid w:val="00646493"/>
    <w:rsid w:val="00651AEE"/>
    <w:rsid w:val="006A76C8"/>
    <w:rsid w:val="006B4FD4"/>
    <w:rsid w:val="006C1BCF"/>
    <w:rsid w:val="006C48D7"/>
    <w:rsid w:val="006D42D9"/>
    <w:rsid w:val="00726463"/>
    <w:rsid w:val="00733017"/>
    <w:rsid w:val="007433C3"/>
    <w:rsid w:val="00746C3F"/>
    <w:rsid w:val="00751D38"/>
    <w:rsid w:val="00775BFD"/>
    <w:rsid w:val="00783310"/>
    <w:rsid w:val="007A4A6D"/>
    <w:rsid w:val="007A4E99"/>
    <w:rsid w:val="007A5E56"/>
    <w:rsid w:val="007B182E"/>
    <w:rsid w:val="007D1BCF"/>
    <w:rsid w:val="007D46CE"/>
    <w:rsid w:val="007D75CF"/>
    <w:rsid w:val="007E6DC5"/>
    <w:rsid w:val="0088043C"/>
    <w:rsid w:val="008906C9"/>
    <w:rsid w:val="00892BE7"/>
    <w:rsid w:val="008C5738"/>
    <w:rsid w:val="008D04F0"/>
    <w:rsid w:val="008F3500"/>
    <w:rsid w:val="00902528"/>
    <w:rsid w:val="00924E3C"/>
    <w:rsid w:val="00925202"/>
    <w:rsid w:val="009431B3"/>
    <w:rsid w:val="009612BB"/>
    <w:rsid w:val="009D6F92"/>
    <w:rsid w:val="009F590E"/>
    <w:rsid w:val="00A125C5"/>
    <w:rsid w:val="00A12D5C"/>
    <w:rsid w:val="00A2696A"/>
    <w:rsid w:val="00A5039D"/>
    <w:rsid w:val="00A65EE7"/>
    <w:rsid w:val="00A70133"/>
    <w:rsid w:val="00A962BE"/>
    <w:rsid w:val="00AA3DB9"/>
    <w:rsid w:val="00AC5C16"/>
    <w:rsid w:val="00AC6F74"/>
    <w:rsid w:val="00AD42B2"/>
    <w:rsid w:val="00B17141"/>
    <w:rsid w:val="00B17E47"/>
    <w:rsid w:val="00B24048"/>
    <w:rsid w:val="00B27FBD"/>
    <w:rsid w:val="00B31575"/>
    <w:rsid w:val="00B8547D"/>
    <w:rsid w:val="00B93026"/>
    <w:rsid w:val="00BD5136"/>
    <w:rsid w:val="00C01489"/>
    <w:rsid w:val="00C250D5"/>
    <w:rsid w:val="00C427C7"/>
    <w:rsid w:val="00C47F8D"/>
    <w:rsid w:val="00C7149D"/>
    <w:rsid w:val="00C81391"/>
    <w:rsid w:val="00C817DA"/>
    <w:rsid w:val="00C92898"/>
    <w:rsid w:val="00CC5223"/>
    <w:rsid w:val="00CE3F19"/>
    <w:rsid w:val="00CE7514"/>
    <w:rsid w:val="00D1780A"/>
    <w:rsid w:val="00D248DE"/>
    <w:rsid w:val="00D630CA"/>
    <w:rsid w:val="00D8542D"/>
    <w:rsid w:val="00DC6A71"/>
    <w:rsid w:val="00DE4387"/>
    <w:rsid w:val="00DE5B46"/>
    <w:rsid w:val="00E0357D"/>
    <w:rsid w:val="00E24EC2"/>
    <w:rsid w:val="00E57509"/>
    <w:rsid w:val="00EA2205"/>
    <w:rsid w:val="00EA3B5E"/>
    <w:rsid w:val="00EC39B0"/>
    <w:rsid w:val="00ED7E82"/>
    <w:rsid w:val="00EF1D8B"/>
    <w:rsid w:val="00F240BB"/>
    <w:rsid w:val="00F46724"/>
    <w:rsid w:val="00F57FED"/>
    <w:rsid w:val="00F907E8"/>
    <w:rsid w:val="00F97E4F"/>
    <w:rsid w:val="00FD271C"/>
    <w:rsid w:val="00FE7FD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C9B4811"/>
  <w15:docId w15:val="{A46EF0C5-CE2E-4F9F-85C0-F5A16473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mrea">
    <w:name w:val="Table Grid"/>
    <w:basedOn w:val="Navadnatabela"/>
    <w:rsid w:val="0005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427C7"/>
    <w:pPr>
      <w:ind w:left="720"/>
      <w:contextualSpacing/>
    </w:pPr>
  </w:style>
  <w:style w:type="character" w:styleId="SledenaHiperpovezava">
    <w:name w:val="FollowedHyperlink"/>
    <w:basedOn w:val="Privzetapisavaodstavka"/>
    <w:semiHidden/>
    <w:unhideWhenUsed/>
    <w:rsid w:val="001E2C5B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E2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.fu@gov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t.f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.fu@gov.si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edloge\GFU\word\GF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744DDF-DB8B-4F90-91D2-C0A0F0F6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</Template>
  <TotalTime>420</TotalTime>
  <Pages>1</Pages>
  <Words>142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Katja Berdnik</dc:creator>
  <cp:lastModifiedBy>Katja Berdnik</cp:lastModifiedBy>
  <cp:revision>52</cp:revision>
  <cp:lastPrinted>2010-07-05T10:38:00Z</cp:lastPrinted>
  <dcterms:created xsi:type="dcterms:W3CDTF">2021-11-11T08:41:00Z</dcterms:created>
  <dcterms:modified xsi:type="dcterms:W3CDTF">2025-02-05T07:26:00Z</dcterms:modified>
</cp:coreProperties>
</file>